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50B3" w14:textId="77777777" w:rsidR="000C25FE" w:rsidRPr="00B327B2" w:rsidRDefault="000C25FE" w:rsidP="001E5099"/>
    <w:p w14:paraId="0BE0AD49" w14:textId="77777777" w:rsidR="007E6C68" w:rsidRPr="00B327B2" w:rsidRDefault="007E6C68" w:rsidP="001E5099"/>
    <w:p w14:paraId="45647D38" w14:textId="77777777" w:rsidR="007E6C68" w:rsidRPr="00B327B2" w:rsidRDefault="007E6C68" w:rsidP="001E5099"/>
    <w:p w14:paraId="3B24B3EC" w14:textId="77777777" w:rsidR="00AB1462" w:rsidRPr="00B327B2" w:rsidRDefault="00AB1462" w:rsidP="001E5099"/>
    <w:p w14:paraId="0A1731C4" w14:textId="77777777" w:rsidR="005A1B54" w:rsidRPr="00B327B2" w:rsidRDefault="005A1B54" w:rsidP="001E5099"/>
    <w:p w14:paraId="36DCD531" w14:textId="77777777" w:rsidR="005A1B54" w:rsidRPr="00B327B2" w:rsidRDefault="00F96A37" w:rsidP="006C68D0">
      <w:pPr>
        <w:pStyle w:val="Hoofd1"/>
        <w:rPr>
          <w:lang w:val="nl-NL"/>
        </w:rPr>
      </w:pPr>
      <w:bookmarkStart w:id="0" w:name="_Toc207204601"/>
      <w:bookmarkStart w:id="1" w:name="_Toc207204703"/>
      <w:r>
        <w:rPr>
          <w:lang w:val="nl-NL"/>
        </w:rPr>
        <w:t>Aanvraagdossier</w:t>
      </w:r>
      <w:bookmarkEnd w:id="0"/>
      <w:bookmarkEnd w:id="1"/>
    </w:p>
    <w:p w14:paraId="50EB79FD" w14:textId="78AC1BF7" w:rsidR="003E7D8F" w:rsidRDefault="00F31D9A" w:rsidP="00686648">
      <w:pPr>
        <w:pStyle w:val="Hoofd2"/>
        <w:rPr>
          <w:lang w:val="nl-NL"/>
        </w:rPr>
      </w:pPr>
      <w:bookmarkStart w:id="2" w:name="_Toc207204602"/>
      <w:bookmarkStart w:id="3" w:name="_Toc207204704"/>
      <w:r>
        <w:rPr>
          <w:lang w:val="nl-NL"/>
        </w:rPr>
        <w:t>Noodsubsidie</w:t>
      </w:r>
      <w:r w:rsidR="00F96A37">
        <w:rPr>
          <w:lang w:val="nl-NL"/>
        </w:rPr>
        <w:t xml:space="preserve"> neerlandistiek / Nederlands als vreemde taal in het hoger onderwijs</w:t>
      </w:r>
      <w:bookmarkEnd w:id="2"/>
      <w:bookmarkEnd w:id="3"/>
    </w:p>
    <w:p w14:paraId="0584729F" w14:textId="77777777" w:rsidR="00341AAC" w:rsidRPr="00B327B2" w:rsidRDefault="00341AAC" w:rsidP="00686648">
      <w:pPr>
        <w:pStyle w:val="Hoofd2"/>
        <w:rPr>
          <w:lang w:val="nl-NL"/>
        </w:rPr>
      </w:pPr>
    </w:p>
    <w:p w14:paraId="74B3B9CC" w14:textId="2A771DEF" w:rsidR="007E574D" w:rsidRDefault="00341AAC" w:rsidP="00F96A37">
      <w:pPr>
        <w:pStyle w:val="Hoofd3"/>
        <w:rPr>
          <w:b w:val="0"/>
          <w:bCs w:val="0"/>
          <w:lang w:val="nl-NL"/>
        </w:rPr>
      </w:pPr>
      <w:r>
        <w:rPr>
          <w:b w:val="0"/>
          <w:bCs w:val="0"/>
          <w:lang w:val="nl-NL"/>
        </w:rPr>
        <w:t>[Naam aanvragende instelling]</w:t>
      </w:r>
    </w:p>
    <w:p w14:paraId="048F4248" w14:textId="77777777" w:rsidR="00341AAC" w:rsidRDefault="00341AAC" w:rsidP="00F96A37">
      <w:pPr>
        <w:pStyle w:val="Hoofd3"/>
        <w:rPr>
          <w:b w:val="0"/>
          <w:bCs w:val="0"/>
          <w:lang w:val="nl-NL"/>
        </w:rPr>
      </w:pPr>
    </w:p>
    <w:p w14:paraId="2DEBAD9D" w14:textId="20ECE9BA" w:rsidR="007E574D" w:rsidRDefault="007E574D" w:rsidP="00F96A37">
      <w:pPr>
        <w:pStyle w:val="Hoofd3"/>
        <w:rPr>
          <w:b w:val="0"/>
          <w:bCs w:val="0"/>
          <w:lang w:val="nl-NL"/>
        </w:rPr>
      </w:pPr>
      <w:r>
        <w:rPr>
          <w:b w:val="0"/>
          <w:bCs w:val="0"/>
          <w:lang w:val="nl-NL"/>
        </w:rPr>
        <w:t>[Plaats hier het logo van de aanvragende instelling]</w:t>
      </w:r>
    </w:p>
    <w:p w14:paraId="277FD222" w14:textId="77777777" w:rsidR="00341AAC" w:rsidRDefault="00341AAC" w:rsidP="00F96A37">
      <w:pPr>
        <w:pStyle w:val="Hoofd3"/>
        <w:rPr>
          <w:lang w:val="nl-NL"/>
        </w:rPr>
      </w:pPr>
    </w:p>
    <w:p w14:paraId="7A723A30" w14:textId="63884B86" w:rsidR="000C25FE" w:rsidRPr="00B327B2" w:rsidRDefault="000C25FE" w:rsidP="00F96A37">
      <w:pPr>
        <w:pStyle w:val="Hoofd3"/>
        <w:rPr>
          <w:lang w:val="nl-NL"/>
        </w:rPr>
      </w:pPr>
      <w:r w:rsidRPr="00B327B2">
        <w:rPr>
          <w:lang w:val="nl-NL"/>
        </w:rPr>
        <w:br w:type="page"/>
      </w:r>
    </w:p>
    <w:p w14:paraId="26F1BA41" w14:textId="77777777" w:rsidR="00826526" w:rsidRPr="00CC2D72" w:rsidRDefault="00826526" w:rsidP="00CC2D72">
      <w:pPr>
        <w:pStyle w:val="Hoofd2"/>
        <w:rPr>
          <w:color w:val="666662" w:themeColor="accent2"/>
          <w:szCs w:val="20"/>
        </w:rPr>
      </w:pPr>
      <w:bookmarkStart w:id="4" w:name="_Toc207204706"/>
      <w:proofErr w:type="spellStart"/>
      <w:r w:rsidRPr="00CC2D72">
        <w:rPr>
          <w:color w:val="666662" w:themeColor="accent2"/>
        </w:rPr>
        <w:lastRenderedPageBreak/>
        <w:t>Leidraad</w:t>
      </w:r>
      <w:bookmarkEnd w:id="4"/>
      <w:proofErr w:type="spellEnd"/>
    </w:p>
    <w:p w14:paraId="22831C91" w14:textId="44FD9759"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 xml:space="preserve">Hoe vraagt u </w:t>
      </w:r>
      <w:r w:rsidR="00B91E40">
        <w:rPr>
          <w:rFonts w:eastAsia="Calibri" w:cs="Arial"/>
          <w:b/>
          <w:bCs/>
          <w:color w:val="808080"/>
          <w:szCs w:val="20"/>
        </w:rPr>
        <w:t>nood</w:t>
      </w:r>
      <w:r w:rsidRPr="00826526">
        <w:rPr>
          <w:rFonts w:eastAsia="Calibri" w:cs="Arial"/>
          <w:b/>
          <w:bCs/>
          <w:color w:val="808080"/>
          <w:szCs w:val="20"/>
        </w:rPr>
        <w:t>subsidie aan bij de Taalunie?</w:t>
      </w:r>
    </w:p>
    <w:p w14:paraId="1AEBAF0F" w14:textId="6DB91463" w:rsidR="00826526" w:rsidRPr="00826526" w:rsidRDefault="00826526" w:rsidP="004E3125">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 xml:space="preserve">Stap 1: Lees aandachtig de </w:t>
      </w:r>
      <w:hyperlink r:id="rId11">
        <w:r w:rsidR="0035039C" w:rsidRPr="12BF3F03">
          <w:rPr>
            <w:rStyle w:val="Hyperlink"/>
            <w:rFonts w:cs="Arial"/>
            <w:szCs w:val="20"/>
          </w:rPr>
          <w:t>regelingspagina</w:t>
        </w:r>
      </w:hyperlink>
      <w:r w:rsidR="0035039C">
        <w:t xml:space="preserve"> </w:t>
      </w:r>
      <w:r w:rsidRPr="00826526">
        <w:rPr>
          <w:rFonts w:eastAsia="Calibri" w:cs="Arial"/>
          <w:color w:val="808080"/>
          <w:szCs w:val="20"/>
        </w:rPr>
        <w:t xml:space="preserve">voor </w:t>
      </w:r>
      <w:r w:rsidR="00F61C02">
        <w:rPr>
          <w:rFonts w:eastAsia="Calibri" w:cs="Arial"/>
          <w:color w:val="808080"/>
          <w:szCs w:val="20"/>
        </w:rPr>
        <w:t>nood</w:t>
      </w:r>
      <w:r w:rsidRPr="00826526">
        <w:rPr>
          <w:rFonts w:eastAsia="Calibri" w:cs="Arial"/>
          <w:color w:val="808080"/>
          <w:szCs w:val="20"/>
        </w:rPr>
        <w:t>subsidie op mijnNederlands.</w:t>
      </w:r>
    </w:p>
    <w:p w14:paraId="5EA797C2" w14:textId="4392CB45" w:rsidR="00826526" w:rsidRPr="00826526" w:rsidRDefault="00826526" w:rsidP="004E3125">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 xml:space="preserve">Stap 2: Alvorens u een aanvraagdossier opstelt en indient via de subsidiemodule, vindt een verkennend gesprek plaats met een beleidsadviseur van het Algemeen Secretariaat van de Taalunie om uw </w:t>
      </w:r>
      <w:r w:rsidR="00F60D03">
        <w:rPr>
          <w:rFonts w:eastAsia="Calibri" w:cs="Arial"/>
          <w:color w:val="808080"/>
          <w:szCs w:val="20"/>
        </w:rPr>
        <w:t>situatie</w:t>
      </w:r>
      <w:r w:rsidRPr="00826526">
        <w:rPr>
          <w:rFonts w:eastAsia="Calibri" w:cs="Arial"/>
          <w:color w:val="808080"/>
          <w:szCs w:val="20"/>
        </w:rPr>
        <w:t xml:space="preserve"> te bespreken. Mail naar </w:t>
      </w:r>
      <w:hyperlink r:id="rId12" w:history="1">
        <w:r w:rsidRPr="00826526">
          <w:rPr>
            <w:rFonts w:eastAsia="Calibri" w:cs="Arial"/>
            <w:color w:val="808080"/>
            <w:szCs w:val="20"/>
            <w:u w:val="single"/>
          </w:rPr>
          <w:t>mijnnederlands@taalunie.org</w:t>
        </w:r>
      </w:hyperlink>
      <w:r w:rsidRPr="00826526">
        <w:rPr>
          <w:rFonts w:eastAsia="Calibri" w:cs="Arial"/>
          <w:color w:val="808080"/>
          <w:szCs w:val="20"/>
        </w:rPr>
        <w:t xml:space="preserve"> om een gesprek aan te vragen en in te plannen.</w:t>
      </w:r>
    </w:p>
    <w:p w14:paraId="5E75C7FD" w14:textId="21B414E4" w:rsidR="00826526" w:rsidRPr="00826526" w:rsidRDefault="00826526" w:rsidP="004E3125">
      <w:pPr>
        <w:numPr>
          <w:ilvl w:val="0"/>
          <w:numId w:val="23"/>
        </w:numPr>
        <w:spacing w:before="0" w:line="240" w:lineRule="auto"/>
        <w:contextualSpacing/>
        <w:rPr>
          <w:rFonts w:eastAsia="Calibri" w:cs="Arial"/>
          <w:color w:val="808080"/>
          <w:szCs w:val="20"/>
        </w:rPr>
      </w:pPr>
      <w:r w:rsidRPr="00826526">
        <w:rPr>
          <w:rFonts w:eastAsia="Calibri" w:cs="Arial"/>
          <w:color w:val="808080"/>
          <w:szCs w:val="20"/>
        </w:rPr>
        <w:t xml:space="preserve">Stap 3: Na bespreking van uw initiatief, kunt u uw aanvraagdossier opstellen aan de hand van dit </w:t>
      </w:r>
      <w:r w:rsidR="001C5C81">
        <w:rPr>
          <w:rFonts w:eastAsia="Calibri" w:cs="Arial"/>
          <w:color w:val="808080"/>
          <w:szCs w:val="20"/>
        </w:rPr>
        <w:t>nood</w:t>
      </w:r>
      <w:r w:rsidRPr="00826526">
        <w:rPr>
          <w:rFonts w:eastAsia="Calibri" w:cs="Arial"/>
          <w:color w:val="808080"/>
          <w:szCs w:val="20"/>
        </w:rPr>
        <w:t>subsidiesjabloon.</w:t>
      </w:r>
    </w:p>
    <w:p w14:paraId="67861EEE" w14:textId="77777777" w:rsidR="00826526" w:rsidRPr="00755DFB" w:rsidRDefault="00826526" w:rsidP="00826526">
      <w:pPr>
        <w:spacing w:before="0" w:line="240" w:lineRule="auto"/>
        <w:rPr>
          <w:rFonts w:eastAsia="Calibri" w:cs="Arial"/>
          <w:color w:val="808080"/>
          <w:sz w:val="10"/>
          <w:szCs w:val="10"/>
        </w:rPr>
      </w:pPr>
    </w:p>
    <w:p w14:paraId="1F5D917D"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Hoe stelt u een aanvraagdossier op?</w:t>
      </w:r>
    </w:p>
    <w:p w14:paraId="63A33A01" w14:textId="7380A59F"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Het </w:t>
      </w:r>
      <w:r w:rsidR="001C5C81">
        <w:rPr>
          <w:rFonts w:eastAsia="Calibri" w:cs="Arial"/>
          <w:color w:val="808080"/>
          <w:szCs w:val="20"/>
        </w:rPr>
        <w:t>nood</w:t>
      </w:r>
      <w:r w:rsidRPr="00826526">
        <w:rPr>
          <w:rFonts w:eastAsia="Calibri" w:cs="Arial"/>
          <w:color w:val="808080"/>
          <w:szCs w:val="20"/>
        </w:rPr>
        <w:t xml:space="preserve">subsidiesjabloon wordt verplicht gebruikt om uw aanvraagdossier voor </w:t>
      </w:r>
      <w:r w:rsidR="00677879">
        <w:rPr>
          <w:rFonts w:eastAsia="Calibri" w:cs="Arial"/>
          <w:color w:val="808080"/>
          <w:szCs w:val="20"/>
        </w:rPr>
        <w:t>nood</w:t>
      </w:r>
      <w:r w:rsidRPr="00826526">
        <w:rPr>
          <w:rFonts w:eastAsia="Calibri" w:cs="Arial"/>
          <w:color w:val="808080"/>
          <w:szCs w:val="20"/>
        </w:rPr>
        <w:t>subsidie op te stellen.</w:t>
      </w:r>
    </w:p>
    <w:p w14:paraId="07F53127" w14:textId="77777777" w:rsidR="00826526" w:rsidRPr="00755DFB" w:rsidRDefault="00826526" w:rsidP="00826526">
      <w:pPr>
        <w:spacing w:before="0" w:line="240" w:lineRule="auto"/>
        <w:rPr>
          <w:rFonts w:eastAsia="Calibri" w:cs="Arial"/>
          <w:color w:val="808080"/>
          <w:sz w:val="10"/>
          <w:szCs w:val="10"/>
        </w:rPr>
      </w:pPr>
    </w:p>
    <w:p w14:paraId="646B5126" w14:textId="77777777" w:rsidR="00826526" w:rsidRPr="00826526" w:rsidRDefault="00826526" w:rsidP="00826526">
      <w:pPr>
        <w:spacing w:before="0" w:line="240" w:lineRule="auto"/>
        <w:rPr>
          <w:rFonts w:eastAsia="Calibri" w:cs="Arial"/>
          <w:b/>
          <w:bCs/>
          <w:color w:val="808080"/>
          <w:szCs w:val="20"/>
        </w:rPr>
      </w:pPr>
      <w:r w:rsidRPr="00826526">
        <w:rPr>
          <w:rFonts w:eastAsia="Calibri" w:cs="Arial"/>
          <w:b/>
          <w:bCs/>
          <w:color w:val="808080"/>
          <w:szCs w:val="20"/>
        </w:rPr>
        <w:t>Hoe gebruikt u dit sjabloon?</w:t>
      </w:r>
    </w:p>
    <w:p w14:paraId="0415108D"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U gebruikt dit sjabloon om uw aanvraagdossier op te stellen. Het is niet toegestaan om de titelnummering en de namen van de hoofdstukken te veranderen.</w:t>
      </w:r>
    </w:p>
    <w:p w14:paraId="37289A5C" w14:textId="77777777" w:rsidR="00826526" w:rsidRPr="00755DFB" w:rsidRDefault="00826526" w:rsidP="00826526">
      <w:pPr>
        <w:spacing w:before="0" w:line="240" w:lineRule="auto"/>
        <w:rPr>
          <w:rFonts w:eastAsia="Calibri" w:cs="Arial"/>
          <w:color w:val="808080"/>
          <w:sz w:val="10"/>
          <w:szCs w:val="10"/>
        </w:rPr>
      </w:pPr>
    </w:p>
    <w:p w14:paraId="4887D54B" w14:textId="77777777" w:rsidR="00D962D9" w:rsidRPr="00D962D9" w:rsidRDefault="00D962D9" w:rsidP="00D962D9">
      <w:pPr>
        <w:spacing w:before="0" w:line="240" w:lineRule="auto"/>
        <w:rPr>
          <w:rFonts w:eastAsia="Calibri" w:cs="Arial"/>
          <w:color w:val="808080"/>
          <w:szCs w:val="20"/>
        </w:rPr>
      </w:pPr>
      <w:r w:rsidRPr="00D962D9">
        <w:rPr>
          <w:rFonts w:eastAsia="Calibri" w:cs="Arial"/>
          <w:color w:val="808080"/>
          <w:szCs w:val="20"/>
        </w:rPr>
        <w:t xml:space="preserve">Tip: lees eerst het sjabloon volledig door alvorens u aan de hoofdstukken begint te schrijven. Zo krijgt u een beeld van de informatie die wordt gevraagd. </w:t>
      </w:r>
    </w:p>
    <w:p w14:paraId="1E0E8413" w14:textId="77777777" w:rsidR="00D962D9" w:rsidRPr="00D962D9" w:rsidRDefault="00D962D9" w:rsidP="004E3125">
      <w:pPr>
        <w:numPr>
          <w:ilvl w:val="0"/>
          <w:numId w:val="25"/>
        </w:numPr>
        <w:spacing w:before="0" w:line="240" w:lineRule="auto"/>
        <w:contextualSpacing/>
        <w:rPr>
          <w:rFonts w:eastAsia="Calibri" w:cs="Arial"/>
          <w:color w:val="808080"/>
          <w:szCs w:val="20"/>
        </w:rPr>
      </w:pPr>
      <w:r w:rsidRPr="00D962D9">
        <w:rPr>
          <w:rFonts w:eastAsia="Calibri" w:cs="Arial"/>
          <w:color w:val="808080"/>
          <w:szCs w:val="20"/>
        </w:rPr>
        <w:t>Het is niet toegestaan om hoofdstukken of secties in het sjabloon te verwijderen. Onvolledige dossiers zijn niet ontvankelijk en kunnen niet in behandeling genomen worden.</w:t>
      </w:r>
    </w:p>
    <w:p w14:paraId="2DEDA0F9" w14:textId="77777777" w:rsidR="00D962D9" w:rsidRPr="00D962D9" w:rsidRDefault="00D962D9" w:rsidP="004E3125">
      <w:pPr>
        <w:numPr>
          <w:ilvl w:val="0"/>
          <w:numId w:val="25"/>
        </w:numPr>
        <w:spacing w:before="0" w:line="240" w:lineRule="auto"/>
        <w:contextualSpacing/>
        <w:rPr>
          <w:rFonts w:eastAsia="Calibri" w:cs="Arial"/>
          <w:color w:val="808080"/>
          <w:szCs w:val="20"/>
        </w:rPr>
      </w:pPr>
      <w:proofErr w:type="gramStart"/>
      <w:r w:rsidRPr="00D962D9">
        <w:rPr>
          <w:rFonts w:eastAsia="Calibri" w:cs="Arial"/>
          <w:color w:val="808080"/>
          <w:szCs w:val="20"/>
        </w:rPr>
        <w:t>Indien</w:t>
      </w:r>
      <w:proofErr w:type="gramEnd"/>
      <w:r w:rsidRPr="00D962D9">
        <w:rPr>
          <w:rFonts w:eastAsia="Calibri" w:cs="Arial"/>
          <w:color w:val="808080"/>
          <w:szCs w:val="20"/>
        </w:rPr>
        <w:t xml:space="preserve"> u extra informatie wenst toe te voegen aan het dossier, die niet kan ondergebracht worden in een van de vijf voorziene hoofdstukken in dit sjabloon, kan dat in hoofdstuk 6 ‘aanvullende informatie’.</w:t>
      </w:r>
    </w:p>
    <w:p w14:paraId="104542A8" w14:textId="77777777" w:rsidR="00D962D9" w:rsidRPr="00D962D9" w:rsidRDefault="00D962D9" w:rsidP="00D962D9">
      <w:pPr>
        <w:spacing w:before="0" w:line="240" w:lineRule="auto"/>
        <w:rPr>
          <w:rFonts w:eastAsia="Calibri" w:cs="Arial"/>
          <w:color w:val="808080"/>
          <w:sz w:val="10"/>
          <w:szCs w:val="10"/>
        </w:rPr>
      </w:pPr>
    </w:p>
    <w:p w14:paraId="4C1AE479" w14:textId="77777777" w:rsidR="00D962D9" w:rsidRPr="00D962D9" w:rsidRDefault="00D962D9" w:rsidP="004E3125">
      <w:pPr>
        <w:numPr>
          <w:ilvl w:val="0"/>
          <w:numId w:val="26"/>
        </w:numPr>
        <w:spacing w:before="0" w:line="240" w:lineRule="auto"/>
        <w:contextualSpacing/>
        <w:rPr>
          <w:rFonts w:eastAsia="Calibri" w:cs="Arial"/>
          <w:color w:val="808080"/>
          <w:szCs w:val="20"/>
        </w:rPr>
      </w:pPr>
      <w:r w:rsidRPr="00D962D9">
        <w:rPr>
          <w:rFonts w:eastAsia="Calibri" w:cs="Arial"/>
          <w:color w:val="808080"/>
          <w:szCs w:val="20"/>
        </w:rPr>
        <w:t xml:space="preserve">Doorheen dit sjabloon vindt u instructies en aandachtspunten </w:t>
      </w:r>
      <w:r w:rsidRPr="00D962D9">
        <w:rPr>
          <w:rFonts w:eastAsia="Calibri" w:cs="Arial"/>
          <w:b/>
          <w:bCs/>
          <w:color w:val="808080"/>
          <w:szCs w:val="20"/>
        </w:rPr>
        <w:t xml:space="preserve">in grijs </w:t>
      </w:r>
      <w:r w:rsidRPr="00D962D9">
        <w:rPr>
          <w:rFonts w:eastAsia="Calibri" w:cs="Arial"/>
          <w:color w:val="808080"/>
          <w:szCs w:val="20"/>
        </w:rPr>
        <w:t>vermeld, zoals deze leidraad. In de definitieve versie van uw aanvraagdossier verwijdert u deze grijze teksten.</w:t>
      </w:r>
    </w:p>
    <w:p w14:paraId="3EBBCDB3" w14:textId="77777777" w:rsidR="00D962D9" w:rsidRPr="00D962D9" w:rsidRDefault="00D962D9" w:rsidP="004E3125">
      <w:pPr>
        <w:numPr>
          <w:ilvl w:val="0"/>
          <w:numId w:val="26"/>
        </w:numPr>
        <w:spacing w:before="0" w:line="240" w:lineRule="auto"/>
        <w:contextualSpacing/>
        <w:rPr>
          <w:rFonts w:eastAsia="Calibri" w:cs="Arial"/>
          <w:color w:val="808080"/>
          <w:szCs w:val="20"/>
        </w:rPr>
      </w:pPr>
      <w:r w:rsidRPr="00D962D9">
        <w:rPr>
          <w:rFonts w:eastAsia="Calibri" w:cs="Arial"/>
          <w:color w:val="808080"/>
          <w:szCs w:val="20"/>
        </w:rPr>
        <w:t>Elementen tussen vierkante haken vervangt u door de juiste informatie. Eens die is ingevuld, verwijdert u de vierkante haken.</w:t>
      </w:r>
    </w:p>
    <w:p w14:paraId="3534BB1C" w14:textId="58882E32" w:rsidR="00D962D9" w:rsidRPr="00D962D9" w:rsidRDefault="00D962D9" w:rsidP="004E3125">
      <w:pPr>
        <w:pStyle w:val="Lijstalinea"/>
        <w:numPr>
          <w:ilvl w:val="0"/>
          <w:numId w:val="27"/>
        </w:numPr>
        <w:spacing w:before="0" w:line="240" w:lineRule="auto"/>
        <w:rPr>
          <w:rFonts w:eastAsia="Calibri" w:cs="Arial"/>
          <w:color w:val="808080"/>
          <w:szCs w:val="20"/>
        </w:rPr>
      </w:pPr>
      <w:r w:rsidRPr="00D962D9">
        <w:rPr>
          <w:rFonts w:eastAsia="Calibri" w:cs="Arial"/>
          <w:color w:val="808080"/>
          <w:szCs w:val="20"/>
        </w:rPr>
        <w:t>Voorbeeld (titelblad): ‘[naam aanvragende instelling]’ wordt bijvoorbeeld ‘Universiteit Edinburgh’</w:t>
      </w:r>
    </w:p>
    <w:p w14:paraId="5F35CE8B" w14:textId="77777777" w:rsidR="00CC2D72" w:rsidRPr="00755DFB" w:rsidRDefault="00CC2D72" w:rsidP="00826526">
      <w:pPr>
        <w:spacing w:before="0" w:line="240" w:lineRule="auto"/>
        <w:rPr>
          <w:rFonts w:eastAsia="Calibri" w:cs="Arial"/>
          <w:b/>
          <w:bCs/>
          <w:color w:val="808080"/>
          <w:sz w:val="10"/>
          <w:szCs w:val="10"/>
        </w:rPr>
      </w:pPr>
    </w:p>
    <w:p w14:paraId="2E41A647" w14:textId="77777777" w:rsidR="00826526" w:rsidRPr="00826526" w:rsidRDefault="00826526" w:rsidP="000E5380">
      <w:pPr>
        <w:spacing w:before="0" w:line="240" w:lineRule="auto"/>
        <w:rPr>
          <w:rFonts w:eastAsia="Calibri" w:cs="Arial"/>
          <w:b/>
          <w:bCs/>
          <w:color w:val="808080"/>
          <w:szCs w:val="20"/>
        </w:rPr>
      </w:pPr>
      <w:r w:rsidRPr="00826526">
        <w:rPr>
          <w:rFonts w:eastAsia="Calibri" w:cs="Arial"/>
          <w:b/>
          <w:bCs/>
          <w:color w:val="808080"/>
          <w:szCs w:val="20"/>
        </w:rPr>
        <w:t>Hoe dient u uw aanvraagdossier in?</w:t>
      </w:r>
    </w:p>
    <w:p w14:paraId="0C8EA56A" w14:textId="77777777" w:rsidR="001948D8" w:rsidRDefault="00826526" w:rsidP="000E5380">
      <w:pPr>
        <w:spacing w:before="0" w:line="240" w:lineRule="auto"/>
        <w:rPr>
          <w:rFonts w:eastAsia="Calibri" w:cs="Arial"/>
          <w:color w:val="808080"/>
          <w:szCs w:val="20"/>
        </w:rPr>
      </w:pPr>
      <w:r w:rsidRPr="00826526">
        <w:rPr>
          <w:rFonts w:eastAsia="Calibri" w:cs="Arial"/>
          <w:color w:val="808080"/>
          <w:szCs w:val="20"/>
        </w:rPr>
        <w:t xml:space="preserve">Om een aanvraag in te dienen in de subsidiemodule van </w:t>
      </w:r>
      <w:hyperlink r:id="rId13" w:history="1">
        <w:r w:rsidRPr="00826526">
          <w:rPr>
            <w:rFonts w:eastAsia="Calibri" w:cs="Arial"/>
            <w:color w:val="0563C1"/>
            <w:szCs w:val="20"/>
            <w:u w:val="single"/>
          </w:rPr>
          <w:t>www.mijnnederlands.org</w:t>
        </w:r>
      </w:hyperlink>
      <w:r w:rsidRPr="00826526">
        <w:rPr>
          <w:rFonts w:eastAsia="Calibri" w:cs="Arial"/>
          <w:color w:val="808080"/>
          <w:szCs w:val="20"/>
        </w:rPr>
        <w:t xml:space="preserve"> heeft u een gebruikersprofiel nodig in mijnNederlands. </w:t>
      </w:r>
      <w:r w:rsidR="001948D8" w:rsidRPr="001948D8">
        <w:rPr>
          <w:rFonts w:eastAsia="Calibri" w:cs="Arial"/>
          <w:color w:val="808080"/>
          <w:szCs w:val="20"/>
        </w:rPr>
        <w:t xml:space="preserve">Uw gebruikersprofiel moet bovendien gekoppeld zijn aan het organisatieprofiel van uw instelling. Lees </w:t>
      </w:r>
      <w:hyperlink r:id="rId14" w:history="1">
        <w:r w:rsidR="001948D8" w:rsidRPr="001948D8">
          <w:rPr>
            <w:rFonts w:eastAsia="Calibri" w:cs="Arial"/>
            <w:color w:val="0563C1"/>
            <w:szCs w:val="20"/>
            <w:u w:val="single"/>
          </w:rPr>
          <w:t>hier</w:t>
        </w:r>
      </w:hyperlink>
      <w:r w:rsidR="001948D8" w:rsidRPr="001948D8">
        <w:rPr>
          <w:rFonts w:eastAsia="Calibri" w:cs="Arial"/>
          <w:color w:val="808080"/>
          <w:szCs w:val="20"/>
        </w:rPr>
        <w:t xml:space="preserve"> hoe u een profiel aanmaakt en de koppeling in orde brengt.</w:t>
      </w:r>
    </w:p>
    <w:p w14:paraId="69651A96" w14:textId="77777777" w:rsidR="001948D8" w:rsidRPr="00755DFB" w:rsidRDefault="001948D8" w:rsidP="00755DFB">
      <w:pPr>
        <w:spacing w:before="0" w:line="240" w:lineRule="auto"/>
        <w:rPr>
          <w:rFonts w:eastAsia="Calibri" w:cs="Arial"/>
          <w:color w:val="808080"/>
          <w:sz w:val="10"/>
          <w:szCs w:val="10"/>
        </w:rPr>
      </w:pPr>
    </w:p>
    <w:p w14:paraId="5DC3ED22" w14:textId="576C9DC3"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Wanneer u bent ingelogd in mijnNederlands met uw gebruikersprofiel:</w:t>
      </w:r>
    </w:p>
    <w:p w14:paraId="406D0D10" w14:textId="77777777" w:rsidR="00826526" w:rsidRPr="00826526" w:rsidRDefault="00826526" w:rsidP="004E3125">
      <w:pPr>
        <w:numPr>
          <w:ilvl w:val="0"/>
          <w:numId w:val="19"/>
        </w:numPr>
        <w:spacing w:before="0" w:line="240" w:lineRule="auto"/>
        <w:contextualSpacing/>
        <w:rPr>
          <w:rFonts w:eastAsia="Calibri" w:cs="Arial"/>
          <w:color w:val="808080"/>
          <w:szCs w:val="20"/>
        </w:rPr>
      </w:pPr>
      <w:r w:rsidRPr="00826526">
        <w:rPr>
          <w:rFonts w:eastAsia="Calibri" w:cs="Arial"/>
          <w:color w:val="808080"/>
          <w:szCs w:val="20"/>
        </w:rPr>
        <w:t xml:space="preserve">Ga naar de homepage </w:t>
      </w:r>
      <w:hyperlink r:id="rId15" w:history="1">
        <w:r w:rsidRPr="00826526">
          <w:rPr>
            <w:rFonts w:eastAsia="Calibri" w:cs="Arial"/>
            <w:color w:val="0563C1"/>
            <w:szCs w:val="20"/>
            <w:u w:val="single"/>
          </w:rPr>
          <w:t>www.mijnnederlands.org</w:t>
        </w:r>
      </w:hyperlink>
      <w:r w:rsidRPr="00826526">
        <w:rPr>
          <w:rFonts w:eastAsia="Calibri" w:cs="Arial"/>
          <w:color w:val="808080"/>
          <w:szCs w:val="20"/>
        </w:rPr>
        <w:t>.</w:t>
      </w:r>
    </w:p>
    <w:p w14:paraId="329B053E" w14:textId="77777777" w:rsidR="00826526" w:rsidRPr="00826526" w:rsidRDefault="00826526" w:rsidP="004E3125">
      <w:pPr>
        <w:numPr>
          <w:ilvl w:val="0"/>
          <w:numId w:val="19"/>
        </w:numPr>
        <w:spacing w:before="0" w:line="240" w:lineRule="auto"/>
        <w:contextualSpacing/>
        <w:rPr>
          <w:rFonts w:eastAsia="Calibri" w:cs="Arial"/>
          <w:color w:val="808080"/>
          <w:szCs w:val="20"/>
        </w:rPr>
      </w:pPr>
      <w:r w:rsidRPr="00826526">
        <w:rPr>
          <w:rFonts w:eastAsia="Calibri" w:cs="Arial"/>
          <w:color w:val="808080"/>
          <w:szCs w:val="20"/>
        </w:rPr>
        <w:t>Klik op de knop ‘subsidieaanvragen beheren’.</w:t>
      </w:r>
    </w:p>
    <w:p w14:paraId="0024DA9E" w14:textId="77777777" w:rsidR="00826526" w:rsidRPr="00826526" w:rsidRDefault="00826526" w:rsidP="004E3125">
      <w:pPr>
        <w:numPr>
          <w:ilvl w:val="0"/>
          <w:numId w:val="19"/>
        </w:numPr>
        <w:spacing w:before="0" w:line="240" w:lineRule="auto"/>
        <w:contextualSpacing/>
        <w:rPr>
          <w:rFonts w:eastAsia="Calibri" w:cs="Arial"/>
          <w:color w:val="808080"/>
          <w:szCs w:val="20"/>
        </w:rPr>
      </w:pPr>
      <w:r w:rsidRPr="00826526">
        <w:rPr>
          <w:rFonts w:eastAsia="Calibri" w:cs="Arial"/>
          <w:color w:val="808080"/>
          <w:szCs w:val="20"/>
        </w:rPr>
        <w:t>Klik op de knop ‘nieuwe aanvraag’. Het aanvraagformulier wordt geopend.</w:t>
      </w:r>
    </w:p>
    <w:p w14:paraId="20E390A1" w14:textId="77777777" w:rsidR="00826526" w:rsidRPr="00826526" w:rsidRDefault="00826526" w:rsidP="004E3125">
      <w:pPr>
        <w:numPr>
          <w:ilvl w:val="0"/>
          <w:numId w:val="19"/>
        </w:numPr>
        <w:spacing w:before="0" w:line="240" w:lineRule="auto"/>
        <w:contextualSpacing/>
        <w:rPr>
          <w:rFonts w:eastAsia="Calibri" w:cs="Arial"/>
          <w:color w:val="808080"/>
          <w:szCs w:val="20"/>
        </w:rPr>
      </w:pPr>
      <w:r w:rsidRPr="00826526">
        <w:rPr>
          <w:rFonts w:eastAsia="Calibri" w:cs="Arial"/>
          <w:color w:val="808080"/>
          <w:szCs w:val="20"/>
        </w:rPr>
        <w:t>Selecteer uw doelgroep, namelijk ‘afdelingen Nederlands buiten het taalgebied’.</w:t>
      </w:r>
    </w:p>
    <w:p w14:paraId="553030ED" w14:textId="3882DB4F" w:rsidR="00826526" w:rsidRPr="00826526" w:rsidRDefault="00826526" w:rsidP="004E3125">
      <w:pPr>
        <w:numPr>
          <w:ilvl w:val="0"/>
          <w:numId w:val="19"/>
        </w:numPr>
        <w:spacing w:before="0" w:line="240" w:lineRule="auto"/>
        <w:contextualSpacing/>
        <w:rPr>
          <w:rFonts w:eastAsia="Calibri" w:cs="Arial"/>
          <w:color w:val="808080"/>
          <w:szCs w:val="20"/>
        </w:rPr>
      </w:pPr>
      <w:r w:rsidRPr="00826526">
        <w:rPr>
          <w:rFonts w:eastAsia="Calibri" w:cs="Arial"/>
          <w:color w:val="808080"/>
          <w:szCs w:val="20"/>
        </w:rPr>
        <w:t>Selecteer vervolgens de regeling “</w:t>
      </w:r>
      <w:r w:rsidR="00E721D9">
        <w:rPr>
          <w:rFonts w:eastAsia="Calibri" w:cs="Arial"/>
          <w:color w:val="808080"/>
          <w:szCs w:val="20"/>
        </w:rPr>
        <w:t>Nood</w:t>
      </w:r>
      <w:r w:rsidRPr="00826526">
        <w:rPr>
          <w:rFonts w:eastAsia="Calibri" w:cs="Arial"/>
          <w:color w:val="808080"/>
          <w:szCs w:val="20"/>
        </w:rPr>
        <w:t>subsidie neerlandistiek / Nederlands als vreemde taal in het hoger onderwijs.</w:t>
      </w:r>
    </w:p>
    <w:p w14:paraId="34D1E46B" w14:textId="77777777" w:rsidR="00826526" w:rsidRPr="00826526" w:rsidRDefault="00826526" w:rsidP="004E3125">
      <w:pPr>
        <w:numPr>
          <w:ilvl w:val="0"/>
          <w:numId w:val="19"/>
        </w:numPr>
        <w:spacing w:before="0" w:line="240" w:lineRule="auto"/>
        <w:contextualSpacing/>
        <w:rPr>
          <w:rFonts w:eastAsia="Calibri" w:cs="Arial"/>
          <w:color w:val="808080"/>
          <w:szCs w:val="20"/>
        </w:rPr>
      </w:pPr>
      <w:r w:rsidRPr="00826526">
        <w:rPr>
          <w:rFonts w:eastAsia="Calibri" w:cs="Arial"/>
          <w:color w:val="808080"/>
          <w:szCs w:val="20"/>
        </w:rPr>
        <w:t>Vul het aanvraagformulier volledig in en voeg de bijlage (het huidige ingevulde sjabloon) toe voor u het dossier indient.</w:t>
      </w:r>
    </w:p>
    <w:p w14:paraId="73349B0F" w14:textId="77777777" w:rsidR="00826526" w:rsidRPr="00755DFB" w:rsidRDefault="00826526" w:rsidP="00826526">
      <w:pPr>
        <w:spacing w:before="0" w:line="240" w:lineRule="auto"/>
        <w:rPr>
          <w:rFonts w:eastAsia="Calibri" w:cs="Arial"/>
          <w:color w:val="808080"/>
          <w:sz w:val="10"/>
          <w:szCs w:val="10"/>
        </w:rPr>
      </w:pPr>
    </w:p>
    <w:p w14:paraId="442D8583" w14:textId="77777777" w:rsidR="00826526" w:rsidRPr="00826526" w:rsidRDefault="00826526" w:rsidP="00826526">
      <w:pPr>
        <w:spacing w:before="0" w:line="240" w:lineRule="auto"/>
        <w:rPr>
          <w:rFonts w:eastAsia="Calibri" w:cs="Arial"/>
          <w:color w:val="808080"/>
          <w:szCs w:val="20"/>
        </w:rPr>
      </w:pPr>
      <w:r w:rsidRPr="00826526">
        <w:rPr>
          <w:rFonts w:eastAsia="Calibri" w:cs="Arial"/>
          <w:b/>
          <w:bCs/>
          <w:color w:val="808080"/>
          <w:szCs w:val="20"/>
        </w:rPr>
        <w:t>Wanneer krijgt u antwoord?</w:t>
      </w:r>
    </w:p>
    <w:p w14:paraId="2167BE32"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Uw aanvraag wordt binnen de 4 weken na indiening in de subsidiemodule in behandeling genomen. Als bijkomende informatie nodig is, zal de Taalunie met u contact opnemen en u vragen om de informatie aan te vullen in uw aanvraagdossier.</w:t>
      </w:r>
    </w:p>
    <w:p w14:paraId="23F84235" w14:textId="77777777" w:rsidR="00826526" w:rsidRPr="00755DFB" w:rsidRDefault="00826526" w:rsidP="00826526">
      <w:pPr>
        <w:spacing w:before="0" w:line="240" w:lineRule="auto"/>
        <w:rPr>
          <w:rFonts w:eastAsia="Calibri" w:cs="Arial"/>
          <w:color w:val="808080"/>
          <w:sz w:val="10"/>
          <w:szCs w:val="10"/>
        </w:rPr>
      </w:pPr>
    </w:p>
    <w:p w14:paraId="0610AE05"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Ongeveer 12 weken na ontvangst van de definitieve en volledige aanvraag, wordt de beoordeling van uw dossier (toekenning of afwijzing) gecommuniceerd. Afhankelijk van het dossier, wordt bij goedkeuring een subsidieovereenkomst opgesteld tussen uw instelling en de Taalunie en/of wordt een digitale toekenningsbrief verzonden.</w:t>
      </w:r>
    </w:p>
    <w:p w14:paraId="48F0A339" w14:textId="77777777" w:rsidR="00826526" w:rsidRPr="00826526" w:rsidRDefault="00826526" w:rsidP="00CC2D72">
      <w:pPr>
        <w:pStyle w:val="Kop1"/>
      </w:pPr>
      <w:bookmarkStart w:id="5" w:name="_Toc207204707"/>
      <w:proofErr w:type="spellStart"/>
      <w:r w:rsidRPr="00826526">
        <w:lastRenderedPageBreak/>
        <w:t>Algemene</w:t>
      </w:r>
      <w:proofErr w:type="spellEnd"/>
      <w:r w:rsidRPr="00826526">
        <w:t xml:space="preserve"> </w:t>
      </w:r>
      <w:proofErr w:type="spellStart"/>
      <w:r w:rsidRPr="00826526">
        <w:t>gegevens</w:t>
      </w:r>
      <w:bookmarkEnd w:id="5"/>
      <w:proofErr w:type="spellEnd"/>
    </w:p>
    <w:p w14:paraId="52B29E64" w14:textId="66D07F44" w:rsidR="00826526" w:rsidRPr="00826526" w:rsidRDefault="00826526" w:rsidP="00CC2D72">
      <w:pPr>
        <w:pStyle w:val="Kop2"/>
      </w:pPr>
      <w:bookmarkStart w:id="6" w:name="_Toc207204708"/>
      <w:r w:rsidRPr="00826526">
        <w:t xml:space="preserve">Titel </w:t>
      </w:r>
      <w:r w:rsidR="00D93066">
        <w:t>oplossing</w:t>
      </w:r>
      <w:bookmarkEnd w:id="6"/>
    </w:p>
    <w:p w14:paraId="2973569E" w14:textId="25B5D351" w:rsidR="00826526" w:rsidRPr="00826526" w:rsidRDefault="00341AAC" w:rsidP="00826526">
      <w:pPr>
        <w:spacing w:before="0" w:line="240" w:lineRule="auto"/>
        <w:rPr>
          <w:rFonts w:eastAsia="Calibri" w:cs="Arial"/>
          <w:color w:val="808080"/>
          <w:szCs w:val="20"/>
        </w:rPr>
      </w:pPr>
      <w:r>
        <w:rPr>
          <w:rFonts w:eastAsia="Calibri" w:cs="Arial"/>
          <w:color w:val="808080"/>
          <w:szCs w:val="20"/>
        </w:rPr>
        <w:t>[</w:t>
      </w:r>
      <w:r w:rsidRPr="00826526">
        <w:rPr>
          <w:rFonts w:eastAsia="Calibri" w:cs="Arial"/>
          <w:color w:val="808080"/>
          <w:szCs w:val="20"/>
        </w:rPr>
        <w:t>Voor welk</w:t>
      </w:r>
      <w:r w:rsidR="00D93066">
        <w:rPr>
          <w:rFonts w:eastAsia="Calibri" w:cs="Arial"/>
          <w:color w:val="808080"/>
          <w:szCs w:val="20"/>
        </w:rPr>
        <w:t>e oplossing</w:t>
      </w:r>
      <w:r w:rsidRPr="00826526">
        <w:rPr>
          <w:rFonts w:eastAsia="Calibri" w:cs="Arial"/>
          <w:color w:val="808080"/>
          <w:szCs w:val="20"/>
        </w:rPr>
        <w:t xml:space="preserve"> wordt </w:t>
      </w:r>
      <w:r w:rsidR="00D93066">
        <w:rPr>
          <w:rFonts w:eastAsia="Calibri" w:cs="Arial"/>
          <w:color w:val="808080"/>
          <w:szCs w:val="20"/>
        </w:rPr>
        <w:t>nood</w:t>
      </w:r>
      <w:r w:rsidRPr="00826526">
        <w:rPr>
          <w:rFonts w:eastAsia="Calibri" w:cs="Arial"/>
          <w:color w:val="808080"/>
          <w:szCs w:val="20"/>
        </w:rPr>
        <w:t>subsidie aangevraagd? Noteer in 1 kernzin.</w:t>
      </w:r>
      <w:r>
        <w:rPr>
          <w:rFonts w:eastAsia="Calibri" w:cs="Arial"/>
          <w:color w:val="808080"/>
          <w:szCs w:val="20"/>
        </w:rPr>
        <w:t>]</w:t>
      </w:r>
    </w:p>
    <w:p w14:paraId="48CEC1A4" w14:textId="77777777" w:rsidR="00826526" w:rsidRDefault="00826526" w:rsidP="00CC2D72">
      <w:pPr>
        <w:pStyle w:val="Kop2"/>
      </w:pPr>
      <w:bookmarkStart w:id="7" w:name="_Toc207204709"/>
      <w:r w:rsidRPr="00826526">
        <w:t>Gegevens aanvrager</w:t>
      </w:r>
      <w:bookmarkEnd w:id="7"/>
    </w:p>
    <w:tbl>
      <w:tblPr>
        <w:tblStyle w:val="Tabelraster1"/>
        <w:tblW w:w="0" w:type="auto"/>
        <w:tblLook w:val="04A0" w:firstRow="1" w:lastRow="0" w:firstColumn="1" w:lastColumn="0" w:noHBand="0" w:noVBand="1"/>
      </w:tblPr>
      <w:tblGrid>
        <w:gridCol w:w="3963"/>
        <w:gridCol w:w="5097"/>
      </w:tblGrid>
      <w:tr w:rsidR="00CF23B7" w:rsidRPr="00826526" w14:paraId="02767ECA" w14:textId="77777777" w:rsidTr="00CC2D72">
        <w:tc>
          <w:tcPr>
            <w:tcW w:w="3963" w:type="dxa"/>
          </w:tcPr>
          <w:p w14:paraId="3EE78D0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Contactpersoon:</w:t>
            </w:r>
          </w:p>
        </w:tc>
        <w:tc>
          <w:tcPr>
            <w:tcW w:w="5097" w:type="dxa"/>
          </w:tcPr>
          <w:p w14:paraId="541A9804" w14:textId="77777777"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[voor- en achternaam]</w:t>
            </w:r>
          </w:p>
          <w:p w14:paraId="1B46B41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5BCA9CB" w14:textId="77777777" w:rsidTr="00CC2D72">
        <w:tc>
          <w:tcPr>
            <w:tcW w:w="3963" w:type="dxa"/>
          </w:tcPr>
          <w:p w14:paraId="16EACEF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E-mailadres van de contactpersoon:</w:t>
            </w:r>
          </w:p>
        </w:tc>
        <w:tc>
          <w:tcPr>
            <w:tcW w:w="5097" w:type="dxa"/>
          </w:tcPr>
          <w:p w14:paraId="4912D3CA" w14:textId="77777777"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[e-mailadres]</w:t>
            </w:r>
          </w:p>
          <w:p w14:paraId="7253D91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2E44734" w14:textId="77777777" w:rsidTr="00CC2D72">
        <w:tc>
          <w:tcPr>
            <w:tcW w:w="3963" w:type="dxa"/>
          </w:tcPr>
          <w:p w14:paraId="01CA8114" w14:textId="6F7C22AB"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Zal de contactpersoon eindverantwoordelijke zijn voor de realisatie van </w:t>
            </w:r>
            <w:r w:rsidR="00C81340">
              <w:rPr>
                <w:rFonts w:eastAsia="Times New Roman" w:cs="Arial"/>
                <w:kern w:val="0"/>
                <w:szCs w:val="20"/>
                <w:lang w:eastAsia="nl-NL"/>
                <w14:ligatures w14:val="none"/>
              </w:rPr>
              <w:t>de duurzame oplossing</w:t>
            </w:r>
            <w:r w:rsidRPr="00826526">
              <w:rPr>
                <w:rFonts w:eastAsia="Times New Roman" w:cs="Arial"/>
                <w:kern w:val="0"/>
                <w:szCs w:val="20"/>
                <w:lang w:eastAsia="nl-NL"/>
                <w14:ligatures w14:val="none"/>
              </w:rPr>
              <w:t>?</w:t>
            </w:r>
          </w:p>
          <w:p w14:paraId="50C695C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5097" w:type="dxa"/>
          </w:tcPr>
          <w:p w14:paraId="6D6E1338" w14:textId="77777777" w:rsidR="00826526" w:rsidRPr="00826526" w:rsidRDefault="00B90C07" w:rsidP="00826526">
            <w:pPr>
              <w:spacing w:before="0" w:line="240" w:lineRule="auto"/>
              <w:rPr>
                <w:rFonts w:eastAsia="Times New Roman" w:cs="Arial"/>
                <w:kern w:val="0"/>
                <w:szCs w:val="20"/>
                <w:lang w:eastAsia="nl-NL"/>
                <w14:ligatures w14:val="none"/>
              </w:rPr>
            </w:pPr>
            <w:r w:rsidRPr="00CF23B7">
              <w:rPr>
                <w:rFonts w:eastAsia="Times New Roman" w:cs="Arial"/>
                <w:kern w:val="0"/>
                <w:szCs w:val="20"/>
                <w:lang w:eastAsia="nl-NL"/>
                <w14:ligatures w14:val="none"/>
              </w:rPr>
              <w:t>[ja of nee]</w:t>
            </w:r>
          </w:p>
        </w:tc>
      </w:tr>
      <w:tr w:rsidR="00CF23B7" w:rsidRPr="00826526" w14:paraId="26D14448" w14:textId="77777777" w:rsidTr="00CC2D72">
        <w:tc>
          <w:tcPr>
            <w:tcW w:w="3963" w:type="dxa"/>
          </w:tcPr>
          <w:p w14:paraId="7A8C531B" w14:textId="2BE3267C" w:rsidR="00826526" w:rsidRPr="00826526" w:rsidRDefault="00826526" w:rsidP="00826526">
            <w:pPr>
              <w:spacing w:before="0" w:line="240" w:lineRule="auto"/>
              <w:ind w:left="173"/>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Indien nee: wie is de eindverantwoordelijke voor de realisatie van </w:t>
            </w:r>
            <w:r w:rsidR="00C81340">
              <w:rPr>
                <w:rFonts w:eastAsia="Times New Roman" w:cs="Arial"/>
                <w:kern w:val="0"/>
                <w:szCs w:val="20"/>
                <w:lang w:eastAsia="nl-NL"/>
                <w14:ligatures w14:val="none"/>
              </w:rPr>
              <w:t>de duurzame oplossing</w:t>
            </w:r>
            <w:r w:rsidRPr="00826526">
              <w:rPr>
                <w:rFonts w:eastAsia="Times New Roman" w:cs="Arial"/>
                <w:kern w:val="0"/>
                <w:szCs w:val="20"/>
                <w:lang w:eastAsia="nl-NL"/>
                <w14:ligatures w14:val="none"/>
              </w:rPr>
              <w:t>?</w:t>
            </w:r>
          </w:p>
        </w:tc>
        <w:tc>
          <w:tcPr>
            <w:tcW w:w="5097" w:type="dxa"/>
          </w:tcPr>
          <w:p w14:paraId="745D1C0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r w:rsidR="00B90C07" w:rsidRPr="00CF23B7">
              <w:rPr>
                <w:rFonts w:eastAsia="Times New Roman" w:cs="Arial"/>
                <w:kern w:val="0"/>
                <w:szCs w:val="20"/>
                <w:lang w:eastAsia="nl-NL"/>
                <w14:ligatures w14:val="none"/>
              </w:rPr>
              <w:t>voor- en achternaam]</w:t>
            </w:r>
          </w:p>
          <w:p w14:paraId="33085377" w14:textId="77777777" w:rsidR="00826526" w:rsidRPr="00826526" w:rsidRDefault="00826526" w:rsidP="00826526">
            <w:pPr>
              <w:spacing w:before="0" w:line="240" w:lineRule="auto"/>
              <w:rPr>
                <w:rFonts w:eastAsia="Times New Roman" w:cs="Arial"/>
                <w:kern w:val="0"/>
                <w:szCs w:val="20"/>
                <w:lang w:eastAsia="nl-NL"/>
                <w14:ligatures w14:val="none"/>
              </w:rPr>
            </w:pPr>
          </w:p>
          <w:p w14:paraId="6176D4DE" w14:textId="77777777" w:rsidR="00826526" w:rsidRPr="00826526" w:rsidRDefault="00826526" w:rsidP="00826526">
            <w:pPr>
              <w:spacing w:before="0" w:line="240" w:lineRule="auto"/>
              <w:rPr>
                <w:rFonts w:eastAsia="Calibri" w:cs="Arial"/>
                <w:szCs w:val="20"/>
              </w:rPr>
            </w:pPr>
          </w:p>
        </w:tc>
      </w:tr>
      <w:tr w:rsidR="00CF23B7" w:rsidRPr="00826526" w14:paraId="13ACDB7E" w14:textId="77777777" w:rsidTr="00CC2D72">
        <w:tc>
          <w:tcPr>
            <w:tcW w:w="3963" w:type="dxa"/>
          </w:tcPr>
          <w:p w14:paraId="45354CC2" w14:textId="46193A5E"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Werken er – naast de contactpersoon en de eindverantwoordelijke – nog andere personen van uw afdeling/vakgroep mee aan de realisatie van </w:t>
            </w:r>
            <w:r w:rsidR="00C81340">
              <w:rPr>
                <w:rFonts w:eastAsia="Times New Roman" w:cs="Arial"/>
                <w:kern w:val="0"/>
                <w:szCs w:val="20"/>
                <w:lang w:eastAsia="nl-NL"/>
                <w14:ligatures w14:val="none"/>
              </w:rPr>
              <w:t>de duurzame oplossing</w:t>
            </w:r>
            <w:r w:rsidRPr="00826526">
              <w:rPr>
                <w:rFonts w:eastAsia="Times New Roman" w:cs="Arial"/>
                <w:kern w:val="0"/>
                <w:szCs w:val="20"/>
                <w:lang w:eastAsia="nl-NL"/>
                <w14:ligatures w14:val="none"/>
              </w:rPr>
              <w:t>?</w:t>
            </w:r>
          </w:p>
        </w:tc>
        <w:tc>
          <w:tcPr>
            <w:tcW w:w="5097" w:type="dxa"/>
          </w:tcPr>
          <w:p w14:paraId="28CE76B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Calibri" w:cs="Arial"/>
                <w:szCs w:val="20"/>
              </w:rPr>
              <w:t>[ja of nee]</w:t>
            </w:r>
          </w:p>
        </w:tc>
      </w:tr>
      <w:tr w:rsidR="00CF23B7" w:rsidRPr="00826526" w14:paraId="58C8C3DB" w14:textId="77777777" w:rsidTr="00CC2D72">
        <w:tc>
          <w:tcPr>
            <w:tcW w:w="3963" w:type="dxa"/>
          </w:tcPr>
          <w:p w14:paraId="696D2D2A" w14:textId="1497F46B" w:rsidR="00826526" w:rsidRPr="00826526" w:rsidRDefault="00826526" w:rsidP="00826526">
            <w:pPr>
              <w:spacing w:before="0" w:line="240" w:lineRule="auto"/>
              <w:ind w:left="173"/>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Indien ja: noteer de namen van de overige personen die meewerken aan de realisatie van </w:t>
            </w:r>
            <w:r w:rsidR="00C81340">
              <w:rPr>
                <w:rFonts w:eastAsia="Times New Roman" w:cs="Arial"/>
                <w:kern w:val="0"/>
                <w:szCs w:val="20"/>
                <w:lang w:eastAsia="nl-NL"/>
                <w14:ligatures w14:val="none"/>
              </w:rPr>
              <w:t>de duurzame oplossing</w:t>
            </w:r>
            <w:r w:rsidRPr="00826526">
              <w:rPr>
                <w:rFonts w:eastAsia="Times New Roman" w:cs="Arial"/>
                <w:kern w:val="0"/>
                <w:szCs w:val="20"/>
                <w:lang w:eastAsia="nl-NL"/>
                <w14:ligatures w14:val="none"/>
              </w:rPr>
              <w:t>.</w:t>
            </w:r>
          </w:p>
        </w:tc>
        <w:tc>
          <w:tcPr>
            <w:tcW w:w="5097" w:type="dxa"/>
          </w:tcPr>
          <w:p w14:paraId="1C6A8D8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[voor- en achternaam]</w:t>
            </w:r>
          </w:p>
          <w:p w14:paraId="3EC47C1D" w14:textId="77777777" w:rsidR="00826526" w:rsidRPr="00826526" w:rsidRDefault="00826526" w:rsidP="00826526">
            <w:pPr>
              <w:spacing w:before="0" w:line="240" w:lineRule="auto"/>
              <w:rPr>
                <w:rFonts w:eastAsia="Times New Roman" w:cs="Arial"/>
                <w:kern w:val="0"/>
                <w:szCs w:val="20"/>
                <w:lang w:eastAsia="nl-NL"/>
                <w14:ligatures w14:val="none"/>
              </w:rPr>
            </w:pPr>
          </w:p>
          <w:p w14:paraId="12DA38FC" w14:textId="77777777" w:rsidR="00826526" w:rsidRPr="00826526" w:rsidRDefault="00826526" w:rsidP="00826526">
            <w:pPr>
              <w:spacing w:before="0" w:line="240" w:lineRule="auto"/>
              <w:rPr>
                <w:rFonts w:eastAsia="Calibri" w:cs="Arial"/>
                <w:szCs w:val="20"/>
              </w:rPr>
            </w:pPr>
          </w:p>
        </w:tc>
      </w:tr>
    </w:tbl>
    <w:p w14:paraId="290E9E1F"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30D4E4E1" w14:textId="428E112C" w:rsidR="00826526" w:rsidRPr="00826526" w:rsidRDefault="00826526" w:rsidP="00826526">
      <w:pPr>
        <w:spacing w:before="0" w:line="240" w:lineRule="auto"/>
        <w:rPr>
          <w:rFonts w:eastAsia="Times New Roman" w:cs="Arial"/>
          <w:b/>
          <w:bCs/>
          <w:color w:val="808080"/>
          <w:kern w:val="0"/>
          <w:szCs w:val="20"/>
          <w:lang w:eastAsia="nl-NL"/>
          <w14:ligatures w14:val="none"/>
        </w:rPr>
      </w:pPr>
      <w:r w:rsidRPr="00826526">
        <w:rPr>
          <w:rFonts w:eastAsia="Times New Roman" w:cs="Arial"/>
          <w:b/>
          <w:bCs/>
          <w:color w:val="808080"/>
          <w:kern w:val="0"/>
          <w:szCs w:val="20"/>
          <w:lang w:eastAsia="nl-NL"/>
          <w14:ligatures w14:val="none"/>
        </w:rPr>
        <w:t xml:space="preserve">Voeg als bijlage 1 het curriculum vitae toe van iedere persoon van de afdeling/vakgroep die meewerkt aan de realisatie van </w:t>
      </w:r>
      <w:r w:rsidR="003A5593">
        <w:rPr>
          <w:rFonts w:eastAsia="Times New Roman" w:cs="Arial"/>
          <w:b/>
          <w:bCs/>
          <w:color w:val="808080"/>
          <w:kern w:val="0"/>
          <w:szCs w:val="20"/>
          <w:lang w:eastAsia="nl-NL"/>
          <w14:ligatures w14:val="none"/>
        </w:rPr>
        <w:t>de duurzame oplossing</w:t>
      </w:r>
      <w:r w:rsidRPr="00826526">
        <w:rPr>
          <w:rFonts w:eastAsia="Times New Roman" w:cs="Arial"/>
          <w:b/>
          <w:bCs/>
          <w:color w:val="808080"/>
          <w:kern w:val="0"/>
          <w:szCs w:val="20"/>
          <w:lang w:eastAsia="nl-NL"/>
          <w14:ligatures w14:val="none"/>
        </w:rPr>
        <w:t>.</w:t>
      </w:r>
    </w:p>
    <w:p w14:paraId="10590B0E" w14:textId="77777777" w:rsidR="00370855" w:rsidRDefault="00370855">
      <w:pPr>
        <w:spacing w:before="0" w:after="160" w:line="259" w:lineRule="auto"/>
        <w:rPr>
          <w:rFonts w:eastAsiaTheme="majorEastAsia" w:cs="Times New Roman (Headings CS)"/>
          <w:b/>
          <w:color w:val="0D7C96"/>
          <w:sz w:val="48"/>
          <w:szCs w:val="56"/>
        </w:rPr>
      </w:pPr>
      <w:bookmarkStart w:id="8" w:name="_Toc207204710"/>
      <w:r>
        <w:br w:type="page"/>
      </w:r>
    </w:p>
    <w:p w14:paraId="725D4881" w14:textId="43B84C6F" w:rsidR="00826526" w:rsidRPr="00826526" w:rsidRDefault="003A5593" w:rsidP="003D160F">
      <w:pPr>
        <w:pStyle w:val="Kop1"/>
      </w:pPr>
      <w:r>
        <w:rPr>
          <w:lang w:val="nl-NL"/>
        </w:rPr>
        <w:lastRenderedPageBreak/>
        <w:t>Probleemstelling</w:t>
      </w:r>
      <w:bookmarkEnd w:id="8"/>
    </w:p>
    <w:p w14:paraId="4371381E" w14:textId="77777777" w:rsidR="00C719F7" w:rsidRPr="00C719F7" w:rsidRDefault="00C719F7" w:rsidP="00C719F7">
      <w:pPr>
        <w:spacing w:before="0" w:line="240" w:lineRule="auto"/>
        <w:rPr>
          <w:rFonts w:eastAsia="Calibri" w:cs="Arial"/>
          <w:color w:val="808080"/>
          <w:szCs w:val="20"/>
        </w:rPr>
      </w:pPr>
      <w:bookmarkStart w:id="9" w:name="_Toc207204711"/>
      <w:r w:rsidRPr="00C719F7">
        <w:rPr>
          <w:rFonts w:eastAsia="Calibri" w:cs="Arial"/>
          <w:color w:val="808080"/>
          <w:szCs w:val="20"/>
        </w:rPr>
        <w:t>Beschrijf het probleem waardoor het aanbod Nederlands/neerlandistiek onder druk staat of komt te staan aan uw instelling. In dit hoofdstuk beschrijft u ook de context van het probleem. Omschrijf daarbij de verschillende oorzaken, aanleidingen en (mogelijke) gevolgen van het probleem.</w:t>
      </w:r>
    </w:p>
    <w:p w14:paraId="6982B528" w14:textId="77777777" w:rsidR="00C719F7" w:rsidRPr="00C719F7" w:rsidRDefault="00C719F7" w:rsidP="00C719F7">
      <w:pPr>
        <w:spacing w:before="0" w:line="240" w:lineRule="auto"/>
        <w:rPr>
          <w:rFonts w:eastAsia="Calibri" w:cs="Arial"/>
          <w:color w:val="808080"/>
          <w:szCs w:val="20"/>
        </w:rPr>
      </w:pPr>
    </w:p>
    <w:p w14:paraId="566CACB3" w14:textId="77777777" w:rsidR="00C719F7" w:rsidRPr="00C719F7" w:rsidRDefault="00C719F7" w:rsidP="00C719F7">
      <w:pPr>
        <w:spacing w:before="0" w:line="240" w:lineRule="auto"/>
        <w:rPr>
          <w:rFonts w:eastAsia="Calibri" w:cs="Arial"/>
          <w:color w:val="808080"/>
          <w:szCs w:val="20"/>
        </w:rPr>
      </w:pPr>
      <w:r w:rsidRPr="00C719F7">
        <w:rPr>
          <w:rFonts w:eastAsia="Calibri" w:cs="Arial"/>
          <w:color w:val="808080"/>
          <w:szCs w:val="20"/>
        </w:rPr>
        <w:t xml:space="preserve">Geef in uw beschrijving een antwoord op minimaal onderstaande vragen: </w:t>
      </w:r>
    </w:p>
    <w:p w14:paraId="222A41D2" w14:textId="77777777" w:rsidR="00C719F7" w:rsidRPr="00C719F7" w:rsidRDefault="00C719F7" w:rsidP="004E3125">
      <w:pPr>
        <w:numPr>
          <w:ilvl w:val="0"/>
          <w:numId w:val="20"/>
        </w:numPr>
        <w:spacing w:before="0" w:line="240" w:lineRule="auto"/>
        <w:contextualSpacing/>
        <w:rPr>
          <w:rFonts w:eastAsia="Calibri" w:cs="Arial"/>
          <w:color w:val="808080"/>
          <w:szCs w:val="20"/>
        </w:rPr>
      </w:pPr>
      <w:r w:rsidRPr="00C719F7">
        <w:rPr>
          <w:rFonts w:eastAsia="Calibri" w:cs="Arial"/>
          <w:color w:val="808080"/>
          <w:szCs w:val="20"/>
        </w:rPr>
        <w:t>Waardoor staat of komt het aanbod Nederlands/neerlandistiek aan uw instelling onder druk te staan?</w:t>
      </w:r>
    </w:p>
    <w:p w14:paraId="4A2BD341" w14:textId="77777777" w:rsidR="00C719F7" w:rsidRPr="00C719F7" w:rsidRDefault="00C719F7" w:rsidP="004E3125">
      <w:pPr>
        <w:numPr>
          <w:ilvl w:val="0"/>
          <w:numId w:val="20"/>
        </w:numPr>
        <w:spacing w:before="0" w:line="240" w:lineRule="auto"/>
        <w:contextualSpacing/>
        <w:rPr>
          <w:rFonts w:eastAsia="Calibri" w:cs="Arial"/>
          <w:color w:val="808080"/>
          <w:szCs w:val="20"/>
        </w:rPr>
      </w:pPr>
      <w:r w:rsidRPr="00C719F7">
        <w:rPr>
          <w:rFonts w:eastAsia="Calibri" w:cs="Arial"/>
          <w:color w:val="808080"/>
          <w:szCs w:val="20"/>
        </w:rPr>
        <w:t>Wat zijn de oorzaken en aanleidingen voor het probleem?</w:t>
      </w:r>
    </w:p>
    <w:p w14:paraId="0E5446C6" w14:textId="77777777" w:rsidR="00C719F7" w:rsidRPr="00C719F7" w:rsidRDefault="00C719F7" w:rsidP="004E3125">
      <w:pPr>
        <w:numPr>
          <w:ilvl w:val="0"/>
          <w:numId w:val="20"/>
        </w:numPr>
        <w:spacing w:before="0" w:line="240" w:lineRule="auto"/>
        <w:contextualSpacing/>
        <w:rPr>
          <w:rFonts w:eastAsia="Calibri" w:cs="Arial"/>
          <w:color w:val="808080"/>
          <w:szCs w:val="20"/>
        </w:rPr>
      </w:pPr>
      <w:r w:rsidRPr="00C719F7">
        <w:rPr>
          <w:rFonts w:eastAsia="Calibri" w:cs="Arial"/>
          <w:color w:val="808080"/>
          <w:szCs w:val="20"/>
        </w:rPr>
        <w:t>Welke gevolgen heeft het probleem nu voor het aanbod Nederlands/neerlandistiek?</w:t>
      </w:r>
    </w:p>
    <w:p w14:paraId="522BCB75" w14:textId="77777777" w:rsidR="00C719F7" w:rsidRPr="00C719F7" w:rsidRDefault="00C719F7" w:rsidP="004E3125">
      <w:pPr>
        <w:numPr>
          <w:ilvl w:val="0"/>
          <w:numId w:val="20"/>
        </w:numPr>
        <w:spacing w:before="0" w:line="240" w:lineRule="auto"/>
        <w:contextualSpacing/>
        <w:rPr>
          <w:rFonts w:eastAsia="Calibri" w:cs="Arial"/>
          <w:color w:val="808080"/>
          <w:szCs w:val="20"/>
        </w:rPr>
      </w:pPr>
      <w:r w:rsidRPr="00C719F7">
        <w:rPr>
          <w:rFonts w:eastAsia="Calibri" w:cs="Arial"/>
          <w:color w:val="808080"/>
          <w:szCs w:val="20"/>
        </w:rPr>
        <w:t>Welke gevolgen voorziet u in de (nabije) toekomst? Wanneer voorziet u die? Tracht de termijnen zo nauwkeurig mogelijk in te schatten.</w:t>
      </w:r>
    </w:p>
    <w:p w14:paraId="752923D0" w14:textId="77777777" w:rsidR="00C719F7" w:rsidRPr="00C719F7" w:rsidRDefault="00C719F7" w:rsidP="00C719F7">
      <w:pPr>
        <w:spacing w:before="0" w:line="240" w:lineRule="auto"/>
        <w:rPr>
          <w:rFonts w:eastAsia="Calibri" w:cs="Arial"/>
          <w:color w:val="808080"/>
          <w:szCs w:val="20"/>
        </w:rPr>
      </w:pPr>
    </w:p>
    <w:p w14:paraId="464FDA5F" w14:textId="77777777" w:rsidR="00C719F7" w:rsidRPr="00C719F7" w:rsidRDefault="00C719F7" w:rsidP="00C719F7">
      <w:pPr>
        <w:spacing w:before="0" w:line="240" w:lineRule="auto"/>
        <w:rPr>
          <w:rFonts w:eastAsia="Calibri" w:cs="Arial"/>
          <w:b/>
          <w:bCs/>
          <w:color w:val="808080"/>
          <w:szCs w:val="20"/>
        </w:rPr>
      </w:pPr>
      <w:r w:rsidRPr="00C719F7">
        <w:rPr>
          <w:rFonts w:eastAsia="Calibri" w:cs="Arial"/>
          <w:b/>
          <w:bCs/>
          <w:color w:val="808080"/>
          <w:szCs w:val="20"/>
        </w:rPr>
        <w:t xml:space="preserve">In dit hoofdstuk voorziet u </w:t>
      </w:r>
      <w:r w:rsidRPr="00C719F7">
        <w:rPr>
          <w:rFonts w:eastAsia="Calibri" w:cs="Arial"/>
          <w:b/>
          <w:bCs/>
          <w:color w:val="808080"/>
          <w:szCs w:val="20"/>
          <w:u w:val="single"/>
        </w:rPr>
        <w:t>geen</w:t>
      </w:r>
    </w:p>
    <w:p w14:paraId="00795970" w14:textId="77777777" w:rsidR="00C719F7" w:rsidRPr="00C719F7" w:rsidRDefault="00C719F7" w:rsidP="004E3125">
      <w:pPr>
        <w:numPr>
          <w:ilvl w:val="0"/>
          <w:numId w:val="28"/>
        </w:numPr>
        <w:spacing w:before="0" w:line="240" w:lineRule="auto"/>
        <w:contextualSpacing/>
        <w:rPr>
          <w:rFonts w:eastAsia="Calibri" w:cs="Arial"/>
          <w:color w:val="808080"/>
          <w:szCs w:val="20"/>
        </w:rPr>
      </w:pPr>
      <w:r w:rsidRPr="00C719F7">
        <w:rPr>
          <w:rFonts w:eastAsia="Calibri" w:cs="Arial"/>
          <w:color w:val="808080"/>
          <w:szCs w:val="20"/>
        </w:rPr>
        <w:t>oplossingen (die beschrijft u in hoofdstuk 3);</w:t>
      </w:r>
    </w:p>
    <w:p w14:paraId="4A68D8E1" w14:textId="77777777" w:rsidR="00C719F7" w:rsidRPr="00C719F7" w:rsidRDefault="00C719F7" w:rsidP="004E3125">
      <w:pPr>
        <w:numPr>
          <w:ilvl w:val="0"/>
          <w:numId w:val="28"/>
        </w:numPr>
        <w:spacing w:before="0" w:line="240" w:lineRule="auto"/>
        <w:contextualSpacing/>
        <w:rPr>
          <w:rFonts w:eastAsia="Calibri" w:cs="Arial"/>
          <w:color w:val="808080"/>
          <w:szCs w:val="20"/>
        </w:rPr>
      </w:pPr>
      <w:r w:rsidRPr="00C719F7">
        <w:rPr>
          <w:rFonts w:eastAsia="Calibri" w:cs="Arial"/>
          <w:color w:val="808080"/>
          <w:szCs w:val="20"/>
        </w:rPr>
        <w:t>actieplan (dat beschrijft u in hoofdstuk 4);</w:t>
      </w:r>
    </w:p>
    <w:p w14:paraId="33551C9D" w14:textId="77777777" w:rsidR="00C719F7" w:rsidRPr="00C719F7" w:rsidRDefault="00C719F7" w:rsidP="004E3125">
      <w:pPr>
        <w:numPr>
          <w:ilvl w:val="0"/>
          <w:numId w:val="28"/>
        </w:numPr>
        <w:spacing w:before="0" w:line="240" w:lineRule="auto"/>
        <w:contextualSpacing/>
        <w:rPr>
          <w:rFonts w:eastAsia="Calibri" w:cs="Arial"/>
          <w:color w:val="808080"/>
          <w:szCs w:val="20"/>
        </w:rPr>
      </w:pPr>
      <w:r w:rsidRPr="00C719F7">
        <w:rPr>
          <w:rFonts w:eastAsia="Calibri" w:cs="Arial"/>
          <w:color w:val="808080"/>
          <w:szCs w:val="20"/>
        </w:rPr>
        <w:t>begroting (die voegt u toe in hoofdstuk 5).</w:t>
      </w:r>
    </w:p>
    <w:p w14:paraId="69D324FB" w14:textId="77777777" w:rsidR="00370855" w:rsidRDefault="00370855">
      <w:pPr>
        <w:spacing w:before="0" w:after="160" w:line="259" w:lineRule="auto"/>
        <w:rPr>
          <w:rFonts w:eastAsiaTheme="majorEastAsia" w:cs="Times New Roman (Headings CS)"/>
          <w:b/>
          <w:color w:val="0D7C96"/>
          <w:sz w:val="48"/>
          <w:szCs w:val="56"/>
          <w:lang w:val="en-US"/>
        </w:rPr>
      </w:pPr>
      <w:r>
        <w:br w:type="page"/>
      </w:r>
    </w:p>
    <w:p w14:paraId="0250F18A" w14:textId="4309CB90" w:rsidR="00826526" w:rsidRPr="00826526" w:rsidRDefault="00C719F7" w:rsidP="003D160F">
      <w:pPr>
        <w:pStyle w:val="Kop1"/>
      </w:pPr>
      <w:proofErr w:type="spellStart"/>
      <w:r>
        <w:lastRenderedPageBreak/>
        <w:t>Oplossingen</w:t>
      </w:r>
      <w:bookmarkEnd w:id="9"/>
      <w:proofErr w:type="spellEnd"/>
    </w:p>
    <w:p w14:paraId="20E3BF59" w14:textId="77777777" w:rsidR="00CE062C" w:rsidRPr="00CE062C" w:rsidRDefault="00CE062C" w:rsidP="00CE062C">
      <w:pPr>
        <w:spacing w:before="0" w:line="240" w:lineRule="auto"/>
        <w:rPr>
          <w:rFonts w:eastAsia="Calibri" w:cs="Arial"/>
          <w:color w:val="808080"/>
          <w:szCs w:val="20"/>
        </w:rPr>
      </w:pPr>
      <w:bookmarkStart w:id="10" w:name="_Toc207204712"/>
      <w:r w:rsidRPr="00CE062C">
        <w:rPr>
          <w:rFonts w:eastAsia="Calibri" w:cs="Arial"/>
          <w:color w:val="808080"/>
          <w:szCs w:val="20"/>
        </w:rPr>
        <w:t>Beschrijf in dit hoofdstuk uw voorstellen om het probleem op te lossen. Omschrijf daarbij hoe duurzaam uw voorstellen zijn en welke garanties er zijn dat het aanbod Nederlands/neerlandistiek na de periode van noodsubsidie gecontinueerd kan worden.</w:t>
      </w:r>
    </w:p>
    <w:p w14:paraId="5C3088FB" w14:textId="77777777" w:rsidR="00CE062C" w:rsidRPr="00CE062C" w:rsidRDefault="00CE062C" w:rsidP="00CE062C">
      <w:pPr>
        <w:spacing w:before="0" w:line="240" w:lineRule="auto"/>
        <w:rPr>
          <w:rFonts w:eastAsia="Calibri" w:cs="Arial"/>
          <w:color w:val="808080"/>
          <w:szCs w:val="20"/>
        </w:rPr>
      </w:pPr>
    </w:p>
    <w:p w14:paraId="4D03E23E" w14:textId="77777777" w:rsidR="00CE062C" w:rsidRPr="00CE062C" w:rsidRDefault="00CE062C" w:rsidP="00CE062C">
      <w:pPr>
        <w:spacing w:before="0" w:line="240" w:lineRule="auto"/>
        <w:rPr>
          <w:rFonts w:eastAsia="Calibri" w:cs="Arial"/>
          <w:color w:val="808080"/>
          <w:szCs w:val="20"/>
        </w:rPr>
      </w:pPr>
      <w:r w:rsidRPr="00CE062C">
        <w:rPr>
          <w:rFonts w:eastAsia="Calibri" w:cs="Arial"/>
          <w:color w:val="808080"/>
          <w:szCs w:val="20"/>
        </w:rPr>
        <w:t xml:space="preserve">Geef in uw beschrijving een antwoord op minimaal onderstaande vragen: </w:t>
      </w:r>
    </w:p>
    <w:p w14:paraId="290B554B" w14:textId="77777777" w:rsidR="00CE062C" w:rsidRPr="00CE062C" w:rsidRDefault="00CE062C" w:rsidP="004E3125">
      <w:pPr>
        <w:numPr>
          <w:ilvl w:val="0"/>
          <w:numId w:val="29"/>
        </w:numPr>
        <w:spacing w:before="0" w:line="240" w:lineRule="auto"/>
        <w:ind w:left="360"/>
        <w:contextualSpacing/>
        <w:rPr>
          <w:rFonts w:eastAsia="Calibri" w:cs="Arial"/>
          <w:color w:val="808080"/>
          <w:szCs w:val="20"/>
        </w:rPr>
      </w:pPr>
      <w:r w:rsidRPr="00CE062C">
        <w:rPr>
          <w:rFonts w:eastAsia="Calibri" w:cs="Arial"/>
          <w:color w:val="808080"/>
          <w:szCs w:val="20"/>
        </w:rPr>
        <w:t>Welke oplossingen stelt u voor om het probleem aan te pakken en op te lossen?</w:t>
      </w:r>
    </w:p>
    <w:p w14:paraId="32D3DFE2" w14:textId="77777777" w:rsidR="00CE062C" w:rsidRPr="00CE062C" w:rsidRDefault="00CE062C" w:rsidP="004E3125">
      <w:pPr>
        <w:numPr>
          <w:ilvl w:val="0"/>
          <w:numId w:val="29"/>
        </w:numPr>
        <w:spacing w:before="0" w:line="240" w:lineRule="auto"/>
        <w:ind w:left="360"/>
        <w:contextualSpacing/>
        <w:rPr>
          <w:rFonts w:eastAsia="Calibri" w:cs="Arial"/>
          <w:color w:val="808080"/>
          <w:szCs w:val="20"/>
        </w:rPr>
      </w:pPr>
      <w:r w:rsidRPr="00CE062C">
        <w:rPr>
          <w:rFonts w:eastAsia="Calibri" w:cs="Arial"/>
          <w:color w:val="808080"/>
          <w:szCs w:val="20"/>
        </w:rPr>
        <w:t>Welke doel(en) wilt u met deze oplossingen bereiken? Hanteer het ‘SMART-principe’ om de doelen te formuleren. SMART staat voor:</w:t>
      </w:r>
    </w:p>
    <w:p w14:paraId="0540BF71" w14:textId="77777777" w:rsidR="00CE062C" w:rsidRPr="00CE062C" w:rsidRDefault="00CE062C" w:rsidP="00CE062C">
      <w:pPr>
        <w:spacing w:before="0" w:line="240" w:lineRule="auto"/>
        <w:ind w:left="852"/>
        <w:contextualSpacing/>
        <w:rPr>
          <w:rFonts w:eastAsia="Calibri" w:cs="Arial"/>
          <w:color w:val="808080"/>
          <w:szCs w:val="20"/>
        </w:rPr>
      </w:pPr>
      <w:r w:rsidRPr="00CE062C">
        <w:rPr>
          <w:rFonts w:eastAsia="Calibri" w:cs="Arial"/>
          <w:color w:val="808080"/>
          <w:szCs w:val="20"/>
        </w:rPr>
        <w:t>Specifiek – Meetbaar – Acceptabel – Realistisch – Tijdgebonden</w:t>
      </w:r>
    </w:p>
    <w:p w14:paraId="1FFCF977" w14:textId="77777777" w:rsidR="00CE062C" w:rsidRPr="00CE062C" w:rsidRDefault="00CE062C" w:rsidP="004E3125">
      <w:pPr>
        <w:numPr>
          <w:ilvl w:val="0"/>
          <w:numId w:val="29"/>
        </w:numPr>
        <w:spacing w:before="0" w:line="240" w:lineRule="auto"/>
        <w:ind w:left="360"/>
        <w:contextualSpacing/>
        <w:rPr>
          <w:rFonts w:eastAsia="Calibri" w:cs="Arial"/>
          <w:color w:val="808080"/>
          <w:szCs w:val="20"/>
        </w:rPr>
      </w:pPr>
      <w:r w:rsidRPr="00CE062C">
        <w:rPr>
          <w:rFonts w:eastAsia="Calibri" w:cs="Arial"/>
          <w:color w:val="808080"/>
          <w:szCs w:val="20"/>
        </w:rPr>
        <w:t>Welke garanties kan uw instelling geven om het aanbod Nederlands/neerlandistiek na de periode van noodsubsidie te continueren, als deze oplossingen en doelen bereikt worden?</w:t>
      </w:r>
    </w:p>
    <w:p w14:paraId="46FB1289" w14:textId="77777777" w:rsidR="00CE062C" w:rsidRPr="00CE062C" w:rsidRDefault="00CE062C" w:rsidP="00CE062C">
      <w:pPr>
        <w:spacing w:before="0" w:line="240" w:lineRule="auto"/>
        <w:rPr>
          <w:rFonts w:eastAsia="Calibri" w:cs="Arial"/>
          <w:color w:val="auto"/>
          <w:szCs w:val="20"/>
        </w:rPr>
      </w:pPr>
    </w:p>
    <w:p w14:paraId="2902F67A" w14:textId="77777777" w:rsidR="00CE062C" w:rsidRPr="00CE062C" w:rsidRDefault="00CE062C" w:rsidP="00CE062C">
      <w:pPr>
        <w:spacing w:before="0" w:line="240" w:lineRule="auto"/>
        <w:rPr>
          <w:rFonts w:eastAsia="Calibri" w:cs="Arial"/>
          <w:b/>
          <w:bCs/>
          <w:color w:val="808080"/>
          <w:szCs w:val="20"/>
        </w:rPr>
      </w:pPr>
      <w:r w:rsidRPr="00CE062C">
        <w:rPr>
          <w:rFonts w:eastAsia="Calibri" w:cs="Arial"/>
          <w:b/>
          <w:bCs/>
          <w:color w:val="808080"/>
          <w:szCs w:val="20"/>
        </w:rPr>
        <w:t xml:space="preserve">In dit hoofdstuk voorziet u </w:t>
      </w:r>
      <w:r w:rsidRPr="00CE062C">
        <w:rPr>
          <w:rFonts w:eastAsia="Calibri" w:cs="Arial"/>
          <w:b/>
          <w:bCs/>
          <w:color w:val="808080"/>
          <w:szCs w:val="20"/>
          <w:u w:val="single"/>
        </w:rPr>
        <w:t>geen</w:t>
      </w:r>
    </w:p>
    <w:p w14:paraId="71B65E97" w14:textId="77777777" w:rsidR="00CE062C" w:rsidRPr="00CE062C" w:rsidRDefault="00CE062C" w:rsidP="004E3125">
      <w:pPr>
        <w:numPr>
          <w:ilvl w:val="0"/>
          <w:numId w:val="30"/>
        </w:numPr>
        <w:spacing w:before="0" w:line="240" w:lineRule="auto"/>
        <w:contextualSpacing/>
        <w:rPr>
          <w:rFonts w:eastAsia="Calibri" w:cs="Arial"/>
          <w:color w:val="808080"/>
          <w:szCs w:val="20"/>
        </w:rPr>
      </w:pPr>
      <w:r w:rsidRPr="00CE062C">
        <w:rPr>
          <w:rFonts w:eastAsia="Calibri" w:cs="Arial"/>
          <w:color w:val="808080"/>
          <w:szCs w:val="20"/>
        </w:rPr>
        <w:t>beschrijving van het probleem (dat beschrijft u in hoofdstuk 2);</w:t>
      </w:r>
    </w:p>
    <w:p w14:paraId="7C57B080" w14:textId="77777777" w:rsidR="00CE062C" w:rsidRPr="00CE062C" w:rsidRDefault="00CE062C" w:rsidP="004E3125">
      <w:pPr>
        <w:numPr>
          <w:ilvl w:val="0"/>
          <w:numId w:val="30"/>
        </w:numPr>
        <w:spacing w:before="0" w:line="240" w:lineRule="auto"/>
        <w:contextualSpacing/>
        <w:rPr>
          <w:rFonts w:eastAsia="Calibri" w:cs="Arial"/>
          <w:color w:val="808080"/>
          <w:szCs w:val="20"/>
        </w:rPr>
      </w:pPr>
      <w:r w:rsidRPr="00CE062C">
        <w:rPr>
          <w:rFonts w:eastAsia="Calibri" w:cs="Arial"/>
          <w:color w:val="808080"/>
          <w:szCs w:val="20"/>
        </w:rPr>
        <w:t>actieplan (dat beschrijft u in hoofdstuk 4);</w:t>
      </w:r>
    </w:p>
    <w:p w14:paraId="4B1B2333" w14:textId="77777777" w:rsidR="00CE062C" w:rsidRPr="00CE062C" w:rsidRDefault="00CE062C" w:rsidP="004E3125">
      <w:pPr>
        <w:numPr>
          <w:ilvl w:val="0"/>
          <w:numId w:val="30"/>
        </w:numPr>
        <w:spacing w:before="0" w:line="240" w:lineRule="auto"/>
        <w:contextualSpacing/>
        <w:rPr>
          <w:rFonts w:eastAsia="Calibri" w:cs="Arial"/>
          <w:color w:val="808080"/>
          <w:szCs w:val="20"/>
        </w:rPr>
      </w:pPr>
      <w:r w:rsidRPr="00CE062C">
        <w:rPr>
          <w:rFonts w:eastAsia="Calibri" w:cs="Arial"/>
          <w:color w:val="808080"/>
          <w:szCs w:val="20"/>
        </w:rPr>
        <w:t>begroting (die voegt u toe in hoofdstuk 5).</w:t>
      </w:r>
    </w:p>
    <w:p w14:paraId="5416B569" w14:textId="77777777" w:rsidR="00370855" w:rsidRDefault="00370855">
      <w:pPr>
        <w:spacing w:before="0" w:after="160" w:line="259" w:lineRule="auto"/>
        <w:rPr>
          <w:rFonts w:eastAsiaTheme="majorEastAsia" w:cs="Times New Roman (Headings CS)"/>
          <w:b/>
          <w:color w:val="0D7C96"/>
          <w:sz w:val="48"/>
          <w:szCs w:val="56"/>
          <w:lang w:val="en-US"/>
        </w:rPr>
      </w:pPr>
      <w:r>
        <w:br w:type="page"/>
      </w:r>
    </w:p>
    <w:p w14:paraId="1BCD6AA5" w14:textId="643EB0EF" w:rsidR="00826526" w:rsidRPr="00826526" w:rsidRDefault="00E0629C" w:rsidP="000A3C04">
      <w:pPr>
        <w:pStyle w:val="Kop1"/>
      </w:pPr>
      <w:proofErr w:type="spellStart"/>
      <w:r>
        <w:lastRenderedPageBreak/>
        <w:t>Actieplan</w:t>
      </w:r>
      <w:bookmarkEnd w:id="10"/>
      <w:proofErr w:type="spellEnd"/>
    </w:p>
    <w:p w14:paraId="636D9CA6" w14:textId="77777777" w:rsidR="00BF202B" w:rsidRPr="00BF202B" w:rsidRDefault="00BF202B" w:rsidP="00BF202B">
      <w:pPr>
        <w:spacing w:before="0" w:line="240" w:lineRule="auto"/>
        <w:rPr>
          <w:rFonts w:eastAsia="Calibri" w:cs="Arial"/>
          <w:color w:val="808080"/>
          <w:szCs w:val="20"/>
        </w:rPr>
      </w:pPr>
      <w:r w:rsidRPr="00BF202B">
        <w:rPr>
          <w:rFonts w:eastAsia="Calibri" w:cs="Arial"/>
          <w:color w:val="808080"/>
          <w:szCs w:val="20"/>
        </w:rPr>
        <w:t xml:space="preserve">Beschrijf hoe de oplossing(en) uitgevoerd zal/zullen worden. Noteer per kalenderjaar welke acties worden ondernomen en wie verantwoordelijk is voor deze acties. </w:t>
      </w:r>
    </w:p>
    <w:p w14:paraId="7F1F707B" w14:textId="77777777" w:rsidR="00BF202B" w:rsidRPr="00BF202B" w:rsidRDefault="00BF202B" w:rsidP="00BF202B">
      <w:pPr>
        <w:spacing w:before="0" w:line="240" w:lineRule="auto"/>
        <w:rPr>
          <w:rFonts w:eastAsia="Calibri" w:cs="Arial"/>
          <w:color w:val="808080"/>
          <w:szCs w:val="20"/>
        </w:rPr>
      </w:pPr>
    </w:p>
    <w:p w14:paraId="742B1943" w14:textId="77777777" w:rsidR="00BF202B" w:rsidRPr="00BF202B" w:rsidRDefault="00BF202B" w:rsidP="00BF202B">
      <w:pPr>
        <w:spacing w:before="0" w:line="240" w:lineRule="auto"/>
        <w:rPr>
          <w:rFonts w:eastAsia="Calibri" w:cs="Arial"/>
          <w:color w:val="808080"/>
          <w:szCs w:val="20"/>
        </w:rPr>
      </w:pPr>
      <w:r w:rsidRPr="00BF202B">
        <w:rPr>
          <w:rFonts w:eastAsia="Calibri" w:cs="Arial"/>
          <w:color w:val="808080"/>
          <w:szCs w:val="20"/>
        </w:rPr>
        <w:t xml:space="preserve">Het actieplan omvat de kalenderjaren waarin u (na toekenning) noodsubsidie ontvangt van de Taalunie én de twee daaropvolgende kalenderjaren waarin u geen noodsubsidie meer ontvangt. Op deze manier maakt u duidelijk hoe u de noodsubsidie duurzaam verankert na de periode van noodsubsidie. Bijvoorbeeld: </w:t>
      </w:r>
      <w:proofErr w:type="gramStart"/>
      <w:r w:rsidRPr="00BF202B">
        <w:rPr>
          <w:rFonts w:eastAsia="Calibri" w:cs="Arial"/>
          <w:color w:val="808080"/>
          <w:szCs w:val="20"/>
        </w:rPr>
        <w:t>indien</w:t>
      </w:r>
      <w:proofErr w:type="gramEnd"/>
      <w:r w:rsidRPr="00BF202B">
        <w:rPr>
          <w:rFonts w:eastAsia="Calibri" w:cs="Arial"/>
          <w:color w:val="808080"/>
          <w:szCs w:val="20"/>
        </w:rPr>
        <w:t xml:space="preserve"> u noodsubsidie aanvraagt voor 4 jaar, dient uw actieplan een periode van 6 jaar te beschrijven. </w:t>
      </w:r>
    </w:p>
    <w:p w14:paraId="347525D6" w14:textId="77777777" w:rsidR="00BF202B" w:rsidRPr="00BF202B" w:rsidRDefault="00BF202B" w:rsidP="00BF202B">
      <w:pPr>
        <w:spacing w:before="0" w:line="240" w:lineRule="auto"/>
        <w:rPr>
          <w:rFonts w:eastAsia="Calibri" w:cs="Arial"/>
          <w:color w:val="808080"/>
          <w:szCs w:val="20"/>
        </w:rPr>
      </w:pPr>
    </w:p>
    <w:p w14:paraId="0D395E62" w14:textId="1EB62DB0" w:rsidR="00BF202B" w:rsidRPr="008C1B00" w:rsidRDefault="00BF202B" w:rsidP="004E3125">
      <w:pPr>
        <w:pStyle w:val="Lijstalinea"/>
        <w:numPr>
          <w:ilvl w:val="0"/>
          <w:numId w:val="31"/>
        </w:numPr>
        <w:spacing w:before="0" w:line="240" w:lineRule="auto"/>
        <w:rPr>
          <w:rFonts w:eastAsia="Calibri" w:cs="Arial"/>
          <w:color w:val="808080"/>
          <w:szCs w:val="20"/>
        </w:rPr>
      </w:pPr>
      <w:r w:rsidRPr="008C1B00">
        <w:rPr>
          <w:rFonts w:eastAsia="Calibri" w:cs="Arial"/>
          <w:color w:val="808080"/>
          <w:szCs w:val="20"/>
        </w:rPr>
        <w:t xml:space="preserve">In dit sjabloon worden 4 secties voorzien voor in totaal 4 kalenderjaren. Als uw oplossing korter/langer duurt, kunt u secties verwijderen/toevoegen. Opgelet: noodsubsidie door de Taalunie is altijd tijdelijk. </w:t>
      </w:r>
    </w:p>
    <w:p w14:paraId="6CE68EB2" w14:textId="77777777" w:rsidR="00BF202B" w:rsidRPr="00BF202B" w:rsidRDefault="00BF202B" w:rsidP="00BF202B">
      <w:pPr>
        <w:spacing w:before="0" w:line="240" w:lineRule="auto"/>
        <w:rPr>
          <w:rFonts w:eastAsia="Calibri" w:cs="Arial"/>
          <w:color w:val="808080"/>
          <w:szCs w:val="20"/>
        </w:rPr>
      </w:pPr>
    </w:p>
    <w:p w14:paraId="63FD2C3C" w14:textId="0C688E61" w:rsidR="00BF202B" w:rsidRPr="00153B4E" w:rsidRDefault="00BF202B" w:rsidP="004E3125">
      <w:pPr>
        <w:pStyle w:val="Lijstalinea"/>
        <w:numPr>
          <w:ilvl w:val="0"/>
          <w:numId w:val="32"/>
        </w:numPr>
        <w:spacing w:before="0" w:line="240" w:lineRule="auto"/>
        <w:rPr>
          <w:rFonts w:eastAsia="Calibri" w:cs="Arial"/>
          <w:color w:val="808080"/>
          <w:szCs w:val="20"/>
        </w:rPr>
      </w:pPr>
      <w:r w:rsidRPr="00153B4E">
        <w:rPr>
          <w:rFonts w:eastAsia="Calibri" w:cs="Arial"/>
          <w:color w:val="808080"/>
          <w:szCs w:val="20"/>
        </w:rPr>
        <w:t>Per sectie/kalenderjaar worden 6 acties voorzien. Als er voor uw oplossing jaarlijks minder/meer acties ondernomen moeten worden, kunt u acties verwijderen/toevoegen.</w:t>
      </w:r>
    </w:p>
    <w:p w14:paraId="0296F775" w14:textId="77777777" w:rsidR="00BF202B" w:rsidRPr="00BF202B" w:rsidRDefault="00BF202B" w:rsidP="00BF202B">
      <w:pPr>
        <w:spacing w:before="0" w:line="240" w:lineRule="auto"/>
        <w:rPr>
          <w:rFonts w:eastAsia="Calibri" w:cs="Arial"/>
          <w:color w:val="808080"/>
          <w:szCs w:val="20"/>
        </w:rPr>
      </w:pPr>
    </w:p>
    <w:p w14:paraId="749FE811" w14:textId="77777777" w:rsidR="00BF202B" w:rsidRPr="00BF202B" w:rsidRDefault="00BF202B" w:rsidP="00BF202B">
      <w:pPr>
        <w:spacing w:before="0" w:line="240" w:lineRule="auto"/>
        <w:rPr>
          <w:rFonts w:eastAsia="Calibri" w:cs="Arial"/>
          <w:color w:val="808080"/>
          <w:szCs w:val="20"/>
        </w:rPr>
      </w:pPr>
      <w:r w:rsidRPr="00BF202B">
        <w:rPr>
          <w:rFonts w:eastAsia="Calibri" w:cs="Arial"/>
          <w:color w:val="808080"/>
          <w:szCs w:val="20"/>
        </w:rPr>
        <w:t>In hoofdstuk 5 ‘Begroting’ zal u aangeven welke kosten gemaakt worden om de acties uit het plan te realiseren.</w:t>
      </w:r>
    </w:p>
    <w:p w14:paraId="3596C698" w14:textId="77777777" w:rsidR="00BF202B" w:rsidRPr="00BF202B" w:rsidRDefault="00BF202B" w:rsidP="00BF202B">
      <w:pPr>
        <w:spacing w:before="0" w:line="240" w:lineRule="auto"/>
        <w:rPr>
          <w:rFonts w:eastAsia="Calibri" w:cs="Arial"/>
          <w:color w:val="808080"/>
          <w:szCs w:val="20"/>
        </w:rPr>
      </w:pPr>
    </w:p>
    <w:p w14:paraId="744D8DB5" w14:textId="77777777" w:rsidR="00BF202B" w:rsidRPr="00BF202B" w:rsidRDefault="00BF202B" w:rsidP="00BF202B">
      <w:pPr>
        <w:spacing w:before="0" w:line="240" w:lineRule="auto"/>
        <w:rPr>
          <w:rFonts w:eastAsia="Calibri" w:cs="Arial"/>
          <w:color w:val="808080"/>
          <w:szCs w:val="20"/>
        </w:rPr>
      </w:pPr>
      <w:r w:rsidRPr="00BF202B">
        <w:rPr>
          <w:rFonts w:eastAsia="Calibri" w:cs="Arial"/>
          <w:color w:val="808080"/>
          <w:szCs w:val="20"/>
        </w:rPr>
        <w:t xml:space="preserve">Geef in uw beschrijving een antwoord op minimaal onderstaande vragen: </w:t>
      </w:r>
    </w:p>
    <w:p w14:paraId="5E424673" w14:textId="77777777" w:rsidR="00BF202B" w:rsidRPr="00AA2B40" w:rsidRDefault="00BF202B" w:rsidP="004E3125">
      <w:pPr>
        <w:pStyle w:val="Lijstalinea"/>
        <w:numPr>
          <w:ilvl w:val="0"/>
          <w:numId w:val="33"/>
        </w:numPr>
        <w:spacing w:before="0" w:line="240" w:lineRule="auto"/>
        <w:rPr>
          <w:rFonts w:eastAsia="Calibri" w:cs="Arial"/>
          <w:color w:val="808080"/>
          <w:szCs w:val="20"/>
        </w:rPr>
      </w:pPr>
      <w:r w:rsidRPr="00AA2B40">
        <w:rPr>
          <w:rFonts w:eastAsia="Calibri" w:cs="Arial"/>
          <w:color w:val="808080"/>
          <w:szCs w:val="20"/>
        </w:rPr>
        <w:t>Welke acties moeten ondernomen worden om de oplossing te realiseren? In de oneven rijen benoemt u de actie.</w:t>
      </w:r>
    </w:p>
    <w:p w14:paraId="2F95809F" w14:textId="77777777" w:rsidR="00BF202B" w:rsidRPr="00AA2B40" w:rsidRDefault="00BF202B" w:rsidP="004E3125">
      <w:pPr>
        <w:pStyle w:val="Lijstalinea"/>
        <w:numPr>
          <w:ilvl w:val="0"/>
          <w:numId w:val="33"/>
        </w:numPr>
        <w:spacing w:before="0" w:line="240" w:lineRule="auto"/>
        <w:rPr>
          <w:rFonts w:eastAsia="Calibri" w:cs="Arial"/>
          <w:color w:val="808080"/>
          <w:szCs w:val="20"/>
        </w:rPr>
      </w:pPr>
      <w:r w:rsidRPr="00AA2B40">
        <w:rPr>
          <w:rFonts w:eastAsia="Calibri" w:cs="Arial"/>
          <w:color w:val="808080"/>
          <w:szCs w:val="20"/>
        </w:rPr>
        <w:t>Wanneer wordt de actie ondernomen? Wat houdt ze in? Wie is verantwoordelijk voor de actie? In de even rijen vermeldt u:</w:t>
      </w:r>
    </w:p>
    <w:p w14:paraId="15741B3F" w14:textId="77777777" w:rsidR="00BF202B" w:rsidRPr="00712ABA" w:rsidRDefault="00BF202B" w:rsidP="004E3125">
      <w:pPr>
        <w:pStyle w:val="Lijstalinea"/>
        <w:numPr>
          <w:ilvl w:val="0"/>
          <w:numId w:val="34"/>
        </w:numPr>
        <w:spacing w:before="0" w:line="240" w:lineRule="auto"/>
        <w:rPr>
          <w:rFonts w:eastAsia="Calibri" w:cs="Arial"/>
          <w:color w:val="808080"/>
          <w:szCs w:val="20"/>
        </w:rPr>
      </w:pPr>
      <w:r w:rsidRPr="00712ABA">
        <w:rPr>
          <w:rFonts w:eastAsia="Calibri" w:cs="Arial"/>
          <w:color w:val="808080"/>
          <w:szCs w:val="20"/>
        </w:rPr>
        <w:t>de periode waarin de actie wordt uitgevoerd (het einde van de periode is de deadline waartegen de actie uitgevoerd moet zijn)</w:t>
      </w:r>
    </w:p>
    <w:p w14:paraId="2245FE4E" w14:textId="77777777" w:rsidR="00BF202B" w:rsidRPr="00712ABA" w:rsidRDefault="00BF202B" w:rsidP="004E3125">
      <w:pPr>
        <w:pStyle w:val="Lijstalinea"/>
        <w:numPr>
          <w:ilvl w:val="0"/>
          <w:numId w:val="34"/>
        </w:numPr>
        <w:spacing w:before="0" w:line="240" w:lineRule="auto"/>
        <w:rPr>
          <w:rFonts w:eastAsia="Calibri" w:cs="Arial"/>
          <w:color w:val="808080"/>
          <w:szCs w:val="20"/>
        </w:rPr>
      </w:pPr>
      <w:r w:rsidRPr="00712ABA">
        <w:rPr>
          <w:rFonts w:eastAsia="Calibri" w:cs="Arial"/>
          <w:color w:val="808080"/>
          <w:szCs w:val="20"/>
        </w:rPr>
        <w:t xml:space="preserve">een beschrijving van de actie – indien gewenst kan die onderverdeeld worden in </w:t>
      </w:r>
      <w:proofErr w:type="spellStart"/>
      <w:r w:rsidRPr="00712ABA">
        <w:rPr>
          <w:rFonts w:eastAsia="Calibri" w:cs="Arial"/>
          <w:color w:val="808080"/>
          <w:szCs w:val="20"/>
        </w:rPr>
        <w:t>subacties</w:t>
      </w:r>
      <w:proofErr w:type="spellEnd"/>
    </w:p>
    <w:p w14:paraId="7239B593" w14:textId="03753564" w:rsidR="00BF202B" w:rsidRPr="00712ABA" w:rsidRDefault="00BF202B" w:rsidP="004E3125">
      <w:pPr>
        <w:pStyle w:val="Lijstalinea"/>
        <w:numPr>
          <w:ilvl w:val="1"/>
          <w:numId w:val="32"/>
        </w:numPr>
        <w:spacing w:before="0" w:line="240" w:lineRule="auto"/>
        <w:rPr>
          <w:rFonts w:eastAsia="Calibri" w:cs="Arial"/>
          <w:color w:val="808080"/>
          <w:szCs w:val="20"/>
        </w:rPr>
      </w:pPr>
      <w:r w:rsidRPr="00712ABA">
        <w:rPr>
          <w:rFonts w:eastAsia="Calibri" w:cs="Arial"/>
          <w:color w:val="808080"/>
          <w:szCs w:val="20"/>
        </w:rPr>
        <w:t>noteer – indien van toepassing – het minimale aantal studenten en docenten dat nodig is om het actieplan te continueren</w:t>
      </w:r>
    </w:p>
    <w:p w14:paraId="2AF7ADEF" w14:textId="77777777" w:rsidR="00BF202B" w:rsidRPr="00712ABA" w:rsidRDefault="00BF202B" w:rsidP="004E3125">
      <w:pPr>
        <w:pStyle w:val="Lijstalinea"/>
        <w:numPr>
          <w:ilvl w:val="0"/>
          <w:numId w:val="34"/>
        </w:numPr>
        <w:spacing w:before="0" w:line="240" w:lineRule="auto"/>
        <w:rPr>
          <w:rFonts w:eastAsia="Calibri" w:cs="Arial"/>
          <w:color w:val="808080"/>
          <w:szCs w:val="20"/>
        </w:rPr>
      </w:pPr>
      <w:r w:rsidRPr="00712ABA">
        <w:rPr>
          <w:rFonts w:eastAsia="Calibri" w:cs="Arial"/>
          <w:color w:val="808080"/>
          <w:szCs w:val="20"/>
        </w:rPr>
        <w:t>wie de acties zal uitvoeren (verantwoordelijken)</w:t>
      </w:r>
    </w:p>
    <w:p w14:paraId="7AD86218" w14:textId="49B6D744" w:rsidR="00BF202B" w:rsidRPr="00712ABA" w:rsidRDefault="00BF202B" w:rsidP="004E3125">
      <w:pPr>
        <w:pStyle w:val="Lijstalinea"/>
        <w:numPr>
          <w:ilvl w:val="0"/>
          <w:numId w:val="35"/>
        </w:numPr>
        <w:spacing w:before="0" w:line="240" w:lineRule="auto"/>
        <w:rPr>
          <w:rFonts w:eastAsia="Calibri" w:cs="Arial"/>
          <w:color w:val="808080"/>
          <w:szCs w:val="20"/>
        </w:rPr>
      </w:pPr>
      <w:r w:rsidRPr="00712ABA">
        <w:rPr>
          <w:rFonts w:eastAsia="Calibri" w:cs="Arial"/>
          <w:color w:val="808080"/>
          <w:szCs w:val="20"/>
        </w:rPr>
        <w:t>Welke verantwoordelijkheden neemt uw instelling (bv. de universiteitsadministratie) op zich?</w:t>
      </w:r>
    </w:p>
    <w:p w14:paraId="5A381C5E" w14:textId="21FE916C" w:rsidR="00BF202B" w:rsidRPr="00712ABA" w:rsidRDefault="00BF202B" w:rsidP="004E3125">
      <w:pPr>
        <w:pStyle w:val="Lijstalinea"/>
        <w:numPr>
          <w:ilvl w:val="0"/>
          <w:numId w:val="35"/>
        </w:numPr>
        <w:spacing w:before="0" w:line="240" w:lineRule="auto"/>
        <w:rPr>
          <w:rFonts w:eastAsia="Calibri" w:cs="Arial"/>
          <w:color w:val="808080"/>
          <w:szCs w:val="20"/>
        </w:rPr>
      </w:pPr>
      <w:r w:rsidRPr="00712ABA">
        <w:rPr>
          <w:rFonts w:eastAsia="Calibri" w:cs="Arial"/>
          <w:color w:val="808080"/>
          <w:szCs w:val="20"/>
        </w:rPr>
        <w:t>Wat wordt van de Taalunie gevraagd? Vergeet niet om ook eventuele niet-financiële bijdragen van de Taalunie te benoemen.</w:t>
      </w:r>
    </w:p>
    <w:p w14:paraId="35A5207C" w14:textId="77777777" w:rsidR="00BF202B" w:rsidRPr="0029761D" w:rsidRDefault="00BF202B" w:rsidP="004E3125">
      <w:pPr>
        <w:pStyle w:val="Lijstalinea"/>
        <w:numPr>
          <w:ilvl w:val="0"/>
          <w:numId w:val="33"/>
        </w:numPr>
        <w:spacing w:before="0" w:line="240" w:lineRule="auto"/>
        <w:rPr>
          <w:rFonts w:eastAsia="Calibri" w:cs="Arial"/>
          <w:color w:val="808080"/>
          <w:szCs w:val="20"/>
        </w:rPr>
      </w:pPr>
      <w:r w:rsidRPr="0029761D">
        <w:rPr>
          <w:rFonts w:eastAsia="Calibri" w:cs="Arial"/>
          <w:color w:val="808080"/>
          <w:szCs w:val="20"/>
        </w:rPr>
        <w:t>Welke acties worden ontplooid zodat het aanbod Nederlands/neerlandistiek duurzaam ingebed blijft in het curriculum van uw instelling?</w:t>
      </w:r>
    </w:p>
    <w:p w14:paraId="1ADC02D3" w14:textId="77777777" w:rsidR="00BF202B" w:rsidRPr="0029761D" w:rsidRDefault="00BF202B" w:rsidP="004E3125">
      <w:pPr>
        <w:pStyle w:val="Lijstalinea"/>
        <w:numPr>
          <w:ilvl w:val="0"/>
          <w:numId w:val="33"/>
        </w:numPr>
        <w:spacing w:before="0" w:line="240" w:lineRule="auto"/>
        <w:rPr>
          <w:rFonts w:eastAsia="Calibri" w:cs="Arial"/>
          <w:color w:val="808080"/>
          <w:szCs w:val="20"/>
        </w:rPr>
      </w:pPr>
      <w:r w:rsidRPr="0029761D">
        <w:rPr>
          <w:rFonts w:eastAsia="Calibri" w:cs="Arial"/>
          <w:color w:val="808080"/>
          <w:szCs w:val="20"/>
        </w:rPr>
        <w:t>Welke acties worden uitgevoerd om (tussentijds) te evalueren en bij te sturen?</w:t>
      </w:r>
    </w:p>
    <w:p w14:paraId="056520F6" w14:textId="77777777" w:rsidR="00BF202B" w:rsidRPr="00BF202B" w:rsidRDefault="00BF202B" w:rsidP="00BF202B">
      <w:pPr>
        <w:spacing w:before="0" w:line="240" w:lineRule="auto"/>
        <w:rPr>
          <w:rFonts w:eastAsia="Calibri" w:cs="Arial"/>
          <w:color w:val="808080"/>
          <w:szCs w:val="20"/>
        </w:rPr>
      </w:pPr>
    </w:p>
    <w:p w14:paraId="13AE3BB6" w14:textId="77777777" w:rsidR="00BF202B" w:rsidRPr="00BF202B" w:rsidRDefault="00BF202B" w:rsidP="00BF202B">
      <w:pPr>
        <w:spacing w:before="0" w:line="240" w:lineRule="auto"/>
        <w:rPr>
          <w:rFonts w:eastAsia="Calibri" w:cs="Arial"/>
          <w:color w:val="808080"/>
          <w:szCs w:val="20"/>
        </w:rPr>
      </w:pPr>
      <w:r w:rsidRPr="00BF202B">
        <w:rPr>
          <w:rFonts w:eastAsia="Calibri" w:cs="Arial"/>
          <w:color w:val="808080"/>
          <w:szCs w:val="20"/>
        </w:rPr>
        <w:t>Ter illustratie werd een voorbeeld toegevoegd als actie 1.1. Gelieve dat voorbeeld te verwijderen in uw definitief aanvraagdossier.</w:t>
      </w:r>
    </w:p>
    <w:p w14:paraId="0ACB2952" w14:textId="77777777" w:rsidR="00370855" w:rsidRDefault="00370855">
      <w:pPr>
        <w:spacing w:before="0" w:after="160" w:line="259" w:lineRule="auto"/>
        <w:rPr>
          <w:rFonts w:asciiTheme="majorHAnsi" w:eastAsiaTheme="majorEastAsia" w:hAnsiTheme="majorHAnsi" w:cstheme="majorHAnsi"/>
          <w:b/>
          <w:bCs/>
          <w:color w:val="0D7C96"/>
          <w:sz w:val="32"/>
          <w:szCs w:val="32"/>
        </w:rPr>
      </w:pPr>
      <w:bookmarkStart w:id="11" w:name="_Toc207204713"/>
      <w:r>
        <w:br w:type="page"/>
      </w:r>
    </w:p>
    <w:p w14:paraId="5922AB85" w14:textId="063A6F44" w:rsidR="00826526" w:rsidRPr="00826526" w:rsidRDefault="00826526" w:rsidP="008755B5">
      <w:pPr>
        <w:pStyle w:val="Kop2"/>
      </w:pPr>
      <w:r w:rsidRPr="00826526">
        <w:lastRenderedPageBreak/>
        <w:t>Kalenderjaar 1 – [jaartal]</w:t>
      </w:r>
      <w:bookmarkEnd w:id="11"/>
    </w:p>
    <w:tbl>
      <w:tblPr>
        <w:tblStyle w:val="Tabelraster1"/>
        <w:tblW w:w="0" w:type="auto"/>
        <w:tblLook w:val="04A0" w:firstRow="1" w:lastRow="0" w:firstColumn="1" w:lastColumn="0" w:noHBand="0" w:noVBand="1"/>
      </w:tblPr>
      <w:tblGrid>
        <w:gridCol w:w="1838"/>
        <w:gridCol w:w="4959"/>
        <w:gridCol w:w="2263"/>
      </w:tblGrid>
      <w:tr w:rsidR="00826526" w:rsidRPr="00826526" w14:paraId="0113ADD0" w14:textId="77777777" w:rsidTr="005F3D1C">
        <w:tc>
          <w:tcPr>
            <w:tcW w:w="9060" w:type="dxa"/>
            <w:gridSpan w:val="3"/>
          </w:tcPr>
          <w:p w14:paraId="221B0175" w14:textId="6B51FA12" w:rsidR="00826526" w:rsidRPr="00826526" w:rsidRDefault="00826526" w:rsidP="00826526">
            <w:pPr>
              <w:spacing w:before="0" w:line="240" w:lineRule="auto"/>
              <w:rPr>
                <w:rFonts w:eastAsia="Times New Roman" w:cs="Arial"/>
                <w:b/>
                <w:bCs/>
                <w:color w:val="auto"/>
                <w:kern w:val="0"/>
                <w:szCs w:val="20"/>
                <w:lang w:eastAsia="nl-NL"/>
                <w14:ligatures w14:val="none"/>
              </w:rPr>
            </w:pPr>
            <w:r w:rsidRPr="00826526">
              <w:rPr>
                <w:rFonts w:eastAsia="Times New Roman" w:cs="Arial"/>
                <w:b/>
                <w:bCs/>
                <w:kern w:val="0"/>
                <w:szCs w:val="20"/>
                <w:lang w:eastAsia="nl-NL"/>
                <w14:ligatures w14:val="none"/>
              </w:rPr>
              <w:t xml:space="preserve">Actie 1.1: </w:t>
            </w:r>
            <w:r w:rsidRPr="00826526">
              <w:rPr>
                <w:rFonts w:eastAsia="Times New Roman" w:cs="Arial"/>
                <w:b/>
                <w:bCs/>
                <w:i/>
                <w:iCs/>
                <w:color w:val="808080"/>
                <w:kern w:val="0"/>
                <w:szCs w:val="20"/>
                <w:lang w:eastAsia="nl-NL"/>
                <w14:ligatures w14:val="none"/>
              </w:rPr>
              <w:t xml:space="preserve">(Voorbeeld) </w:t>
            </w:r>
            <w:r w:rsidR="00181044" w:rsidRPr="00181044">
              <w:rPr>
                <w:rFonts w:eastAsia="Times New Roman" w:cs="Arial"/>
                <w:b/>
                <w:bCs/>
                <w:i/>
                <w:iCs/>
                <w:color w:val="808080"/>
                <w:kern w:val="0"/>
                <w:szCs w:val="20"/>
                <w:lang w:eastAsia="nl-NL"/>
                <w14:ligatures w14:val="none"/>
              </w:rPr>
              <w:t>Promotiebrochure maken voor de opleiding Nederlands</w:t>
            </w:r>
          </w:p>
        </w:tc>
      </w:tr>
      <w:tr w:rsidR="00826526" w:rsidRPr="00826526" w14:paraId="3F72A122" w14:textId="77777777" w:rsidTr="005F3D1C">
        <w:tc>
          <w:tcPr>
            <w:tcW w:w="1838" w:type="dxa"/>
          </w:tcPr>
          <w:p w14:paraId="6AFFC2E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p w14:paraId="70E4F68D"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1AD37457" w14:textId="00B054B1" w:rsidR="00826526" w:rsidRPr="00826526" w:rsidRDefault="00826526" w:rsidP="00826526">
            <w:pPr>
              <w:spacing w:before="0" w:line="240" w:lineRule="auto"/>
              <w:rPr>
                <w:rFonts w:eastAsia="Times New Roman" w:cs="Arial"/>
                <w:i/>
                <w:iCs/>
                <w:color w:val="auto"/>
                <w:kern w:val="0"/>
                <w:szCs w:val="20"/>
                <w:lang w:eastAsia="nl-NL"/>
                <w14:ligatures w14:val="none"/>
              </w:rPr>
            </w:pPr>
            <w:r w:rsidRPr="00826526">
              <w:rPr>
                <w:rFonts w:eastAsia="Times New Roman" w:cs="Arial"/>
                <w:i/>
                <w:iCs/>
                <w:color w:val="808080"/>
                <w:kern w:val="0"/>
                <w:szCs w:val="20"/>
                <w:lang w:eastAsia="nl-NL"/>
                <w14:ligatures w14:val="none"/>
              </w:rPr>
              <w:t xml:space="preserve">Jan - </w:t>
            </w:r>
            <w:r w:rsidR="00B64199">
              <w:rPr>
                <w:rFonts w:eastAsia="Times New Roman" w:cs="Arial"/>
                <w:i/>
                <w:iCs/>
                <w:color w:val="808080"/>
                <w:kern w:val="0"/>
                <w:szCs w:val="20"/>
                <w:lang w:eastAsia="nl-NL"/>
                <w14:ligatures w14:val="none"/>
              </w:rPr>
              <w:t>feb</w:t>
            </w:r>
          </w:p>
        </w:tc>
        <w:tc>
          <w:tcPr>
            <w:tcW w:w="4959" w:type="dxa"/>
          </w:tcPr>
          <w:p w14:paraId="3D22DD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p w14:paraId="7D97BA81"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40DAEC9C" w14:textId="2F1833DC" w:rsidR="00826526" w:rsidRPr="00826526" w:rsidRDefault="00560659" w:rsidP="00826526">
            <w:pPr>
              <w:spacing w:before="0" w:line="240" w:lineRule="auto"/>
              <w:rPr>
                <w:rFonts w:eastAsia="Times New Roman" w:cs="Arial"/>
                <w:i/>
                <w:iCs/>
                <w:color w:val="808080"/>
                <w:kern w:val="0"/>
                <w:szCs w:val="20"/>
                <w:lang w:eastAsia="nl-NL"/>
                <w14:ligatures w14:val="none"/>
              </w:rPr>
            </w:pPr>
            <w:r>
              <w:rPr>
                <w:rFonts w:eastAsia="Times New Roman" w:cs="Arial"/>
                <w:i/>
                <w:iCs/>
                <w:color w:val="808080"/>
                <w:kern w:val="0"/>
                <w:szCs w:val="20"/>
                <w:lang w:eastAsia="nl-NL"/>
                <w14:ligatures w14:val="none"/>
              </w:rPr>
              <w:t>Brochure ontwikkelen</w:t>
            </w:r>
          </w:p>
          <w:p w14:paraId="29B3FF5B" w14:textId="644DC941" w:rsidR="00826526" w:rsidRPr="00826526" w:rsidRDefault="00560659" w:rsidP="00826526">
            <w:pPr>
              <w:spacing w:before="0" w:line="240" w:lineRule="auto"/>
              <w:rPr>
                <w:rFonts w:eastAsia="Times New Roman" w:cs="Arial"/>
                <w:i/>
                <w:iCs/>
                <w:color w:val="808080"/>
                <w:kern w:val="0"/>
                <w:szCs w:val="20"/>
                <w:lang w:eastAsia="nl-NL"/>
                <w14:ligatures w14:val="none"/>
              </w:rPr>
            </w:pPr>
            <w:r>
              <w:rPr>
                <w:rFonts w:eastAsia="Times New Roman" w:cs="Arial"/>
                <w:i/>
                <w:iCs/>
                <w:color w:val="808080"/>
                <w:kern w:val="0"/>
                <w:szCs w:val="20"/>
                <w:lang w:eastAsia="nl-NL"/>
                <w14:ligatures w14:val="none"/>
              </w:rPr>
              <w:t>Interviews studenten en alumni</w:t>
            </w:r>
          </w:p>
          <w:p w14:paraId="79580200" w14:textId="3ABA2E4B" w:rsidR="00826526" w:rsidRPr="00826526" w:rsidRDefault="00560659" w:rsidP="00826526">
            <w:pPr>
              <w:spacing w:before="0" w:line="240" w:lineRule="auto"/>
              <w:rPr>
                <w:rFonts w:eastAsia="Times New Roman" w:cs="Arial"/>
                <w:i/>
                <w:iCs/>
                <w:color w:val="auto"/>
                <w:kern w:val="0"/>
                <w:szCs w:val="20"/>
                <w:lang w:eastAsia="nl-NL"/>
                <w14:ligatures w14:val="none"/>
              </w:rPr>
            </w:pPr>
            <w:r>
              <w:rPr>
                <w:rFonts w:eastAsia="Times New Roman" w:cs="Arial"/>
                <w:i/>
                <w:iCs/>
                <w:color w:val="808080"/>
                <w:kern w:val="0"/>
                <w:szCs w:val="20"/>
                <w:lang w:eastAsia="nl-NL"/>
                <w14:ligatures w14:val="none"/>
              </w:rPr>
              <w:t>Brochure laten drukken</w:t>
            </w:r>
          </w:p>
        </w:tc>
        <w:tc>
          <w:tcPr>
            <w:tcW w:w="2263" w:type="dxa"/>
          </w:tcPr>
          <w:p w14:paraId="40519FD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166D5C2A" w14:textId="77777777" w:rsidR="00826526" w:rsidRPr="00826526" w:rsidRDefault="00826526" w:rsidP="00826526">
            <w:pPr>
              <w:spacing w:before="0" w:line="240" w:lineRule="auto"/>
              <w:rPr>
                <w:rFonts w:eastAsia="Times New Roman" w:cs="Arial"/>
                <w:color w:val="auto"/>
                <w:kern w:val="0"/>
                <w:szCs w:val="20"/>
                <w:lang w:eastAsia="nl-NL"/>
                <w14:ligatures w14:val="none"/>
              </w:rPr>
            </w:pPr>
          </w:p>
          <w:p w14:paraId="7C756A0E"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Jenny Smith</w:t>
            </w:r>
          </w:p>
        </w:tc>
      </w:tr>
      <w:tr w:rsidR="00826526" w:rsidRPr="00826526" w14:paraId="2B233F52" w14:textId="77777777" w:rsidTr="005F3D1C">
        <w:tc>
          <w:tcPr>
            <w:tcW w:w="9060" w:type="dxa"/>
            <w:gridSpan w:val="3"/>
          </w:tcPr>
          <w:p w14:paraId="2B9C6D8B"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1.2: [naam actie 1.2]</w:t>
            </w:r>
          </w:p>
        </w:tc>
      </w:tr>
      <w:tr w:rsidR="00826526" w:rsidRPr="00826526" w14:paraId="70AD8B8C" w14:textId="77777777" w:rsidTr="005F3D1C">
        <w:tc>
          <w:tcPr>
            <w:tcW w:w="1838" w:type="dxa"/>
          </w:tcPr>
          <w:p w14:paraId="0240ED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FEDCB1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0954A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A5B386D" w14:textId="77777777" w:rsidR="00826526" w:rsidRPr="00826526" w:rsidRDefault="00826526" w:rsidP="00826526">
            <w:pPr>
              <w:spacing w:before="0" w:line="240" w:lineRule="auto"/>
              <w:rPr>
                <w:rFonts w:eastAsia="Times New Roman" w:cs="Arial"/>
                <w:kern w:val="0"/>
                <w:szCs w:val="20"/>
                <w:lang w:eastAsia="nl-NL"/>
                <w14:ligatures w14:val="none"/>
              </w:rPr>
            </w:pPr>
          </w:p>
          <w:p w14:paraId="4890A8E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4E5F6B6C" w14:textId="77777777" w:rsidTr="005F3D1C">
        <w:tc>
          <w:tcPr>
            <w:tcW w:w="9060" w:type="dxa"/>
            <w:gridSpan w:val="3"/>
          </w:tcPr>
          <w:p w14:paraId="4CCF78F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1.3: [naam actie 1.3]</w:t>
            </w:r>
          </w:p>
        </w:tc>
      </w:tr>
      <w:tr w:rsidR="00826526" w:rsidRPr="00826526" w14:paraId="5FB4FEDF" w14:textId="77777777" w:rsidTr="005F3D1C">
        <w:tc>
          <w:tcPr>
            <w:tcW w:w="1838" w:type="dxa"/>
          </w:tcPr>
          <w:p w14:paraId="3DA8FF1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74E6A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666C73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1FF5CA39" w14:textId="77777777" w:rsidR="00826526" w:rsidRPr="00826526" w:rsidRDefault="00826526" w:rsidP="00826526">
            <w:pPr>
              <w:spacing w:before="0" w:line="240" w:lineRule="auto"/>
              <w:rPr>
                <w:rFonts w:eastAsia="Times New Roman" w:cs="Arial"/>
                <w:kern w:val="0"/>
                <w:szCs w:val="20"/>
                <w:lang w:eastAsia="nl-NL"/>
                <w14:ligatures w14:val="none"/>
              </w:rPr>
            </w:pPr>
          </w:p>
          <w:p w14:paraId="335BB17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0B5735C" w14:textId="77777777" w:rsidTr="005F3D1C">
        <w:tc>
          <w:tcPr>
            <w:tcW w:w="9060" w:type="dxa"/>
            <w:gridSpan w:val="3"/>
          </w:tcPr>
          <w:p w14:paraId="3DA29185"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1.4: [naam actie 1.4]</w:t>
            </w:r>
          </w:p>
        </w:tc>
      </w:tr>
      <w:tr w:rsidR="00826526" w:rsidRPr="00826526" w14:paraId="03DE45A7" w14:textId="77777777" w:rsidTr="005F3D1C">
        <w:tc>
          <w:tcPr>
            <w:tcW w:w="1838" w:type="dxa"/>
          </w:tcPr>
          <w:p w14:paraId="6C17544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560A23E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5E10409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08ABB5F" w14:textId="77777777" w:rsidR="00826526" w:rsidRPr="00826526" w:rsidRDefault="00826526" w:rsidP="00826526">
            <w:pPr>
              <w:spacing w:before="0" w:line="240" w:lineRule="auto"/>
              <w:rPr>
                <w:rFonts w:eastAsia="Times New Roman" w:cs="Arial"/>
                <w:kern w:val="0"/>
                <w:szCs w:val="20"/>
                <w:lang w:eastAsia="nl-NL"/>
                <w14:ligatures w14:val="none"/>
              </w:rPr>
            </w:pPr>
          </w:p>
          <w:p w14:paraId="5542EF2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D9BEA57" w14:textId="77777777" w:rsidTr="005F3D1C">
        <w:tc>
          <w:tcPr>
            <w:tcW w:w="9060" w:type="dxa"/>
            <w:gridSpan w:val="3"/>
          </w:tcPr>
          <w:p w14:paraId="0122C2E8"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1.5: [naam actie 1.5]</w:t>
            </w:r>
          </w:p>
        </w:tc>
      </w:tr>
      <w:tr w:rsidR="00826526" w:rsidRPr="00826526" w14:paraId="28564038" w14:textId="77777777" w:rsidTr="005F3D1C">
        <w:tc>
          <w:tcPr>
            <w:tcW w:w="1838" w:type="dxa"/>
          </w:tcPr>
          <w:p w14:paraId="5179DDF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4B44B08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2534BC8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33060B3" w14:textId="77777777" w:rsidR="00826526" w:rsidRPr="00826526" w:rsidRDefault="00826526" w:rsidP="00826526">
            <w:pPr>
              <w:spacing w:before="0" w:line="240" w:lineRule="auto"/>
              <w:rPr>
                <w:rFonts w:eastAsia="Times New Roman" w:cs="Arial"/>
                <w:kern w:val="0"/>
                <w:szCs w:val="20"/>
                <w:lang w:eastAsia="nl-NL"/>
                <w14:ligatures w14:val="none"/>
              </w:rPr>
            </w:pPr>
          </w:p>
          <w:p w14:paraId="21FAA9F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826526" w:rsidRPr="00826526" w14:paraId="2F096480" w14:textId="77777777" w:rsidTr="005F3D1C">
        <w:tc>
          <w:tcPr>
            <w:tcW w:w="9060" w:type="dxa"/>
            <w:gridSpan w:val="3"/>
          </w:tcPr>
          <w:p w14:paraId="0FEA6AA1"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1.6: [naam actie 1.6]</w:t>
            </w:r>
          </w:p>
        </w:tc>
      </w:tr>
      <w:tr w:rsidR="00826526" w:rsidRPr="00826526" w14:paraId="1CA49B34" w14:textId="77777777" w:rsidTr="005F3D1C">
        <w:tc>
          <w:tcPr>
            <w:tcW w:w="1838" w:type="dxa"/>
          </w:tcPr>
          <w:p w14:paraId="16615D5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045A5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AEEA8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0CD13F0" w14:textId="77777777" w:rsidR="00826526" w:rsidRPr="00826526" w:rsidRDefault="00826526" w:rsidP="00826526">
            <w:pPr>
              <w:spacing w:before="0" w:line="240" w:lineRule="auto"/>
              <w:rPr>
                <w:rFonts w:eastAsia="Times New Roman" w:cs="Arial"/>
                <w:kern w:val="0"/>
                <w:szCs w:val="20"/>
                <w:lang w:eastAsia="nl-NL"/>
                <w14:ligatures w14:val="none"/>
              </w:rPr>
            </w:pPr>
          </w:p>
          <w:p w14:paraId="4682A299"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71E2E8A3" w14:textId="77777777" w:rsidR="00826526" w:rsidRPr="00826526" w:rsidRDefault="00826526" w:rsidP="005F3D1C">
      <w:pPr>
        <w:pStyle w:val="Kop2"/>
      </w:pPr>
      <w:bookmarkStart w:id="12" w:name="_Toc207204714"/>
      <w:r w:rsidRPr="00826526">
        <w:t>Kalenderjaar 2 – [jaartal]</w:t>
      </w:r>
      <w:bookmarkEnd w:id="12"/>
    </w:p>
    <w:tbl>
      <w:tblPr>
        <w:tblStyle w:val="Tabelraster1"/>
        <w:tblW w:w="0" w:type="auto"/>
        <w:tblLook w:val="04A0" w:firstRow="1" w:lastRow="0" w:firstColumn="1" w:lastColumn="0" w:noHBand="0" w:noVBand="1"/>
      </w:tblPr>
      <w:tblGrid>
        <w:gridCol w:w="1838"/>
        <w:gridCol w:w="4959"/>
        <w:gridCol w:w="2263"/>
      </w:tblGrid>
      <w:tr w:rsidR="00CF23B7" w:rsidRPr="00826526" w14:paraId="0DC6C1E2" w14:textId="77777777" w:rsidTr="005F3D1C">
        <w:tc>
          <w:tcPr>
            <w:tcW w:w="9060" w:type="dxa"/>
            <w:gridSpan w:val="3"/>
          </w:tcPr>
          <w:p w14:paraId="2903B1BF"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2.1: [naam actie 2.1]</w:t>
            </w:r>
          </w:p>
        </w:tc>
      </w:tr>
      <w:tr w:rsidR="00CF23B7" w:rsidRPr="00826526" w14:paraId="56B9FAF3" w14:textId="77777777" w:rsidTr="005F3D1C">
        <w:tc>
          <w:tcPr>
            <w:tcW w:w="1838" w:type="dxa"/>
          </w:tcPr>
          <w:p w14:paraId="1D08B83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729104C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40703EF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2D2CAEA6" w14:textId="77777777" w:rsidR="00826526" w:rsidRPr="00826526" w:rsidRDefault="00826526" w:rsidP="00826526">
            <w:pPr>
              <w:spacing w:before="0" w:line="240" w:lineRule="auto"/>
              <w:rPr>
                <w:rFonts w:eastAsia="Times New Roman" w:cs="Arial"/>
                <w:kern w:val="0"/>
                <w:szCs w:val="20"/>
                <w:lang w:eastAsia="nl-NL"/>
                <w14:ligatures w14:val="none"/>
              </w:rPr>
            </w:pPr>
          </w:p>
          <w:p w14:paraId="2634E82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A6C4EA1" w14:textId="77777777" w:rsidTr="005F3D1C">
        <w:tc>
          <w:tcPr>
            <w:tcW w:w="9060" w:type="dxa"/>
            <w:gridSpan w:val="3"/>
          </w:tcPr>
          <w:p w14:paraId="37DD28A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2.2: [naam actie 2.2]</w:t>
            </w:r>
          </w:p>
        </w:tc>
      </w:tr>
      <w:tr w:rsidR="00CF23B7" w:rsidRPr="00826526" w14:paraId="720617DF" w14:textId="77777777" w:rsidTr="005F3D1C">
        <w:tc>
          <w:tcPr>
            <w:tcW w:w="1838" w:type="dxa"/>
          </w:tcPr>
          <w:p w14:paraId="68113B6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78217C4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7A93B5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25604AB" w14:textId="77777777" w:rsidR="00826526" w:rsidRPr="00826526" w:rsidRDefault="00826526" w:rsidP="00826526">
            <w:pPr>
              <w:spacing w:before="0" w:line="240" w:lineRule="auto"/>
              <w:rPr>
                <w:rFonts w:eastAsia="Times New Roman" w:cs="Arial"/>
                <w:kern w:val="0"/>
                <w:szCs w:val="20"/>
                <w:lang w:eastAsia="nl-NL"/>
                <w14:ligatures w14:val="none"/>
              </w:rPr>
            </w:pPr>
          </w:p>
          <w:p w14:paraId="68FDF75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B103AC1" w14:textId="77777777" w:rsidTr="005F3D1C">
        <w:tc>
          <w:tcPr>
            <w:tcW w:w="9060" w:type="dxa"/>
            <w:gridSpan w:val="3"/>
          </w:tcPr>
          <w:p w14:paraId="6ECEB55A"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2.3: [naam actie 2.3]</w:t>
            </w:r>
          </w:p>
        </w:tc>
      </w:tr>
      <w:tr w:rsidR="00CF23B7" w:rsidRPr="00826526" w14:paraId="7A30B01F" w14:textId="77777777" w:rsidTr="005F3D1C">
        <w:tc>
          <w:tcPr>
            <w:tcW w:w="1838" w:type="dxa"/>
          </w:tcPr>
          <w:p w14:paraId="08AAB7B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85774E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E2D62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E275C2D" w14:textId="77777777" w:rsidR="00826526" w:rsidRPr="00826526" w:rsidRDefault="00826526" w:rsidP="00826526">
            <w:pPr>
              <w:spacing w:before="0" w:line="240" w:lineRule="auto"/>
              <w:rPr>
                <w:rFonts w:eastAsia="Times New Roman" w:cs="Arial"/>
                <w:kern w:val="0"/>
                <w:szCs w:val="20"/>
                <w:lang w:eastAsia="nl-NL"/>
                <w14:ligatures w14:val="none"/>
              </w:rPr>
            </w:pPr>
          </w:p>
          <w:p w14:paraId="2708083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243BB90" w14:textId="77777777" w:rsidTr="005F3D1C">
        <w:tc>
          <w:tcPr>
            <w:tcW w:w="9060" w:type="dxa"/>
            <w:gridSpan w:val="3"/>
          </w:tcPr>
          <w:p w14:paraId="38E19CA8"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2.4: [naam actie 2.4]</w:t>
            </w:r>
          </w:p>
        </w:tc>
      </w:tr>
      <w:tr w:rsidR="00CF23B7" w:rsidRPr="00826526" w14:paraId="0D06C1F2" w14:textId="77777777" w:rsidTr="005F3D1C">
        <w:tc>
          <w:tcPr>
            <w:tcW w:w="1838" w:type="dxa"/>
          </w:tcPr>
          <w:p w14:paraId="3B7F57A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F539C4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59F497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2AD2A690" w14:textId="77777777" w:rsidR="00826526" w:rsidRPr="00826526" w:rsidRDefault="00826526" w:rsidP="00826526">
            <w:pPr>
              <w:spacing w:before="0" w:line="240" w:lineRule="auto"/>
              <w:rPr>
                <w:rFonts w:eastAsia="Times New Roman" w:cs="Arial"/>
                <w:kern w:val="0"/>
                <w:szCs w:val="20"/>
                <w:lang w:eastAsia="nl-NL"/>
                <w14:ligatures w14:val="none"/>
              </w:rPr>
            </w:pPr>
          </w:p>
          <w:p w14:paraId="6E4CA29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2C6B16" w14:textId="77777777" w:rsidTr="005F3D1C">
        <w:tc>
          <w:tcPr>
            <w:tcW w:w="9060" w:type="dxa"/>
            <w:gridSpan w:val="3"/>
          </w:tcPr>
          <w:p w14:paraId="574B05DA"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2.5: [naam actie 2.5]</w:t>
            </w:r>
          </w:p>
        </w:tc>
      </w:tr>
      <w:tr w:rsidR="00CF23B7" w:rsidRPr="00826526" w14:paraId="092381E6" w14:textId="77777777" w:rsidTr="005F3D1C">
        <w:tc>
          <w:tcPr>
            <w:tcW w:w="1838" w:type="dxa"/>
          </w:tcPr>
          <w:p w14:paraId="671524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129FA4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273DAA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2196FBA0" w14:textId="77777777" w:rsidR="00826526" w:rsidRPr="00826526" w:rsidRDefault="00826526" w:rsidP="00826526">
            <w:pPr>
              <w:spacing w:before="0" w:line="240" w:lineRule="auto"/>
              <w:rPr>
                <w:rFonts w:eastAsia="Times New Roman" w:cs="Arial"/>
                <w:kern w:val="0"/>
                <w:szCs w:val="20"/>
                <w:lang w:eastAsia="nl-NL"/>
                <w14:ligatures w14:val="none"/>
              </w:rPr>
            </w:pPr>
          </w:p>
          <w:p w14:paraId="383FF84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FB2756E" w14:textId="77777777" w:rsidTr="005F3D1C">
        <w:tc>
          <w:tcPr>
            <w:tcW w:w="9060" w:type="dxa"/>
            <w:gridSpan w:val="3"/>
          </w:tcPr>
          <w:p w14:paraId="323B1572"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2.6: [naam actie 2.6]</w:t>
            </w:r>
          </w:p>
        </w:tc>
      </w:tr>
      <w:tr w:rsidR="00CF23B7" w:rsidRPr="00826526" w14:paraId="7838374B" w14:textId="77777777" w:rsidTr="005F3D1C">
        <w:tc>
          <w:tcPr>
            <w:tcW w:w="1838" w:type="dxa"/>
          </w:tcPr>
          <w:p w14:paraId="1C4FCD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C8EB80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4A37AC4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4D90CAA" w14:textId="77777777" w:rsidR="00826526" w:rsidRPr="00826526" w:rsidRDefault="00826526" w:rsidP="00826526">
            <w:pPr>
              <w:spacing w:before="0" w:line="240" w:lineRule="auto"/>
              <w:rPr>
                <w:rFonts w:eastAsia="Times New Roman" w:cs="Arial"/>
                <w:kern w:val="0"/>
                <w:szCs w:val="20"/>
                <w:lang w:eastAsia="nl-NL"/>
                <w14:ligatures w14:val="none"/>
              </w:rPr>
            </w:pPr>
          </w:p>
          <w:p w14:paraId="25C7ACAD"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1FAE3F45" w14:textId="77777777" w:rsidR="00826526" w:rsidRPr="00826526" w:rsidRDefault="00826526" w:rsidP="005F3D1C">
      <w:pPr>
        <w:pStyle w:val="Kop2"/>
      </w:pPr>
      <w:bookmarkStart w:id="13" w:name="_Toc207204715"/>
      <w:r w:rsidRPr="00826526">
        <w:lastRenderedPageBreak/>
        <w:t>Kalenderjaar 3 – [jaartal]</w:t>
      </w:r>
      <w:bookmarkEnd w:id="13"/>
    </w:p>
    <w:tbl>
      <w:tblPr>
        <w:tblStyle w:val="Tabelraster1"/>
        <w:tblW w:w="0" w:type="auto"/>
        <w:tblLook w:val="04A0" w:firstRow="1" w:lastRow="0" w:firstColumn="1" w:lastColumn="0" w:noHBand="0" w:noVBand="1"/>
      </w:tblPr>
      <w:tblGrid>
        <w:gridCol w:w="1838"/>
        <w:gridCol w:w="4959"/>
        <w:gridCol w:w="2263"/>
      </w:tblGrid>
      <w:tr w:rsidR="00CF23B7" w:rsidRPr="00CF23B7" w14:paraId="65206A37" w14:textId="77777777" w:rsidTr="005F3D1C">
        <w:tc>
          <w:tcPr>
            <w:tcW w:w="9060" w:type="dxa"/>
            <w:gridSpan w:val="3"/>
          </w:tcPr>
          <w:p w14:paraId="7ABDF9A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3.1: [naam actie 3.1]</w:t>
            </w:r>
          </w:p>
        </w:tc>
      </w:tr>
      <w:tr w:rsidR="00CF23B7" w:rsidRPr="00CF23B7" w14:paraId="11F8A870" w14:textId="77777777" w:rsidTr="005F3D1C">
        <w:tc>
          <w:tcPr>
            <w:tcW w:w="1838" w:type="dxa"/>
          </w:tcPr>
          <w:p w14:paraId="2797B04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153382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09E73F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09D34989" w14:textId="77777777" w:rsidR="00826526" w:rsidRPr="00826526" w:rsidRDefault="00826526" w:rsidP="00826526">
            <w:pPr>
              <w:spacing w:before="0" w:line="240" w:lineRule="auto"/>
              <w:rPr>
                <w:rFonts w:eastAsia="Times New Roman" w:cs="Arial"/>
                <w:kern w:val="0"/>
                <w:szCs w:val="20"/>
                <w:lang w:eastAsia="nl-NL"/>
                <w14:ligatures w14:val="none"/>
              </w:rPr>
            </w:pPr>
          </w:p>
          <w:p w14:paraId="09B8CF6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5F1E7DCA" w14:textId="77777777" w:rsidTr="005F3D1C">
        <w:tc>
          <w:tcPr>
            <w:tcW w:w="9060" w:type="dxa"/>
            <w:gridSpan w:val="3"/>
          </w:tcPr>
          <w:p w14:paraId="0B628F42"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3.2: [naam actie 3.2]</w:t>
            </w:r>
          </w:p>
        </w:tc>
      </w:tr>
      <w:tr w:rsidR="00CF23B7" w:rsidRPr="00CF23B7" w14:paraId="63DDF378" w14:textId="77777777" w:rsidTr="005F3D1C">
        <w:tc>
          <w:tcPr>
            <w:tcW w:w="1838" w:type="dxa"/>
          </w:tcPr>
          <w:p w14:paraId="2FCC8BA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5516FE6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E2B9D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1A49D60B" w14:textId="77777777" w:rsidR="00826526" w:rsidRPr="00826526" w:rsidRDefault="00826526" w:rsidP="00826526">
            <w:pPr>
              <w:spacing w:before="0" w:line="240" w:lineRule="auto"/>
              <w:rPr>
                <w:rFonts w:eastAsia="Times New Roman" w:cs="Arial"/>
                <w:kern w:val="0"/>
                <w:szCs w:val="20"/>
                <w:lang w:eastAsia="nl-NL"/>
                <w14:ligatures w14:val="none"/>
              </w:rPr>
            </w:pPr>
          </w:p>
          <w:p w14:paraId="1DA5273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1E12038C" w14:textId="77777777" w:rsidTr="005F3D1C">
        <w:tc>
          <w:tcPr>
            <w:tcW w:w="9060" w:type="dxa"/>
            <w:gridSpan w:val="3"/>
          </w:tcPr>
          <w:p w14:paraId="54D22CEB"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3.3: [naam actie 3.3]</w:t>
            </w:r>
          </w:p>
        </w:tc>
      </w:tr>
      <w:tr w:rsidR="00CF23B7" w:rsidRPr="00CF23B7" w14:paraId="25EB5EAC" w14:textId="77777777" w:rsidTr="005F3D1C">
        <w:tc>
          <w:tcPr>
            <w:tcW w:w="1838" w:type="dxa"/>
          </w:tcPr>
          <w:p w14:paraId="341ED2F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D906E6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48E7437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B154B2E" w14:textId="77777777" w:rsidR="00826526" w:rsidRPr="00826526" w:rsidRDefault="00826526" w:rsidP="00826526">
            <w:pPr>
              <w:spacing w:before="0" w:line="240" w:lineRule="auto"/>
              <w:rPr>
                <w:rFonts w:eastAsia="Times New Roman" w:cs="Arial"/>
                <w:kern w:val="0"/>
                <w:szCs w:val="20"/>
                <w:lang w:eastAsia="nl-NL"/>
                <w14:ligatures w14:val="none"/>
              </w:rPr>
            </w:pPr>
          </w:p>
          <w:p w14:paraId="2AF2211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5BC7415B" w14:textId="77777777" w:rsidTr="005F3D1C">
        <w:tc>
          <w:tcPr>
            <w:tcW w:w="9060" w:type="dxa"/>
            <w:gridSpan w:val="3"/>
          </w:tcPr>
          <w:p w14:paraId="519BA9A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3.4: [naam actie 3.4]</w:t>
            </w:r>
          </w:p>
        </w:tc>
      </w:tr>
      <w:tr w:rsidR="00CF23B7" w:rsidRPr="00CF23B7" w14:paraId="45F759AA" w14:textId="77777777" w:rsidTr="005F3D1C">
        <w:tc>
          <w:tcPr>
            <w:tcW w:w="1838" w:type="dxa"/>
          </w:tcPr>
          <w:p w14:paraId="06231EE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C65F59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E8A672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EA36AAD" w14:textId="77777777" w:rsidR="00826526" w:rsidRPr="00826526" w:rsidRDefault="00826526" w:rsidP="00826526">
            <w:pPr>
              <w:spacing w:before="0" w:line="240" w:lineRule="auto"/>
              <w:rPr>
                <w:rFonts w:eastAsia="Times New Roman" w:cs="Arial"/>
                <w:kern w:val="0"/>
                <w:szCs w:val="20"/>
                <w:lang w:eastAsia="nl-NL"/>
                <w14:ligatures w14:val="none"/>
              </w:rPr>
            </w:pPr>
          </w:p>
          <w:p w14:paraId="3E405B3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1DE98920" w14:textId="77777777" w:rsidTr="005F3D1C">
        <w:tc>
          <w:tcPr>
            <w:tcW w:w="9060" w:type="dxa"/>
            <w:gridSpan w:val="3"/>
          </w:tcPr>
          <w:p w14:paraId="3D37BA0E"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3.5: [naam actie 3.5]</w:t>
            </w:r>
          </w:p>
        </w:tc>
      </w:tr>
      <w:tr w:rsidR="00CF23B7" w:rsidRPr="00CF23B7" w14:paraId="2B4C9C0B" w14:textId="77777777" w:rsidTr="005F3D1C">
        <w:tc>
          <w:tcPr>
            <w:tcW w:w="1838" w:type="dxa"/>
          </w:tcPr>
          <w:p w14:paraId="233E428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268B0DD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F9E87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FC44BDA" w14:textId="77777777" w:rsidR="00826526" w:rsidRPr="00826526" w:rsidRDefault="00826526" w:rsidP="00826526">
            <w:pPr>
              <w:spacing w:before="0" w:line="240" w:lineRule="auto"/>
              <w:rPr>
                <w:rFonts w:eastAsia="Times New Roman" w:cs="Arial"/>
                <w:kern w:val="0"/>
                <w:szCs w:val="20"/>
                <w:lang w:eastAsia="nl-NL"/>
                <w14:ligatures w14:val="none"/>
              </w:rPr>
            </w:pPr>
          </w:p>
          <w:p w14:paraId="689EB32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CF23B7" w14:paraId="03C69A28" w14:textId="77777777" w:rsidTr="005F3D1C">
        <w:tc>
          <w:tcPr>
            <w:tcW w:w="9060" w:type="dxa"/>
            <w:gridSpan w:val="3"/>
          </w:tcPr>
          <w:p w14:paraId="350B0B8B"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3.6: [naam actie 3.6]</w:t>
            </w:r>
          </w:p>
        </w:tc>
      </w:tr>
      <w:tr w:rsidR="00CF23B7" w:rsidRPr="00CF23B7" w14:paraId="7B49FE4D" w14:textId="77777777" w:rsidTr="005F3D1C">
        <w:tc>
          <w:tcPr>
            <w:tcW w:w="1838" w:type="dxa"/>
          </w:tcPr>
          <w:p w14:paraId="7514AF0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358B3F6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A0B9A7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A30ED50" w14:textId="77777777" w:rsidR="00826526" w:rsidRPr="00826526" w:rsidRDefault="00826526" w:rsidP="00826526">
            <w:pPr>
              <w:spacing w:before="0" w:line="240" w:lineRule="auto"/>
              <w:rPr>
                <w:rFonts w:eastAsia="Times New Roman" w:cs="Arial"/>
                <w:kern w:val="0"/>
                <w:szCs w:val="20"/>
                <w:lang w:eastAsia="nl-NL"/>
                <w14:ligatures w14:val="none"/>
              </w:rPr>
            </w:pPr>
          </w:p>
          <w:p w14:paraId="720D1776"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0ADDA83" w14:textId="77777777" w:rsidR="00826526" w:rsidRPr="00CF23B7" w:rsidRDefault="00826526" w:rsidP="00CF23B7">
      <w:pPr>
        <w:pStyle w:val="Kop2"/>
      </w:pPr>
      <w:bookmarkStart w:id="14" w:name="_Toc207204716"/>
      <w:r w:rsidRPr="00CF23B7">
        <w:t>Kalenderjaar 4 – [jaartal]</w:t>
      </w:r>
      <w:bookmarkEnd w:id="14"/>
    </w:p>
    <w:tbl>
      <w:tblPr>
        <w:tblStyle w:val="Tabelraster1"/>
        <w:tblW w:w="0" w:type="auto"/>
        <w:tblLook w:val="04A0" w:firstRow="1" w:lastRow="0" w:firstColumn="1" w:lastColumn="0" w:noHBand="0" w:noVBand="1"/>
      </w:tblPr>
      <w:tblGrid>
        <w:gridCol w:w="1838"/>
        <w:gridCol w:w="4959"/>
        <w:gridCol w:w="2263"/>
      </w:tblGrid>
      <w:tr w:rsidR="00CF23B7" w:rsidRPr="00826526" w14:paraId="35892DFD" w14:textId="77777777" w:rsidTr="005F3D1C">
        <w:tc>
          <w:tcPr>
            <w:tcW w:w="9060" w:type="dxa"/>
            <w:gridSpan w:val="3"/>
          </w:tcPr>
          <w:p w14:paraId="08A4CE4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4.1: [naam actie 4.1]</w:t>
            </w:r>
          </w:p>
        </w:tc>
      </w:tr>
      <w:tr w:rsidR="00CF23B7" w:rsidRPr="00826526" w14:paraId="22C935D3" w14:textId="77777777" w:rsidTr="005F3D1C">
        <w:tc>
          <w:tcPr>
            <w:tcW w:w="1838" w:type="dxa"/>
          </w:tcPr>
          <w:p w14:paraId="6AB61A5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671DC7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C7DA31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AE7C4DC" w14:textId="77777777" w:rsidR="00826526" w:rsidRPr="00826526" w:rsidRDefault="00826526" w:rsidP="00826526">
            <w:pPr>
              <w:spacing w:before="0" w:line="240" w:lineRule="auto"/>
              <w:rPr>
                <w:rFonts w:eastAsia="Times New Roman" w:cs="Arial"/>
                <w:kern w:val="0"/>
                <w:szCs w:val="20"/>
                <w:lang w:eastAsia="nl-NL"/>
                <w14:ligatures w14:val="none"/>
              </w:rPr>
            </w:pPr>
          </w:p>
          <w:p w14:paraId="28781BA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A109581" w14:textId="77777777" w:rsidTr="005F3D1C">
        <w:tc>
          <w:tcPr>
            <w:tcW w:w="9060" w:type="dxa"/>
            <w:gridSpan w:val="3"/>
          </w:tcPr>
          <w:p w14:paraId="1C22B1E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4.2: [naam actie 4.2]</w:t>
            </w:r>
          </w:p>
        </w:tc>
      </w:tr>
      <w:tr w:rsidR="00CF23B7" w:rsidRPr="00826526" w14:paraId="319149B2" w14:textId="77777777" w:rsidTr="005F3D1C">
        <w:tc>
          <w:tcPr>
            <w:tcW w:w="1838" w:type="dxa"/>
          </w:tcPr>
          <w:p w14:paraId="69446FD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0183A69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329A784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6B05D11A" w14:textId="77777777" w:rsidR="00826526" w:rsidRPr="00826526" w:rsidRDefault="00826526" w:rsidP="00826526">
            <w:pPr>
              <w:spacing w:before="0" w:line="240" w:lineRule="auto"/>
              <w:rPr>
                <w:rFonts w:eastAsia="Times New Roman" w:cs="Arial"/>
                <w:kern w:val="0"/>
                <w:szCs w:val="20"/>
                <w:lang w:eastAsia="nl-NL"/>
                <w14:ligatures w14:val="none"/>
              </w:rPr>
            </w:pPr>
          </w:p>
          <w:p w14:paraId="5933C17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CD5740" w14:textId="77777777" w:rsidTr="005F3D1C">
        <w:tc>
          <w:tcPr>
            <w:tcW w:w="9060" w:type="dxa"/>
            <w:gridSpan w:val="3"/>
          </w:tcPr>
          <w:p w14:paraId="2DC5013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4.3: [naam actie 4.3]</w:t>
            </w:r>
          </w:p>
        </w:tc>
      </w:tr>
      <w:tr w:rsidR="00CF23B7" w:rsidRPr="00826526" w14:paraId="27C37A87" w14:textId="77777777" w:rsidTr="005F3D1C">
        <w:tc>
          <w:tcPr>
            <w:tcW w:w="1838" w:type="dxa"/>
          </w:tcPr>
          <w:p w14:paraId="5599272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6F7F515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026058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452E893F" w14:textId="77777777" w:rsidR="00826526" w:rsidRPr="00826526" w:rsidRDefault="00826526" w:rsidP="00826526">
            <w:pPr>
              <w:spacing w:before="0" w:line="240" w:lineRule="auto"/>
              <w:rPr>
                <w:rFonts w:eastAsia="Times New Roman" w:cs="Arial"/>
                <w:kern w:val="0"/>
                <w:szCs w:val="20"/>
                <w:lang w:eastAsia="nl-NL"/>
                <w14:ligatures w14:val="none"/>
              </w:rPr>
            </w:pPr>
          </w:p>
          <w:p w14:paraId="255422B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C4519F7" w14:textId="77777777" w:rsidTr="005F3D1C">
        <w:tc>
          <w:tcPr>
            <w:tcW w:w="9060" w:type="dxa"/>
            <w:gridSpan w:val="3"/>
          </w:tcPr>
          <w:p w14:paraId="1140568D"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4.4: [naam actie 4.4]</w:t>
            </w:r>
          </w:p>
        </w:tc>
      </w:tr>
      <w:tr w:rsidR="00CF23B7" w:rsidRPr="00CF23B7" w14:paraId="6242D1F2" w14:textId="77777777" w:rsidTr="005F3D1C">
        <w:tc>
          <w:tcPr>
            <w:tcW w:w="1838" w:type="dxa"/>
          </w:tcPr>
          <w:p w14:paraId="3202022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121981E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7798B4A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38569C85" w14:textId="77777777" w:rsidR="00826526" w:rsidRPr="00826526" w:rsidRDefault="00826526" w:rsidP="00826526">
            <w:pPr>
              <w:spacing w:before="0" w:line="240" w:lineRule="auto"/>
              <w:rPr>
                <w:rFonts w:eastAsia="Times New Roman" w:cs="Arial"/>
                <w:kern w:val="0"/>
                <w:szCs w:val="20"/>
                <w:lang w:eastAsia="nl-NL"/>
                <w14:ligatures w14:val="none"/>
              </w:rPr>
            </w:pPr>
          </w:p>
          <w:p w14:paraId="6DBF62E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11B1BF" w14:textId="77777777" w:rsidTr="005F3D1C">
        <w:tc>
          <w:tcPr>
            <w:tcW w:w="9060" w:type="dxa"/>
            <w:gridSpan w:val="3"/>
          </w:tcPr>
          <w:p w14:paraId="387D256E"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4.5: [naam actie 4.5]</w:t>
            </w:r>
          </w:p>
        </w:tc>
      </w:tr>
      <w:tr w:rsidR="00CF23B7" w:rsidRPr="00826526" w14:paraId="3DD016F0" w14:textId="77777777" w:rsidTr="005F3D1C">
        <w:tc>
          <w:tcPr>
            <w:tcW w:w="1838" w:type="dxa"/>
          </w:tcPr>
          <w:p w14:paraId="25DCBC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2037C1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16093CA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7B67B05F" w14:textId="77777777" w:rsidR="00826526" w:rsidRPr="00826526" w:rsidRDefault="00826526" w:rsidP="00826526">
            <w:pPr>
              <w:spacing w:before="0" w:line="240" w:lineRule="auto"/>
              <w:rPr>
                <w:rFonts w:eastAsia="Times New Roman" w:cs="Arial"/>
                <w:kern w:val="0"/>
                <w:szCs w:val="20"/>
                <w:lang w:eastAsia="nl-NL"/>
                <w14:ligatures w14:val="none"/>
              </w:rPr>
            </w:pPr>
          </w:p>
          <w:p w14:paraId="53E61C1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88F00D" w14:textId="77777777" w:rsidTr="005F3D1C">
        <w:tc>
          <w:tcPr>
            <w:tcW w:w="9060" w:type="dxa"/>
            <w:gridSpan w:val="3"/>
          </w:tcPr>
          <w:p w14:paraId="730CCFB3"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lastRenderedPageBreak/>
              <w:t>Actie 4.6: [naam actie 4.6]</w:t>
            </w:r>
          </w:p>
        </w:tc>
      </w:tr>
      <w:tr w:rsidR="00CF23B7" w:rsidRPr="00826526" w14:paraId="4C53A932" w14:textId="77777777" w:rsidTr="005F3D1C">
        <w:tc>
          <w:tcPr>
            <w:tcW w:w="1838" w:type="dxa"/>
          </w:tcPr>
          <w:p w14:paraId="196DFD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[periode]</w:t>
            </w:r>
          </w:p>
        </w:tc>
        <w:tc>
          <w:tcPr>
            <w:tcW w:w="4959" w:type="dxa"/>
          </w:tcPr>
          <w:p w14:paraId="2BA1706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actie]</w:t>
            </w:r>
          </w:p>
        </w:tc>
        <w:tc>
          <w:tcPr>
            <w:tcW w:w="2263" w:type="dxa"/>
          </w:tcPr>
          <w:p w14:paraId="6B63209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[verantwoordelijken]</w:t>
            </w:r>
          </w:p>
          <w:p w14:paraId="54E76CD8" w14:textId="77777777" w:rsidR="00826526" w:rsidRPr="00826526" w:rsidRDefault="00826526" w:rsidP="00826526">
            <w:pPr>
              <w:spacing w:before="0" w:line="240" w:lineRule="auto"/>
              <w:rPr>
                <w:rFonts w:eastAsia="Times New Roman" w:cs="Arial"/>
                <w:kern w:val="0"/>
                <w:szCs w:val="20"/>
                <w:lang w:eastAsia="nl-NL"/>
                <w14:ligatures w14:val="none"/>
              </w:rPr>
            </w:pPr>
          </w:p>
          <w:p w14:paraId="4D4788B0"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378F5038" w14:textId="77777777" w:rsidR="00370855" w:rsidRDefault="00370855" w:rsidP="00370855">
      <w:pPr>
        <w:pStyle w:val="Kop1"/>
        <w:numPr>
          <w:ilvl w:val="0"/>
          <w:numId w:val="0"/>
        </w:numPr>
        <w:ind w:left="720" w:hanging="720"/>
      </w:pPr>
      <w:bookmarkStart w:id="15" w:name="_Toc207204717"/>
    </w:p>
    <w:p w14:paraId="35F439FD" w14:textId="77777777" w:rsidR="00370855" w:rsidRDefault="00370855">
      <w:pPr>
        <w:spacing w:before="0" w:after="160" w:line="259" w:lineRule="auto"/>
        <w:rPr>
          <w:rFonts w:eastAsiaTheme="majorEastAsia" w:cs="Times New Roman (Headings CS)"/>
          <w:b/>
          <w:color w:val="0D7C96"/>
          <w:sz w:val="48"/>
          <w:szCs w:val="56"/>
          <w:lang w:val="en-US"/>
        </w:rPr>
      </w:pPr>
      <w:r>
        <w:br w:type="page"/>
      </w:r>
    </w:p>
    <w:p w14:paraId="408EB429" w14:textId="100549FD" w:rsidR="00826526" w:rsidRPr="00826526" w:rsidRDefault="00826526" w:rsidP="005F3D1C">
      <w:pPr>
        <w:pStyle w:val="Kop1"/>
      </w:pPr>
      <w:proofErr w:type="spellStart"/>
      <w:r w:rsidRPr="00826526">
        <w:lastRenderedPageBreak/>
        <w:t>Begroting</w:t>
      </w:r>
      <w:bookmarkEnd w:id="15"/>
      <w:proofErr w:type="spellEnd"/>
    </w:p>
    <w:p w14:paraId="3DA2704C" w14:textId="440E1ECA"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Stel een (meerjaren)begroting op die per kalenderjaar aangeeft welke kosten worden gemaakt om </w:t>
      </w:r>
      <w:r w:rsidR="00D2703E">
        <w:rPr>
          <w:rFonts w:eastAsia="Calibri" w:cs="Arial"/>
          <w:color w:val="808080"/>
          <w:szCs w:val="20"/>
        </w:rPr>
        <w:t xml:space="preserve">het actieplan </w:t>
      </w:r>
      <w:r w:rsidRPr="00826526">
        <w:rPr>
          <w:rFonts w:eastAsia="Calibri" w:cs="Arial"/>
          <w:color w:val="808080"/>
          <w:szCs w:val="20"/>
        </w:rPr>
        <w:t xml:space="preserve">te realiseren. Neem de nummering en de benaming van de acties uit het </w:t>
      </w:r>
      <w:r w:rsidR="006974D0">
        <w:rPr>
          <w:rFonts w:eastAsia="Calibri" w:cs="Arial"/>
          <w:color w:val="808080"/>
          <w:szCs w:val="20"/>
        </w:rPr>
        <w:t>actieplan</w:t>
      </w:r>
      <w:r w:rsidRPr="00826526">
        <w:rPr>
          <w:rFonts w:eastAsia="Calibri" w:cs="Arial"/>
          <w:color w:val="808080"/>
          <w:szCs w:val="20"/>
        </w:rPr>
        <w:t xml:space="preserve"> (hoofdstuk 4) over en pas de tabellen aan: waar nodig kan u acties en kalenderjaren toevoegen en/of verwijderen. Alleen bedragen in euro worden aanvaard in de begroting.</w:t>
      </w:r>
    </w:p>
    <w:p w14:paraId="1BBAE090" w14:textId="77777777" w:rsidR="00826526" w:rsidRPr="00826526" w:rsidRDefault="00826526" w:rsidP="00826526">
      <w:pPr>
        <w:spacing w:before="0" w:line="240" w:lineRule="auto"/>
        <w:rPr>
          <w:rFonts w:ascii="Calibri" w:eastAsia="Calibri" w:hAnsi="Calibri" w:cs="Times New Roman"/>
          <w:color w:val="auto"/>
          <w:szCs w:val="20"/>
          <w:highlight w:val="yellow"/>
        </w:rPr>
      </w:pPr>
    </w:p>
    <w:p w14:paraId="6B45BCB1" w14:textId="1D83EE28"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Indien gewenst, kan u de begroting opstellen in een Excel-bestand. </w:t>
      </w:r>
      <w:r w:rsidRPr="00826526">
        <w:rPr>
          <w:rFonts w:eastAsia="Calibri" w:cs="Arial"/>
          <w:b/>
          <w:bCs/>
          <w:color w:val="808080"/>
          <w:szCs w:val="20"/>
        </w:rPr>
        <w:t xml:space="preserve">Verwijs dan in dit hoofdstuk naar de bijlage en voeg het </w:t>
      </w:r>
      <w:proofErr w:type="spellStart"/>
      <w:r w:rsidRPr="00826526">
        <w:rPr>
          <w:rFonts w:eastAsia="Calibri" w:cs="Arial"/>
          <w:b/>
          <w:bCs/>
          <w:color w:val="808080"/>
          <w:szCs w:val="20"/>
        </w:rPr>
        <w:t>excel</w:t>
      </w:r>
      <w:proofErr w:type="spellEnd"/>
      <w:r w:rsidRPr="00826526">
        <w:rPr>
          <w:rFonts w:eastAsia="Calibri" w:cs="Arial"/>
          <w:b/>
          <w:bCs/>
          <w:color w:val="808080"/>
          <w:szCs w:val="20"/>
        </w:rPr>
        <w:t xml:space="preserve">-bestand toe als bijlage </w:t>
      </w:r>
      <w:r w:rsidR="006974D0">
        <w:rPr>
          <w:rFonts w:eastAsia="Calibri" w:cs="Arial"/>
          <w:b/>
          <w:bCs/>
          <w:color w:val="808080"/>
          <w:szCs w:val="20"/>
        </w:rPr>
        <w:t>2</w:t>
      </w:r>
      <w:r w:rsidRPr="00826526">
        <w:rPr>
          <w:rFonts w:eastAsia="Calibri" w:cs="Arial"/>
          <w:b/>
          <w:bCs/>
          <w:color w:val="808080"/>
          <w:szCs w:val="20"/>
        </w:rPr>
        <w:t xml:space="preserve"> in dit aanvraagdossier. </w:t>
      </w:r>
      <w:r w:rsidRPr="00826526">
        <w:rPr>
          <w:rFonts w:eastAsia="Calibri" w:cs="Arial"/>
          <w:color w:val="808080"/>
          <w:szCs w:val="20"/>
        </w:rPr>
        <w:t>Zorg ervoor dat alle noodzakelijke elementen in het Excel-bestand zijn opgenomen.</w:t>
      </w:r>
    </w:p>
    <w:p w14:paraId="6D64BDF8" w14:textId="77777777" w:rsidR="00826526" w:rsidRPr="00826526" w:rsidRDefault="00826526" w:rsidP="00826526">
      <w:pPr>
        <w:spacing w:before="0" w:line="240" w:lineRule="auto"/>
        <w:rPr>
          <w:rFonts w:eastAsia="Calibri" w:cs="Arial"/>
          <w:color w:val="808080"/>
          <w:szCs w:val="20"/>
        </w:rPr>
      </w:pPr>
    </w:p>
    <w:p w14:paraId="4CD8D40B"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Geef in uw begroting een antwoord op minimaal onderstaande vragen: </w:t>
      </w:r>
    </w:p>
    <w:p w14:paraId="354B9B10" w14:textId="54FD202B"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 xml:space="preserve">Voor iedere actie uit het </w:t>
      </w:r>
      <w:r w:rsidR="006974D0">
        <w:rPr>
          <w:rFonts w:eastAsia="Calibri" w:cs="Arial"/>
          <w:color w:val="808080"/>
          <w:szCs w:val="20"/>
        </w:rPr>
        <w:t>actieplan</w:t>
      </w:r>
      <w:r w:rsidRPr="00826526">
        <w:rPr>
          <w:rFonts w:eastAsia="Calibri" w:cs="Arial"/>
          <w:color w:val="808080"/>
          <w:szCs w:val="20"/>
        </w:rPr>
        <w:t xml:space="preserve"> (hoofdstuk 4): </w:t>
      </w:r>
    </w:p>
    <w:p w14:paraId="30889253" w14:textId="77777777" w:rsidR="00826526" w:rsidRP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Welke kosten worden gemaakt om de actie te realiseren? (beschrijving kostenpost en bedrag)</w:t>
      </w:r>
    </w:p>
    <w:p w14:paraId="02624802" w14:textId="77777777" w:rsidR="00826526" w:rsidRP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Hoe zijn die kosten opgebouwd? (berekening)</w:t>
      </w:r>
    </w:p>
    <w:p w14:paraId="0F711DA4" w14:textId="77777777" w:rsid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Door wie worden de kosten gedekt? (financier) Als de bijdrage nog niet werd toegekend, noteert u ‘</w:t>
      </w:r>
      <w:proofErr w:type="spellStart"/>
      <w:r w:rsidRPr="00826526">
        <w:rPr>
          <w:rFonts w:eastAsia="Calibri" w:cs="Arial"/>
          <w:color w:val="808080"/>
          <w:szCs w:val="20"/>
        </w:rPr>
        <w:t>o.v.</w:t>
      </w:r>
      <w:proofErr w:type="spellEnd"/>
      <w:r w:rsidRPr="00826526">
        <w:rPr>
          <w:rFonts w:eastAsia="Calibri" w:cs="Arial"/>
          <w:color w:val="808080"/>
          <w:szCs w:val="20"/>
        </w:rPr>
        <w:t>’ (onder voorbehoud).</w:t>
      </w:r>
    </w:p>
    <w:p w14:paraId="018AD6CE" w14:textId="77777777" w:rsidR="005F3D1C" w:rsidRPr="00826526" w:rsidRDefault="005F3D1C" w:rsidP="005F3D1C">
      <w:pPr>
        <w:spacing w:before="0" w:line="240" w:lineRule="auto"/>
        <w:ind w:left="360"/>
        <w:contextualSpacing/>
        <w:rPr>
          <w:rFonts w:eastAsia="Calibri" w:cs="Arial"/>
          <w:color w:val="808080"/>
          <w:szCs w:val="20"/>
        </w:rPr>
      </w:pPr>
    </w:p>
    <w:p w14:paraId="465F461F"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Per kalenderjaar:</w:t>
      </w:r>
    </w:p>
    <w:p w14:paraId="5011F053" w14:textId="5BC2F119" w:rsidR="00826526" w:rsidRP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Wat is de totale kost in het betreffende kalenderjaar?</w:t>
      </w:r>
    </w:p>
    <w:p w14:paraId="5B3D7605" w14:textId="77777777" w:rsidR="00826526" w:rsidRP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Wat is de bijdrage van uw eigen instelling in het betreffende kalenderjaar?</w:t>
      </w:r>
    </w:p>
    <w:p w14:paraId="5FE57DCC" w14:textId="77777777" w:rsid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Wat is de aangevraagde bijdrage bij de Taalunie voor het betreffende kalenderjaar?</w:t>
      </w:r>
    </w:p>
    <w:p w14:paraId="0217EF1A" w14:textId="77777777" w:rsidR="005F3D1C" w:rsidRPr="00826526" w:rsidRDefault="005F3D1C" w:rsidP="005F3D1C">
      <w:pPr>
        <w:spacing w:before="0" w:line="240" w:lineRule="auto"/>
        <w:ind w:left="360"/>
        <w:contextualSpacing/>
        <w:rPr>
          <w:rFonts w:eastAsia="Calibri" w:cs="Arial"/>
          <w:color w:val="808080"/>
          <w:szCs w:val="20"/>
        </w:rPr>
      </w:pPr>
    </w:p>
    <w:p w14:paraId="6B3C72D0"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In de laatste sectie van dit hoofdstuk:</w:t>
      </w:r>
    </w:p>
    <w:p w14:paraId="090D8284" w14:textId="25E74D8A" w:rsidR="00826526" w:rsidRP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Wat is de totale kost over de verschillende kalenderjaren heen?</w:t>
      </w:r>
    </w:p>
    <w:p w14:paraId="6654AA0A" w14:textId="77777777" w:rsidR="00826526" w:rsidRP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Wat is de totale bijdrage van uw eigen instelling over de verschillende kalenderjaren heen?</w:t>
      </w:r>
    </w:p>
    <w:p w14:paraId="590C224A" w14:textId="77777777" w:rsidR="00826526" w:rsidRPr="00826526" w:rsidRDefault="00826526" w:rsidP="004E3125">
      <w:pPr>
        <w:numPr>
          <w:ilvl w:val="0"/>
          <w:numId w:val="22"/>
        </w:numPr>
        <w:spacing w:before="0" w:line="240" w:lineRule="auto"/>
        <w:contextualSpacing/>
        <w:rPr>
          <w:rFonts w:eastAsia="Calibri" w:cs="Arial"/>
          <w:color w:val="808080"/>
          <w:szCs w:val="20"/>
        </w:rPr>
      </w:pPr>
      <w:r w:rsidRPr="00826526">
        <w:rPr>
          <w:rFonts w:eastAsia="Calibri" w:cs="Arial"/>
          <w:color w:val="808080"/>
          <w:szCs w:val="20"/>
        </w:rPr>
        <w:t>Wat is het totaalbedrag dat bij de Taalunie wordt aangevraagd over de verschillende kalenderjaren heen?</w:t>
      </w:r>
    </w:p>
    <w:p w14:paraId="418C56DC" w14:textId="77777777" w:rsidR="00826526" w:rsidRPr="00826526" w:rsidRDefault="00826526" w:rsidP="00826526">
      <w:pPr>
        <w:spacing w:before="0" w:line="240" w:lineRule="auto"/>
        <w:rPr>
          <w:rFonts w:eastAsia="Calibri" w:cs="Arial"/>
          <w:color w:val="808080"/>
          <w:szCs w:val="20"/>
        </w:rPr>
      </w:pPr>
    </w:p>
    <w:p w14:paraId="3FED17EE" w14:textId="77777777"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Ter illustratie werd een voorbeeld toegevoegd voor actie 1.1. Gelieve dat voorbeeld te verwijderen in uw definitief aanvraagdossier.</w:t>
      </w:r>
    </w:p>
    <w:p w14:paraId="05BBCF6B" w14:textId="77777777" w:rsidR="00826526" w:rsidRPr="00826526" w:rsidRDefault="00826526" w:rsidP="005F3D1C">
      <w:pPr>
        <w:pStyle w:val="Kop2"/>
      </w:pPr>
      <w:bookmarkStart w:id="16" w:name="_Toc207204718"/>
      <w:r w:rsidRPr="00826526">
        <w:t>Kalenderjaar 1 – [jaartal]</w:t>
      </w:r>
      <w:bookmarkEnd w:id="16"/>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2ECD321" w14:textId="77777777" w:rsidTr="005F3D1C">
        <w:tc>
          <w:tcPr>
            <w:tcW w:w="2121" w:type="dxa"/>
          </w:tcPr>
          <w:p w14:paraId="1110FA1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5356088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2691551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307B3D5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826526" w:rsidRPr="00826526" w14:paraId="1EC70E07" w14:textId="77777777" w:rsidTr="005F3D1C">
        <w:tc>
          <w:tcPr>
            <w:tcW w:w="9060" w:type="dxa"/>
            <w:gridSpan w:val="4"/>
          </w:tcPr>
          <w:p w14:paraId="526C4605" w14:textId="0BCD3E0A"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b/>
                <w:bCs/>
                <w:kern w:val="0"/>
                <w:szCs w:val="20"/>
                <w:lang w:eastAsia="nl-NL"/>
                <w14:ligatures w14:val="none"/>
              </w:rPr>
              <w:t xml:space="preserve">Actie 1.1: </w:t>
            </w:r>
            <w:r w:rsidRPr="00826526">
              <w:rPr>
                <w:rFonts w:eastAsia="Times New Roman" w:cs="Arial"/>
                <w:b/>
                <w:bCs/>
                <w:i/>
                <w:iCs/>
                <w:color w:val="808080"/>
                <w:kern w:val="0"/>
                <w:szCs w:val="20"/>
                <w:lang w:eastAsia="nl-NL"/>
                <w14:ligatures w14:val="none"/>
              </w:rPr>
              <w:t xml:space="preserve">(Voorbeeld) </w:t>
            </w:r>
            <w:r w:rsidR="00065B26">
              <w:rPr>
                <w:rFonts w:eastAsia="Times New Roman" w:cs="Arial"/>
                <w:b/>
                <w:bCs/>
                <w:i/>
                <w:iCs/>
                <w:color w:val="808080"/>
                <w:kern w:val="0"/>
                <w:szCs w:val="20"/>
                <w:lang w:eastAsia="nl-NL"/>
                <w14:ligatures w14:val="none"/>
              </w:rPr>
              <w:t>Promotiebrochure maken voor de opleiding Nederlands</w:t>
            </w:r>
          </w:p>
        </w:tc>
      </w:tr>
      <w:tr w:rsidR="00826526" w:rsidRPr="00826526" w14:paraId="5E43E8F0" w14:textId="77777777" w:rsidTr="005F3D1C">
        <w:tc>
          <w:tcPr>
            <w:tcW w:w="2121" w:type="dxa"/>
          </w:tcPr>
          <w:p w14:paraId="5571F5B6" w14:textId="164B007D" w:rsidR="00065B26" w:rsidRPr="00C63EE9" w:rsidRDefault="00826526" w:rsidP="00826526">
            <w:pPr>
              <w:spacing w:before="0" w:line="240" w:lineRule="auto"/>
              <w:rPr>
                <w:rFonts w:eastAsia="Times New Roman" w:cs="Arial"/>
                <w:i/>
                <w:iCs/>
                <w:color w:val="808080"/>
                <w:kern w:val="0"/>
                <w:szCs w:val="20"/>
                <w:lang w:eastAsia="nl-NL"/>
                <w14:ligatures w14:val="none"/>
              </w:rPr>
            </w:pPr>
            <w:r w:rsidRPr="00826526">
              <w:rPr>
                <w:rFonts w:eastAsia="Times New Roman" w:cs="Arial"/>
                <w:i/>
                <w:iCs/>
                <w:color w:val="808080"/>
                <w:kern w:val="0"/>
                <w:szCs w:val="20"/>
                <w:lang w:eastAsia="nl-NL"/>
                <w14:ligatures w14:val="none"/>
              </w:rPr>
              <w:t>Personele inzet</w:t>
            </w:r>
            <w:r w:rsidR="00065B26">
              <w:rPr>
                <w:rFonts w:eastAsia="Times New Roman" w:cs="Arial"/>
                <w:i/>
                <w:iCs/>
                <w:color w:val="808080"/>
                <w:kern w:val="0"/>
                <w:szCs w:val="20"/>
                <w:lang w:eastAsia="nl-NL"/>
                <w14:ligatures w14:val="none"/>
              </w:rPr>
              <w:t xml:space="preserve"> in</w:t>
            </w:r>
            <w:r w:rsidR="00C63EE9">
              <w:rPr>
                <w:rFonts w:eastAsia="Times New Roman" w:cs="Arial"/>
                <w:i/>
                <w:iCs/>
                <w:color w:val="808080"/>
                <w:kern w:val="0"/>
                <w:szCs w:val="20"/>
                <w:lang w:eastAsia="nl-NL"/>
                <w14:ligatures w14:val="none"/>
              </w:rPr>
              <w:t>terviews en inhoud</w:t>
            </w:r>
          </w:p>
        </w:tc>
        <w:tc>
          <w:tcPr>
            <w:tcW w:w="3259" w:type="dxa"/>
          </w:tcPr>
          <w:p w14:paraId="0FEC38C9" w14:textId="55CFFA30" w:rsidR="00826526" w:rsidRPr="00826526" w:rsidRDefault="00C63EE9" w:rsidP="00826526">
            <w:pPr>
              <w:spacing w:before="0" w:line="240" w:lineRule="auto"/>
              <w:rPr>
                <w:rFonts w:eastAsia="Times New Roman" w:cs="Arial"/>
                <w:i/>
                <w:iCs/>
                <w:color w:val="808080"/>
                <w:kern w:val="0"/>
                <w:szCs w:val="20"/>
                <w:lang w:eastAsia="nl-NL"/>
                <w14:ligatures w14:val="none"/>
              </w:rPr>
            </w:pPr>
            <w:r>
              <w:rPr>
                <w:rFonts w:eastAsia="Times New Roman" w:cs="Arial"/>
                <w:i/>
                <w:iCs/>
                <w:color w:val="808080"/>
                <w:kern w:val="0"/>
                <w:szCs w:val="20"/>
                <w:lang w:eastAsia="nl-NL"/>
                <w14:ligatures w14:val="none"/>
              </w:rPr>
              <w:t>20</w:t>
            </w:r>
            <w:r w:rsidR="00826526" w:rsidRPr="00826526">
              <w:rPr>
                <w:rFonts w:eastAsia="Times New Roman" w:cs="Arial"/>
                <w:i/>
                <w:iCs/>
                <w:color w:val="808080"/>
                <w:kern w:val="0"/>
                <w:szCs w:val="20"/>
                <w:lang w:eastAsia="nl-NL"/>
                <w14:ligatures w14:val="none"/>
              </w:rPr>
              <w:t xml:space="preserve"> uren aan € 50 / uur</w:t>
            </w:r>
          </w:p>
        </w:tc>
        <w:tc>
          <w:tcPr>
            <w:tcW w:w="1843" w:type="dxa"/>
          </w:tcPr>
          <w:p w14:paraId="744B3F8C" w14:textId="5F4BA287" w:rsidR="00826526" w:rsidRPr="00826526" w:rsidRDefault="00826526" w:rsidP="00826526">
            <w:pPr>
              <w:spacing w:before="0" w:line="240" w:lineRule="auto"/>
              <w:rPr>
                <w:rFonts w:eastAsia="Times New Roman" w:cs="Arial"/>
                <w:i/>
                <w:iCs/>
                <w:color w:val="auto"/>
                <w:kern w:val="0"/>
                <w:szCs w:val="20"/>
                <w:lang w:eastAsia="nl-NL"/>
                <w14:ligatures w14:val="none"/>
              </w:rPr>
            </w:pPr>
            <w:r w:rsidRPr="00826526">
              <w:rPr>
                <w:rFonts w:eastAsia="Times New Roman" w:cs="Arial"/>
                <w:i/>
                <w:iCs/>
                <w:color w:val="808080"/>
                <w:kern w:val="0"/>
                <w:szCs w:val="20"/>
                <w:lang w:eastAsia="nl-NL"/>
                <w14:ligatures w14:val="none"/>
              </w:rPr>
              <w:t xml:space="preserve">€ </w:t>
            </w:r>
            <w:r w:rsidR="00C63EE9">
              <w:rPr>
                <w:rFonts w:eastAsia="Times New Roman" w:cs="Arial"/>
                <w:i/>
                <w:iCs/>
                <w:color w:val="808080"/>
                <w:kern w:val="0"/>
                <w:szCs w:val="20"/>
                <w:lang w:eastAsia="nl-NL"/>
                <w14:ligatures w14:val="none"/>
              </w:rPr>
              <w:t>1</w:t>
            </w:r>
            <w:r w:rsidRPr="00826526">
              <w:rPr>
                <w:rFonts w:eastAsia="Times New Roman" w:cs="Arial"/>
                <w:i/>
                <w:iCs/>
                <w:color w:val="808080"/>
                <w:kern w:val="0"/>
                <w:szCs w:val="20"/>
                <w:lang w:eastAsia="nl-NL"/>
                <w14:ligatures w14:val="none"/>
              </w:rPr>
              <w:t>.000</w:t>
            </w:r>
          </w:p>
        </w:tc>
        <w:tc>
          <w:tcPr>
            <w:tcW w:w="1837" w:type="dxa"/>
          </w:tcPr>
          <w:p w14:paraId="05D1D779"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Taalunie (</w:t>
            </w:r>
            <w:proofErr w:type="spellStart"/>
            <w:r w:rsidRPr="00826526">
              <w:rPr>
                <w:rFonts w:eastAsia="Times New Roman" w:cs="Arial"/>
                <w:i/>
                <w:iCs/>
                <w:color w:val="808080"/>
                <w:kern w:val="0"/>
                <w:szCs w:val="20"/>
                <w:lang w:eastAsia="nl-NL"/>
                <w14:ligatures w14:val="none"/>
              </w:rPr>
              <w:t>o.v.</w:t>
            </w:r>
            <w:proofErr w:type="spellEnd"/>
            <w:r w:rsidRPr="00826526">
              <w:rPr>
                <w:rFonts w:eastAsia="Times New Roman" w:cs="Arial"/>
                <w:i/>
                <w:iCs/>
                <w:color w:val="808080"/>
                <w:kern w:val="0"/>
                <w:szCs w:val="20"/>
                <w:lang w:eastAsia="nl-NL"/>
                <w14:ligatures w14:val="none"/>
              </w:rPr>
              <w:t>)</w:t>
            </w:r>
          </w:p>
        </w:tc>
      </w:tr>
      <w:tr w:rsidR="00826526" w:rsidRPr="00826526" w14:paraId="4302D9C7" w14:textId="77777777" w:rsidTr="005F3D1C">
        <w:tc>
          <w:tcPr>
            <w:tcW w:w="2121" w:type="dxa"/>
          </w:tcPr>
          <w:p w14:paraId="6E4C30ED" w14:textId="206809EC" w:rsidR="00826526" w:rsidRPr="00826526" w:rsidRDefault="00D5120B" w:rsidP="00826526">
            <w:pPr>
              <w:spacing w:before="0" w:line="240" w:lineRule="auto"/>
              <w:rPr>
                <w:rFonts w:eastAsia="Times New Roman" w:cs="Arial"/>
                <w:color w:val="auto"/>
                <w:kern w:val="0"/>
                <w:szCs w:val="20"/>
                <w:lang w:eastAsia="nl-NL"/>
                <w14:ligatures w14:val="none"/>
              </w:rPr>
            </w:pPr>
            <w:r>
              <w:rPr>
                <w:rFonts w:eastAsia="Times New Roman" w:cs="Arial"/>
                <w:i/>
                <w:iCs/>
                <w:color w:val="808080"/>
                <w:kern w:val="0"/>
                <w:szCs w:val="20"/>
                <w:lang w:eastAsia="nl-NL"/>
                <w14:ligatures w14:val="none"/>
              </w:rPr>
              <w:t>Kosten grafisch ontwerp en drukwerk</w:t>
            </w:r>
          </w:p>
        </w:tc>
        <w:tc>
          <w:tcPr>
            <w:tcW w:w="3259" w:type="dxa"/>
          </w:tcPr>
          <w:p w14:paraId="7BFDE9F5" w14:textId="3370DBEB" w:rsidR="00826526" w:rsidRPr="00826526" w:rsidRDefault="00D5120B" w:rsidP="00826526">
            <w:pPr>
              <w:spacing w:before="0" w:line="240" w:lineRule="auto"/>
              <w:rPr>
                <w:rFonts w:eastAsia="Times New Roman" w:cs="Arial"/>
                <w:i/>
                <w:iCs/>
                <w:color w:val="808080"/>
                <w:kern w:val="0"/>
                <w:szCs w:val="20"/>
                <w:lang w:eastAsia="nl-NL"/>
                <w14:ligatures w14:val="none"/>
              </w:rPr>
            </w:pPr>
            <w:r>
              <w:rPr>
                <w:rFonts w:eastAsia="Times New Roman" w:cs="Arial"/>
                <w:i/>
                <w:iCs/>
                <w:color w:val="808080"/>
                <w:kern w:val="0"/>
                <w:szCs w:val="20"/>
                <w:lang w:eastAsia="nl-NL"/>
                <w14:ligatures w14:val="none"/>
              </w:rPr>
              <w:t xml:space="preserve">2000 brochures: </w:t>
            </w:r>
            <w:r w:rsidR="00826526" w:rsidRPr="00826526">
              <w:rPr>
                <w:rFonts w:eastAsia="Times New Roman" w:cs="Arial"/>
                <w:i/>
                <w:iCs/>
                <w:color w:val="808080"/>
                <w:kern w:val="0"/>
                <w:szCs w:val="20"/>
                <w:lang w:eastAsia="nl-NL"/>
                <w14:ligatures w14:val="none"/>
              </w:rPr>
              <w:t xml:space="preserve">€ </w:t>
            </w:r>
            <w:r>
              <w:rPr>
                <w:rFonts w:eastAsia="Times New Roman" w:cs="Arial"/>
                <w:i/>
                <w:iCs/>
                <w:color w:val="808080"/>
                <w:kern w:val="0"/>
                <w:szCs w:val="20"/>
                <w:lang w:eastAsia="nl-NL"/>
                <w14:ligatures w14:val="none"/>
              </w:rPr>
              <w:t>20</w:t>
            </w:r>
            <w:r w:rsidR="00826526" w:rsidRPr="00826526">
              <w:rPr>
                <w:rFonts w:eastAsia="Times New Roman" w:cs="Arial"/>
                <w:i/>
                <w:iCs/>
                <w:color w:val="808080"/>
                <w:kern w:val="0"/>
                <w:szCs w:val="20"/>
                <w:lang w:eastAsia="nl-NL"/>
                <w14:ligatures w14:val="none"/>
              </w:rPr>
              <w:t>0</w:t>
            </w:r>
          </w:p>
          <w:p w14:paraId="0217015E" w14:textId="37784E57" w:rsidR="00826526" w:rsidRPr="00C90E59" w:rsidRDefault="00C90E59" w:rsidP="00826526">
            <w:pPr>
              <w:spacing w:before="0" w:line="240" w:lineRule="auto"/>
              <w:rPr>
                <w:rFonts w:eastAsia="Times New Roman" w:cs="Arial"/>
                <w:i/>
                <w:iCs/>
                <w:color w:val="808080"/>
                <w:kern w:val="0"/>
                <w:szCs w:val="20"/>
                <w:lang w:eastAsia="nl-NL"/>
                <w14:ligatures w14:val="none"/>
              </w:rPr>
            </w:pPr>
            <w:r>
              <w:rPr>
                <w:rFonts w:eastAsia="Times New Roman" w:cs="Arial"/>
                <w:i/>
                <w:iCs/>
                <w:color w:val="808080"/>
                <w:kern w:val="0"/>
                <w:szCs w:val="20"/>
                <w:lang w:eastAsia="nl-NL"/>
                <w14:ligatures w14:val="none"/>
              </w:rPr>
              <w:t>grafisch ontwerp</w:t>
            </w:r>
            <w:r w:rsidR="00826526" w:rsidRPr="00826526">
              <w:rPr>
                <w:rFonts w:eastAsia="Times New Roman" w:cs="Arial"/>
                <w:i/>
                <w:iCs/>
                <w:color w:val="808080"/>
                <w:kern w:val="0"/>
                <w:szCs w:val="20"/>
                <w:lang w:eastAsia="nl-NL"/>
                <w14:ligatures w14:val="none"/>
              </w:rPr>
              <w:t xml:space="preserve">: € </w:t>
            </w:r>
            <w:r>
              <w:rPr>
                <w:rFonts w:eastAsia="Times New Roman" w:cs="Arial"/>
                <w:i/>
                <w:iCs/>
                <w:color w:val="808080"/>
                <w:kern w:val="0"/>
                <w:szCs w:val="20"/>
                <w:lang w:eastAsia="nl-NL"/>
                <w14:ligatures w14:val="none"/>
              </w:rPr>
              <w:t>10</w:t>
            </w:r>
            <w:r w:rsidR="00826526" w:rsidRPr="00826526">
              <w:rPr>
                <w:rFonts w:eastAsia="Times New Roman" w:cs="Arial"/>
                <w:i/>
                <w:iCs/>
                <w:color w:val="808080"/>
                <w:kern w:val="0"/>
                <w:szCs w:val="20"/>
                <w:lang w:eastAsia="nl-NL"/>
                <w14:ligatures w14:val="none"/>
              </w:rPr>
              <w:t>0</w:t>
            </w:r>
          </w:p>
        </w:tc>
        <w:tc>
          <w:tcPr>
            <w:tcW w:w="1843" w:type="dxa"/>
          </w:tcPr>
          <w:p w14:paraId="479C36E2"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€ 300</w:t>
            </w:r>
          </w:p>
        </w:tc>
        <w:tc>
          <w:tcPr>
            <w:tcW w:w="1837" w:type="dxa"/>
          </w:tcPr>
          <w:p w14:paraId="4EF25DBC" w14:textId="77777777" w:rsidR="00826526" w:rsidRPr="00826526" w:rsidRDefault="00826526" w:rsidP="00826526">
            <w:pPr>
              <w:spacing w:before="0" w:line="240" w:lineRule="auto"/>
              <w:rPr>
                <w:rFonts w:eastAsia="Times New Roman" w:cs="Arial"/>
                <w:color w:val="auto"/>
                <w:kern w:val="0"/>
                <w:szCs w:val="20"/>
                <w:lang w:eastAsia="nl-NL"/>
                <w14:ligatures w14:val="none"/>
              </w:rPr>
            </w:pPr>
            <w:r w:rsidRPr="00826526">
              <w:rPr>
                <w:rFonts w:eastAsia="Times New Roman" w:cs="Arial"/>
                <w:i/>
                <w:iCs/>
                <w:color w:val="808080"/>
                <w:kern w:val="0"/>
                <w:szCs w:val="20"/>
                <w:lang w:eastAsia="nl-NL"/>
                <w14:ligatures w14:val="none"/>
              </w:rPr>
              <w:t>Nederlandse ambassade</w:t>
            </w:r>
          </w:p>
        </w:tc>
      </w:tr>
      <w:tr w:rsidR="00CF23B7" w:rsidRPr="00826526" w14:paraId="4C96891F" w14:textId="77777777" w:rsidTr="005F3D1C">
        <w:tc>
          <w:tcPr>
            <w:tcW w:w="2121" w:type="dxa"/>
          </w:tcPr>
          <w:p w14:paraId="5F6971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B21C2D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93C1C1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20DF5A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3ABD810" w14:textId="77777777" w:rsidTr="005F3D1C">
        <w:tc>
          <w:tcPr>
            <w:tcW w:w="2121" w:type="dxa"/>
          </w:tcPr>
          <w:p w14:paraId="4617489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648E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4708B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126AC4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CCE384" w14:textId="77777777" w:rsidTr="005F3D1C">
        <w:tc>
          <w:tcPr>
            <w:tcW w:w="9060" w:type="dxa"/>
            <w:gridSpan w:val="4"/>
          </w:tcPr>
          <w:p w14:paraId="328CC77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1.2: [naam actie 1.2]</w:t>
            </w:r>
          </w:p>
        </w:tc>
      </w:tr>
      <w:tr w:rsidR="00CF23B7" w:rsidRPr="00826526" w14:paraId="25C404D5" w14:textId="77777777" w:rsidTr="005F3D1C">
        <w:tc>
          <w:tcPr>
            <w:tcW w:w="2121" w:type="dxa"/>
          </w:tcPr>
          <w:p w14:paraId="18411D2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507ADE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A7E0E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D6C7B5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6AE9523" w14:textId="77777777" w:rsidTr="005F3D1C">
        <w:tc>
          <w:tcPr>
            <w:tcW w:w="2121" w:type="dxa"/>
          </w:tcPr>
          <w:p w14:paraId="6BFA258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67DED0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7FB08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488945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05C0EF" w14:textId="77777777" w:rsidTr="005F3D1C">
        <w:tc>
          <w:tcPr>
            <w:tcW w:w="2121" w:type="dxa"/>
          </w:tcPr>
          <w:p w14:paraId="429C0B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773DD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30B9A8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F32EEF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217F323" w14:textId="77777777" w:rsidTr="005F3D1C">
        <w:tc>
          <w:tcPr>
            <w:tcW w:w="2121" w:type="dxa"/>
          </w:tcPr>
          <w:p w14:paraId="37C776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A25787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A8BD0A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0CFE1D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DB67C12" w14:textId="77777777" w:rsidTr="005F3D1C">
        <w:tc>
          <w:tcPr>
            <w:tcW w:w="9060" w:type="dxa"/>
            <w:gridSpan w:val="4"/>
          </w:tcPr>
          <w:p w14:paraId="5BD74D1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1.3: [naam actie 1.3]</w:t>
            </w:r>
          </w:p>
        </w:tc>
      </w:tr>
      <w:tr w:rsidR="00CF23B7" w:rsidRPr="00826526" w14:paraId="2BA06765" w14:textId="77777777" w:rsidTr="005F3D1C">
        <w:tc>
          <w:tcPr>
            <w:tcW w:w="2121" w:type="dxa"/>
          </w:tcPr>
          <w:p w14:paraId="0CC2A8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2BDF7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CCF5EB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6A71D25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4FD187" w14:textId="77777777" w:rsidTr="005F3D1C">
        <w:tc>
          <w:tcPr>
            <w:tcW w:w="2121" w:type="dxa"/>
          </w:tcPr>
          <w:p w14:paraId="43AB623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0E3874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3C8E06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5C5642D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773C87" w14:textId="77777777" w:rsidTr="005F3D1C">
        <w:tc>
          <w:tcPr>
            <w:tcW w:w="2121" w:type="dxa"/>
          </w:tcPr>
          <w:p w14:paraId="35261F8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29559A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69C8DE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3EFC4F3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6AAF24B" w14:textId="77777777" w:rsidTr="005F3D1C">
        <w:tc>
          <w:tcPr>
            <w:tcW w:w="2121" w:type="dxa"/>
          </w:tcPr>
          <w:p w14:paraId="295A01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CFA577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FA308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37" w:type="dxa"/>
          </w:tcPr>
          <w:p w14:paraId="5B24324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1792492" w14:textId="77777777" w:rsidTr="005F3D1C">
        <w:tc>
          <w:tcPr>
            <w:tcW w:w="9060" w:type="dxa"/>
            <w:gridSpan w:val="4"/>
          </w:tcPr>
          <w:p w14:paraId="371DE8CF"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1.4 [naam actie 1.4]</w:t>
            </w:r>
          </w:p>
        </w:tc>
      </w:tr>
      <w:tr w:rsidR="00CF23B7" w:rsidRPr="00826526" w14:paraId="40CDD15A" w14:textId="77777777" w:rsidTr="005F3D1C">
        <w:tc>
          <w:tcPr>
            <w:tcW w:w="2121" w:type="dxa"/>
          </w:tcPr>
          <w:p w14:paraId="6F7CA0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B28EF5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C72781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E7670B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B452BC" w14:textId="77777777" w:rsidTr="005F3D1C">
        <w:tc>
          <w:tcPr>
            <w:tcW w:w="2121" w:type="dxa"/>
          </w:tcPr>
          <w:p w14:paraId="32E5332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DE72CC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8AD226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50CF8D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9C4BA76" w14:textId="77777777" w:rsidTr="005F3D1C">
        <w:tc>
          <w:tcPr>
            <w:tcW w:w="2121" w:type="dxa"/>
          </w:tcPr>
          <w:p w14:paraId="19D6DA5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2828EC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5AD10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B5E3FD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B1C5E6C" w14:textId="77777777" w:rsidTr="005F3D1C">
        <w:tc>
          <w:tcPr>
            <w:tcW w:w="2121" w:type="dxa"/>
          </w:tcPr>
          <w:p w14:paraId="5B31E4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41EE0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F9DEAD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4646F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02848F" w14:textId="77777777" w:rsidTr="005F3D1C">
        <w:tc>
          <w:tcPr>
            <w:tcW w:w="9060" w:type="dxa"/>
            <w:gridSpan w:val="4"/>
          </w:tcPr>
          <w:p w14:paraId="4A5F2B0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1.5 [naam actie 1.5]</w:t>
            </w:r>
          </w:p>
        </w:tc>
      </w:tr>
      <w:tr w:rsidR="00CF23B7" w:rsidRPr="00826526" w14:paraId="67DC88C2" w14:textId="77777777" w:rsidTr="005F3D1C">
        <w:tc>
          <w:tcPr>
            <w:tcW w:w="2121" w:type="dxa"/>
          </w:tcPr>
          <w:p w14:paraId="3BA433B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560140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1ECF44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A6460A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34332F8" w14:textId="77777777" w:rsidTr="005F3D1C">
        <w:tc>
          <w:tcPr>
            <w:tcW w:w="2121" w:type="dxa"/>
          </w:tcPr>
          <w:p w14:paraId="12776D1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AA1EE4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13F774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ACFDC4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BA36848" w14:textId="77777777" w:rsidTr="005F3D1C">
        <w:tc>
          <w:tcPr>
            <w:tcW w:w="2121" w:type="dxa"/>
          </w:tcPr>
          <w:p w14:paraId="14070D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DA03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DF5FC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56981B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4965D27" w14:textId="77777777" w:rsidTr="005F3D1C">
        <w:tc>
          <w:tcPr>
            <w:tcW w:w="2121" w:type="dxa"/>
          </w:tcPr>
          <w:p w14:paraId="56E4819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74BC21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060BB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A09C9F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6B3F0A3" w14:textId="77777777" w:rsidTr="005F3D1C">
        <w:tc>
          <w:tcPr>
            <w:tcW w:w="9060" w:type="dxa"/>
            <w:gridSpan w:val="4"/>
          </w:tcPr>
          <w:p w14:paraId="2780792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1.6 [naam actie 1.6]</w:t>
            </w:r>
          </w:p>
        </w:tc>
      </w:tr>
      <w:tr w:rsidR="00CF23B7" w:rsidRPr="00826526" w14:paraId="6653E7A7" w14:textId="77777777" w:rsidTr="005F3D1C">
        <w:tc>
          <w:tcPr>
            <w:tcW w:w="2121" w:type="dxa"/>
          </w:tcPr>
          <w:p w14:paraId="4023442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3FB5D9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D41811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502C53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0A4B29D" w14:textId="77777777" w:rsidTr="005F3D1C">
        <w:tc>
          <w:tcPr>
            <w:tcW w:w="2121" w:type="dxa"/>
          </w:tcPr>
          <w:p w14:paraId="3BEADF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C87C9A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04EECF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EE5CAE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9358D23" w14:textId="77777777" w:rsidTr="005F3D1C">
        <w:tc>
          <w:tcPr>
            <w:tcW w:w="2121" w:type="dxa"/>
          </w:tcPr>
          <w:p w14:paraId="096516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61F70E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F39FDB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EC6519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31B1596" w14:textId="77777777" w:rsidTr="005F3D1C">
        <w:tc>
          <w:tcPr>
            <w:tcW w:w="2121" w:type="dxa"/>
          </w:tcPr>
          <w:p w14:paraId="26744BD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8F101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968FBA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B8BF3F6"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117E093"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12CBA619" w14:textId="77777777" w:rsidTr="00282C98">
        <w:tc>
          <w:tcPr>
            <w:tcW w:w="6516" w:type="dxa"/>
          </w:tcPr>
          <w:p w14:paraId="6C0F535F"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22FE59E7"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223422C4" w14:textId="77777777" w:rsidTr="00282C98">
        <w:tc>
          <w:tcPr>
            <w:tcW w:w="6516" w:type="dxa"/>
          </w:tcPr>
          <w:p w14:paraId="29AFC2E2"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56D41B9C"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7B0E577D" w14:textId="77777777" w:rsidTr="00282C98">
        <w:tc>
          <w:tcPr>
            <w:tcW w:w="6516" w:type="dxa"/>
          </w:tcPr>
          <w:p w14:paraId="45266CA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6E2420E1"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703F4B12" w14:textId="77777777" w:rsidR="00826526" w:rsidRPr="00826526" w:rsidRDefault="00826526" w:rsidP="005F3D1C">
      <w:pPr>
        <w:pStyle w:val="Kop2"/>
      </w:pPr>
      <w:bookmarkStart w:id="17" w:name="_Toc207204719"/>
      <w:r w:rsidRPr="00826526">
        <w:t>Kalenderjaar 2 – [jaartal]</w:t>
      </w:r>
      <w:bookmarkEnd w:id="17"/>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3B95856" w14:textId="77777777" w:rsidTr="005F3D1C">
        <w:tc>
          <w:tcPr>
            <w:tcW w:w="2121" w:type="dxa"/>
          </w:tcPr>
          <w:p w14:paraId="472FEAB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144BA3E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34DC9F3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0ED45B2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2A69B830" w14:textId="77777777" w:rsidTr="005F3D1C">
        <w:tc>
          <w:tcPr>
            <w:tcW w:w="9060" w:type="dxa"/>
            <w:gridSpan w:val="4"/>
          </w:tcPr>
          <w:p w14:paraId="787E901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2.1: [naam actie 2.1]</w:t>
            </w:r>
          </w:p>
        </w:tc>
      </w:tr>
      <w:tr w:rsidR="00CF23B7" w:rsidRPr="00826526" w14:paraId="3131FAFF" w14:textId="77777777" w:rsidTr="005F3D1C">
        <w:tc>
          <w:tcPr>
            <w:tcW w:w="2121" w:type="dxa"/>
          </w:tcPr>
          <w:p w14:paraId="34CBE560"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0D2B68D9"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5561FF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B95E9A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8F5D3A7" w14:textId="77777777" w:rsidTr="005F3D1C">
        <w:tc>
          <w:tcPr>
            <w:tcW w:w="2121" w:type="dxa"/>
          </w:tcPr>
          <w:p w14:paraId="6576D31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8DEE8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203A51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0E0BE6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CAAECFD" w14:textId="77777777" w:rsidTr="005F3D1C">
        <w:tc>
          <w:tcPr>
            <w:tcW w:w="2121" w:type="dxa"/>
          </w:tcPr>
          <w:p w14:paraId="09C5A42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E36669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09CE0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32887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C74B28F" w14:textId="77777777" w:rsidTr="005F3D1C">
        <w:tc>
          <w:tcPr>
            <w:tcW w:w="2121" w:type="dxa"/>
          </w:tcPr>
          <w:p w14:paraId="24528DF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E1DE1D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B6E31D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D7B40E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7D41F57" w14:textId="77777777" w:rsidTr="005F3D1C">
        <w:tc>
          <w:tcPr>
            <w:tcW w:w="9060" w:type="dxa"/>
            <w:gridSpan w:val="4"/>
          </w:tcPr>
          <w:p w14:paraId="63F2E1F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2.2: [naam actie 2.2]</w:t>
            </w:r>
          </w:p>
        </w:tc>
      </w:tr>
      <w:tr w:rsidR="00CF23B7" w:rsidRPr="00826526" w14:paraId="76D86461" w14:textId="77777777" w:rsidTr="005F3D1C">
        <w:tc>
          <w:tcPr>
            <w:tcW w:w="2121" w:type="dxa"/>
          </w:tcPr>
          <w:p w14:paraId="1FC33F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069A9C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0A277C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3D8FFC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8EADCE" w14:textId="77777777" w:rsidTr="005F3D1C">
        <w:tc>
          <w:tcPr>
            <w:tcW w:w="2121" w:type="dxa"/>
          </w:tcPr>
          <w:p w14:paraId="668FD2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67FDD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55ABD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BAF424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506A357" w14:textId="77777777" w:rsidTr="005F3D1C">
        <w:tc>
          <w:tcPr>
            <w:tcW w:w="2121" w:type="dxa"/>
          </w:tcPr>
          <w:p w14:paraId="45AE96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5BE240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78A45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14667B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53ACDDD" w14:textId="77777777" w:rsidTr="005F3D1C">
        <w:tc>
          <w:tcPr>
            <w:tcW w:w="2121" w:type="dxa"/>
          </w:tcPr>
          <w:p w14:paraId="6AB506B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DD0669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EFCED5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82958A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ACFC878" w14:textId="77777777" w:rsidTr="005F3D1C">
        <w:tc>
          <w:tcPr>
            <w:tcW w:w="9060" w:type="dxa"/>
            <w:gridSpan w:val="4"/>
          </w:tcPr>
          <w:p w14:paraId="6BF8974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2.3: [naam actie 2.3]</w:t>
            </w:r>
          </w:p>
        </w:tc>
      </w:tr>
      <w:tr w:rsidR="00CF23B7" w:rsidRPr="00826526" w14:paraId="1782FA5C" w14:textId="77777777" w:rsidTr="005F3D1C">
        <w:tc>
          <w:tcPr>
            <w:tcW w:w="2121" w:type="dxa"/>
          </w:tcPr>
          <w:p w14:paraId="504A896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86C84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BBF2A8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FCF873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5C47F1" w14:textId="77777777" w:rsidTr="005F3D1C">
        <w:tc>
          <w:tcPr>
            <w:tcW w:w="2121" w:type="dxa"/>
          </w:tcPr>
          <w:p w14:paraId="16CB69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4A690C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50DCC3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D5FEEE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5DD0987" w14:textId="77777777" w:rsidTr="005F3D1C">
        <w:tc>
          <w:tcPr>
            <w:tcW w:w="2121" w:type="dxa"/>
          </w:tcPr>
          <w:p w14:paraId="5340BB5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560142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1F21F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0B5B49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B69140" w14:textId="77777777" w:rsidTr="005F3D1C">
        <w:tc>
          <w:tcPr>
            <w:tcW w:w="2121" w:type="dxa"/>
          </w:tcPr>
          <w:p w14:paraId="5BC34B4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E2B7DF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58D50A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95B757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48A1145" w14:textId="77777777" w:rsidTr="005F3D1C">
        <w:tc>
          <w:tcPr>
            <w:tcW w:w="9060" w:type="dxa"/>
            <w:gridSpan w:val="4"/>
          </w:tcPr>
          <w:p w14:paraId="1AEF2C7A"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2.4 [naam actie 2.4]</w:t>
            </w:r>
          </w:p>
        </w:tc>
      </w:tr>
      <w:tr w:rsidR="00CF23B7" w:rsidRPr="00826526" w14:paraId="2389090E" w14:textId="77777777" w:rsidTr="005F3D1C">
        <w:tc>
          <w:tcPr>
            <w:tcW w:w="2121" w:type="dxa"/>
          </w:tcPr>
          <w:p w14:paraId="1FC572D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4D25AD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4F4F78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4C8B9B5"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4C5A778" w14:textId="77777777" w:rsidTr="005F3D1C">
        <w:tc>
          <w:tcPr>
            <w:tcW w:w="2121" w:type="dxa"/>
          </w:tcPr>
          <w:p w14:paraId="5B2D2F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F8B1EF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730EEF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B4D050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CF93F42" w14:textId="77777777" w:rsidTr="005F3D1C">
        <w:tc>
          <w:tcPr>
            <w:tcW w:w="2121" w:type="dxa"/>
          </w:tcPr>
          <w:p w14:paraId="7DB6719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B30CD9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4C70A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18B6D9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F81CCD2" w14:textId="77777777" w:rsidTr="005F3D1C">
        <w:tc>
          <w:tcPr>
            <w:tcW w:w="2121" w:type="dxa"/>
          </w:tcPr>
          <w:p w14:paraId="40FCA04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69E248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BEB38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9EC764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72B576" w14:textId="77777777" w:rsidTr="005F3D1C">
        <w:tc>
          <w:tcPr>
            <w:tcW w:w="9060" w:type="dxa"/>
            <w:gridSpan w:val="4"/>
          </w:tcPr>
          <w:p w14:paraId="719B5E0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2.5 [naam actie 2.5]</w:t>
            </w:r>
          </w:p>
        </w:tc>
      </w:tr>
      <w:tr w:rsidR="00CF23B7" w:rsidRPr="00826526" w14:paraId="2A66C9B9" w14:textId="77777777" w:rsidTr="005F3D1C">
        <w:tc>
          <w:tcPr>
            <w:tcW w:w="2121" w:type="dxa"/>
          </w:tcPr>
          <w:p w14:paraId="7BA8735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85EAE9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35CE82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E428EA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61751A" w14:textId="77777777" w:rsidTr="005F3D1C">
        <w:tc>
          <w:tcPr>
            <w:tcW w:w="2121" w:type="dxa"/>
          </w:tcPr>
          <w:p w14:paraId="4455952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246BB1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E83A89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BE65BE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884DC33" w14:textId="77777777" w:rsidTr="005F3D1C">
        <w:tc>
          <w:tcPr>
            <w:tcW w:w="2121" w:type="dxa"/>
          </w:tcPr>
          <w:p w14:paraId="58D656C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1CB5B7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180E24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874EBC0"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DBA94BE" w14:textId="77777777" w:rsidTr="005F3D1C">
        <w:tc>
          <w:tcPr>
            <w:tcW w:w="2121" w:type="dxa"/>
          </w:tcPr>
          <w:p w14:paraId="0C0053E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39F109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4D5F7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B54C29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CCE9D17" w14:textId="77777777" w:rsidTr="005F3D1C">
        <w:tc>
          <w:tcPr>
            <w:tcW w:w="9060" w:type="dxa"/>
            <w:gridSpan w:val="4"/>
          </w:tcPr>
          <w:p w14:paraId="19E90E1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2.6 [naam actie 2.6]</w:t>
            </w:r>
          </w:p>
        </w:tc>
      </w:tr>
      <w:tr w:rsidR="00CF23B7" w:rsidRPr="00826526" w14:paraId="527F01C1" w14:textId="77777777" w:rsidTr="005F3D1C">
        <w:tc>
          <w:tcPr>
            <w:tcW w:w="2121" w:type="dxa"/>
          </w:tcPr>
          <w:p w14:paraId="3D6D443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3DDAE3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A7075F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769D78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BD92E0A" w14:textId="77777777" w:rsidTr="005F3D1C">
        <w:tc>
          <w:tcPr>
            <w:tcW w:w="2121" w:type="dxa"/>
          </w:tcPr>
          <w:p w14:paraId="6D73388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84C971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D4C42F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1B1C4D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D3A5F17" w14:textId="77777777" w:rsidTr="005F3D1C">
        <w:tc>
          <w:tcPr>
            <w:tcW w:w="2121" w:type="dxa"/>
          </w:tcPr>
          <w:p w14:paraId="55C82FD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E02ED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271988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AF4D27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B36ADEF" w14:textId="77777777" w:rsidTr="005F3D1C">
        <w:tc>
          <w:tcPr>
            <w:tcW w:w="2121" w:type="dxa"/>
          </w:tcPr>
          <w:p w14:paraId="235EE2F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A3660B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328584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DCF0D1C"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BBB7D97"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61AF1D5E" w14:textId="77777777" w:rsidTr="00282C98">
        <w:tc>
          <w:tcPr>
            <w:tcW w:w="6516" w:type="dxa"/>
          </w:tcPr>
          <w:p w14:paraId="12CE0CE8"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05D1EE49"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007F0EB6" w14:textId="77777777" w:rsidTr="00282C98">
        <w:tc>
          <w:tcPr>
            <w:tcW w:w="6516" w:type="dxa"/>
          </w:tcPr>
          <w:p w14:paraId="1606777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1122D62C"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532C9499" w14:textId="77777777" w:rsidTr="00282C98">
        <w:tc>
          <w:tcPr>
            <w:tcW w:w="6516" w:type="dxa"/>
          </w:tcPr>
          <w:p w14:paraId="2563FC7D"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07DA0CE0"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704DA202" w14:textId="77777777" w:rsidR="00826526" w:rsidRPr="00826526" w:rsidRDefault="00826526" w:rsidP="005F3D1C">
      <w:pPr>
        <w:pStyle w:val="Kop2"/>
      </w:pPr>
      <w:bookmarkStart w:id="18" w:name="_Toc207204720"/>
      <w:r w:rsidRPr="00826526">
        <w:t>Kalenderjaar 3 – [jaartal]</w:t>
      </w:r>
      <w:bookmarkEnd w:id="18"/>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2CF7F9DC" w14:textId="77777777" w:rsidTr="005F3D1C">
        <w:tc>
          <w:tcPr>
            <w:tcW w:w="2121" w:type="dxa"/>
          </w:tcPr>
          <w:p w14:paraId="6D4D28F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4428E6A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7024FED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5652439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6B745106" w14:textId="77777777" w:rsidTr="005F3D1C">
        <w:tc>
          <w:tcPr>
            <w:tcW w:w="9060" w:type="dxa"/>
            <w:gridSpan w:val="4"/>
          </w:tcPr>
          <w:p w14:paraId="4039260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3.1: [naam actie 3.1]</w:t>
            </w:r>
          </w:p>
        </w:tc>
      </w:tr>
      <w:tr w:rsidR="00CF23B7" w:rsidRPr="00826526" w14:paraId="07CC5DCB" w14:textId="77777777" w:rsidTr="005F3D1C">
        <w:tc>
          <w:tcPr>
            <w:tcW w:w="2121" w:type="dxa"/>
          </w:tcPr>
          <w:p w14:paraId="685550C2"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2C080CCD"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4BDFE4A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753756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2F346E3" w14:textId="77777777" w:rsidTr="005F3D1C">
        <w:tc>
          <w:tcPr>
            <w:tcW w:w="2121" w:type="dxa"/>
          </w:tcPr>
          <w:p w14:paraId="4636F90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5FB876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D869E2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06D7A2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7557B13" w14:textId="77777777" w:rsidTr="005F3D1C">
        <w:tc>
          <w:tcPr>
            <w:tcW w:w="2121" w:type="dxa"/>
          </w:tcPr>
          <w:p w14:paraId="59F358D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7A3286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9521FD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E9CFAF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BDB8D24" w14:textId="77777777" w:rsidTr="005F3D1C">
        <w:tc>
          <w:tcPr>
            <w:tcW w:w="2121" w:type="dxa"/>
          </w:tcPr>
          <w:p w14:paraId="355F667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7EA9F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EF7A02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CC851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9A5A76C" w14:textId="77777777" w:rsidTr="005F3D1C">
        <w:tc>
          <w:tcPr>
            <w:tcW w:w="9060" w:type="dxa"/>
            <w:gridSpan w:val="4"/>
          </w:tcPr>
          <w:p w14:paraId="50C250E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3.2: [naam actie 3.2]</w:t>
            </w:r>
          </w:p>
        </w:tc>
      </w:tr>
      <w:tr w:rsidR="00CF23B7" w:rsidRPr="00826526" w14:paraId="1264E77D" w14:textId="77777777" w:rsidTr="005F3D1C">
        <w:tc>
          <w:tcPr>
            <w:tcW w:w="2121" w:type="dxa"/>
          </w:tcPr>
          <w:p w14:paraId="7314B25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C0AF18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AE1736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614434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D9B9819" w14:textId="77777777" w:rsidTr="005F3D1C">
        <w:tc>
          <w:tcPr>
            <w:tcW w:w="2121" w:type="dxa"/>
          </w:tcPr>
          <w:p w14:paraId="441155D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816F2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353610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0BD6A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99DED7" w14:textId="77777777" w:rsidTr="005F3D1C">
        <w:tc>
          <w:tcPr>
            <w:tcW w:w="2121" w:type="dxa"/>
          </w:tcPr>
          <w:p w14:paraId="1526C33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B1BB71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14B202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A1E5B1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66F9D1D" w14:textId="77777777" w:rsidTr="005F3D1C">
        <w:tc>
          <w:tcPr>
            <w:tcW w:w="2121" w:type="dxa"/>
          </w:tcPr>
          <w:p w14:paraId="1F06DB9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523D31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6667B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5A56DBC"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4A52B4F" w14:textId="77777777" w:rsidTr="005F3D1C">
        <w:tc>
          <w:tcPr>
            <w:tcW w:w="9060" w:type="dxa"/>
            <w:gridSpan w:val="4"/>
          </w:tcPr>
          <w:p w14:paraId="22EB36E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3.3: [naam actie 3.3]</w:t>
            </w:r>
          </w:p>
        </w:tc>
      </w:tr>
      <w:tr w:rsidR="00CF23B7" w:rsidRPr="00826526" w14:paraId="350FAB3A" w14:textId="77777777" w:rsidTr="005F3D1C">
        <w:tc>
          <w:tcPr>
            <w:tcW w:w="2121" w:type="dxa"/>
          </w:tcPr>
          <w:p w14:paraId="3F7B39C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565984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590EDE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404BE9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D16194B" w14:textId="77777777" w:rsidTr="005F3D1C">
        <w:tc>
          <w:tcPr>
            <w:tcW w:w="2121" w:type="dxa"/>
          </w:tcPr>
          <w:p w14:paraId="35288EC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FFA902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A783D6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1D82BD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9EB59C6" w14:textId="77777777" w:rsidTr="005F3D1C">
        <w:tc>
          <w:tcPr>
            <w:tcW w:w="2121" w:type="dxa"/>
          </w:tcPr>
          <w:p w14:paraId="23D50B6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F23D20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C3E0FD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3F1AF9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87BAC25" w14:textId="77777777" w:rsidTr="005F3D1C">
        <w:tc>
          <w:tcPr>
            <w:tcW w:w="2121" w:type="dxa"/>
          </w:tcPr>
          <w:p w14:paraId="54DFFA2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F8CF30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D5512B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3BCAE6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EBEF633" w14:textId="77777777" w:rsidTr="005F3D1C">
        <w:tc>
          <w:tcPr>
            <w:tcW w:w="9060" w:type="dxa"/>
            <w:gridSpan w:val="4"/>
          </w:tcPr>
          <w:p w14:paraId="0B87AB30"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3.4 [naam actie 3.4]</w:t>
            </w:r>
          </w:p>
        </w:tc>
      </w:tr>
      <w:tr w:rsidR="00CF23B7" w:rsidRPr="00826526" w14:paraId="0050E8F7" w14:textId="77777777" w:rsidTr="005F3D1C">
        <w:tc>
          <w:tcPr>
            <w:tcW w:w="2121" w:type="dxa"/>
          </w:tcPr>
          <w:p w14:paraId="2EF7F15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8F2AF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14AA9F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661C1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A1D945D" w14:textId="77777777" w:rsidTr="005F3D1C">
        <w:tc>
          <w:tcPr>
            <w:tcW w:w="2121" w:type="dxa"/>
          </w:tcPr>
          <w:p w14:paraId="3B06053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1025B9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280342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B5C971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7F24E43" w14:textId="77777777" w:rsidTr="005F3D1C">
        <w:tc>
          <w:tcPr>
            <w:tcW w:w="2121" w:type="dxa"/>
          </w:tcPr>
          <w:p w14:paraId="5BD1B56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72904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B8FA24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05069A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0B52C61" w14:textId="77777777" w:rsidTr="005F3D1C">
        <w:tc>
          <w:tcPr>
            <w:tcW w:w="2121" w:type="dxa"/>
          </w:tcPr>
          <w:p w14:paraId="05B1405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FD7DC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6CF1C0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272FF34"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B3EF39C" w14:textId="77777777" w:rsidTr="005F3D1C">
        <w:tc>
          <w:tcPr>
            <w:tcW w:w="9060" w:type="dxa"/>
            <w:gridSpan w:val="4"/>
          </w:tcPr>
          <w:p w14:paraId="217471D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3.5 [naam actie 3.5]</w:t>
            </w:r>
          </w:p>
        </w:tc>
      </w:tr>
      <w:tr w:rsidR="00CF23B7" w:rsidRPr="00826526" w14:paraId="051B17B0" w14:textId="77777777" w:rsidTr="005F3D1C">
        <w:tc>
          <w:tcPr>
            <w:tcW w:w="2121" w:type="dxa"/>
          </w:tcPr>
          <w:p w14:paraId="0914603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DBD09A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8294C4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3600135"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1C95695" w14:textId="77777777" w:rsidTr="005F3D1C">
        <w:tc>
          <w:tcPr>
            <w:tcW w:w="2121" w:type="dxa"/>
          </w:tcPr>
          <w:p w14:paraId="7B686EB6"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06C29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08727AB"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C09748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A5DD806" w14:textId="77777777" w:rsidTr="005F3D1C">
        <w:tc>
          <w:tcPr>
            <w:tcW w:w="2121" w:type="dxa"/>
          </w:tcPr>
          <w:p w14:paraId="540B861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9250DA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D88C66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3316E3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5057FD7" w14:textId="77777777" w:rsidTr="005F3D1C">
        <w:tc>
          <w:tcPr>
            <w:tcW w:w="2121" w:type="dxa"/>
          </w:tcPr>
          <w:p w14:paraId="1D351FD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128A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44F176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94206A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1993B11" w14:textId="77777777" w:rsidTr="005F3D1C">
        <w:tc>
          <w:tcPr>
            <w:tcW w:w="9060" w:type="dxa"/>
            <w:gridSpan w:val="4"/>
          </w:tcPr>
          <w:p w14:paraId="6F06593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3.6 [naam actie 3.6]</w:t>
            </w:r>
          </w:p>
        </w:tc>
      </w:tr>
      <w:tr w:rsidR="00CF23B7" w:rsidRPr="00826526" w14:paraId="6A6F4469" w14:textId="77777777" w:rsidTr="005F3D1C">
        <w:tc>
          <w:tcPr>
            <w:tcW w:w="2121" w:type="dxa"/>
          </w:tcPr>
          <w:p w14:paraId="4E7BDBE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0B0403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49CCEF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EBC575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330799B" w14:textId="77777777" w:rsidTr="005F3D1C">
        <w:tc>
          <w:tcPr>
            <w:tcW w:w="2121" w:type="dxa"/>
          </w:tcPr>
          <w:p w14:paraId="49A06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8BFA21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ABA8EB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202096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E6A093C" w14:textId="77777777" w:rsidTr="005F3D1C">
        <w:tc>
          <w:tcPr>
            <w:tcW w:w="2121" w:type="dxa"/>
          </w:tcPr>
          <w:p w14:paraId="55B6156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56133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CF89FC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9167A9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D605A33" w14:textId="77777777" w:rsidTr="005F3D1C">
        <w:tc>
          <w:tcPr>
            <w:tcW w:w="2121" w:type="dxa"/>
          </w:tcPr>
          <w:p w14:paraId="24F131D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411E64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DBC6EE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0F7CC2A"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0471226F"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3A3457B9" w14:textId="77777777" w:rsidTr="00282C98">
        <w:tc>
          <w:tcPr>
            <w:tcW w:w="6516" w:type="dxa"/>
          </w:tcPr>
          <w:p w14:paraId="0342AFE1"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3061FD04"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6C608121" w14:textId="77777777" w:rsidTr="00282C98">
        <w:tc>
          <w:tcPr>
            <w:tcW w:w="6516" w:type="dxa"/>
          </w:tcPr>
          <w:p w14:paraId="051639D0"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40B49FBA"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1B974E4C" w14:textId="77777777" w:rsidTr="00282C98">
        <w:tc>
          <w:tcPr>
            <w:tcW w:w="6516" w:type="dxa"/>
          </w:tcPr>
          <w:p w14:paraId="4D46B1AB"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2C1ACF81"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16A38990" w14:textId="77777777" w:rsidR="00826526" w:rsidRPr="00826526" w:rsidRDefault="00826526" w:rsidP="005F3D1C">
      <w:pPr>
        <w:pStyle w:val="Kop2"/>
      </w:pPr>
      <w:bookmarkStart w:id="19" w:name="_Toc207204721"/>
      <w:r w:rsidRPr="00826526">
        <w:lastRenderedPageBreak/>
        <w:t>Kalenderjaar 4 – [jaartal]</w:t>
      </w:r>
      <w:bookmarkEnd w:id="19"/>
    </w:p>
    <w:tbl>
      <w:tblPr>
        <w:tblStyle w:val="Tabelraster1"/>
        <w:tblW w:w="0" w:type="auto"/>
        <w:tblLook w:val="04A0" w:firstRow="1" w:lastRow="0" w:firstColumn="1" w:lastColumn="0" w:noHBand="0" w:noVBand="1"/>
      </w:tblPr>
      <w:tblGrid>
        <w:gridCol w:w="2121"/>
        <w:gridCol w:w="3259"/>
        <w:gridCol w:w="1843"/>
        <w:gridCol w:w="1837"/>
      </w:tblGrid>
      <w:tr w:rsidR="00CF23B7" w:rsidRPr="00826526" w14:paraId="09836AD3" w14:textId="77777777" w:rsidTr="005F3D1C">
        <w:tc>
          <w:tcPr>
            <w:tcW w:w="2121" w:type="dxa"/>
          </w:tcPr>
          <w:p w14:paraId="1AE1058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Beschrijving kostenpost</w:t>
            </w:r>
          </w:p>
        </w:tc>
        <w:tc>
          <w:tcPr>
            <w:tcW w:w="3259" w:type="dxa"/>
          </w:tcPr>
          <w:p w14:paraId="459D9F9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Berekening</w:t>
            </w:r>
          </w:p>
        </w:tc>
        <w:tc>
          <w:tcPr>
            <w:tcW w:w="1843" w:type="dxa"/>
          </w:tcPr>
          <w:p w14:paraId="4B009A1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Bedrag</w:t>
            </w:r>
          </w:p>
        </w:tc>
        <w:tc>
          <w:tcPr>
            <w:tcW w:w="1837" w:type="dxa"/>
          </w:tcPr>
          <w:p w14:paraId="7123E7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Financier</w:t>
            </w:r>
          </w:p>
        </w:tc>
      </w:tr>
      <w:tr w:rsidR="00CF23B7" w:rsidRPr="00826526" w14:paraId="204698FE" w14:textId="77777777" w:rsidTr="005F3D1C">
        <w:tc>
          <w:tcPr>
            <w:tcW w:w="9060" w:type="dxa"/>
            <w:gridSpan w:val="4"/>
          </w:tcPr>
          <w:p w14:paraId="11A5CA17"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4.1: [naam actie 4.1]</w:t>
            </w:r>
          </w:p>
        </w:tc>
      </w:tr>
      <w:tr w:rsidR="00CF23B7" w:rsidRPr="00826526" w14:paraId="35A7FAC6" w14:textId="77777777" w:rsidTr="005F3D1C">
        <w:tc>
          <w:tcPr>
            <w:tcW w:w="2121" w:type="dxa"/>
          </w:tcPr>
          <w:p w14:paraId="4F680A6F"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3259" w:type="dxa"/>
          </w:tcPr>
          <w:p w14:paraId="65652D12" w14:textId="77777777" w:rsidR="00826526" w:rsidRPr="00826526" w:rsidRDefault="00826526" w:rsidP="00826526">
            <w:pPr>
              <w:spacing w:before="0" w:line="240" w:lineRule="auto"/>
              <w:rPr>
                <w:rFonts w:eastAsia="Times New Roman" w:cs="Arial"/>
                <w:i/>
                <w:iCs/>
                <w:kern w:val="0"/>
                <w:szCs w:val="20"/>
                <w:lang w:eastAsia="nl-NL"/>
                <w14:ligatures w14:val="none"/>
              </w:rPr>
            </w:pPr>
          </w:p>
        </w:tc>
        <w:tc>
          <w:tcPr>
            <w:tcW w:w="1843" w:type="dxa"/>
          </w:tcPr>
          <w:p w14:paraId="757F093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5908E1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6E6CE9C" w14:textId="77777777" w:rsidTr="005F3D1C">
        <w:tc>
          <w:tcPr>
            <w:tcW w:w="2121" w:type="dxa"/>
          </w:tcPr>
          <w:p w14:paraId="084C3F6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029BC4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C287916"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7BA088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AE915B" w14:textId="77777777" w:rsidTr="005F3D1C">
        <w:tc>
          <w:tcPr>
            <w:tcW w:w="2121" w:type="dxa"/>
          </w:tcPr>
          <w:p w14:paraId="5F90F1C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698B84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BE2A3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0A9730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A84F106" w14:textId="77777777" w:rsidTr="005F3D1C">
        <w:tc>
          <w:tcPr>
            <w:tcW w:w="2121" w:type="dxa"/>
          </w:tcPr>
          <w:p w14:paraId="670B4AA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73B6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C0EAEC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A5358D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A9ACAF" w14:textId="77777777" w:rsidTr="005F3D1C">
        <w:tc>
          <w:tcPr>
            <w:tcW w:w="9060" w:type="dxa"/>
            <w:gridSpan w:val="4"/>
          </w:tcPr>
          <w:p w14:paraId="691F4BB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4.2: [naam actie 4.2]</w:t>
            </w:r>
          </w:p>
        </w:tc>
      </w:tr>
      <w:tr w:rsidR="00CF23B7" w:rsidRPr="00826526" w14:paraId="31ADDB1C" w14:textId="77777777" w:rsidTr="005F3D1C">
        <w:tc>
          <w:tcPr>
            <w:tcW w:w="2121" w:type="dxa"/>
          </w:tcPr>
          <w:p w14:paraId="3852AEA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703514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3550E582"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817D39"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FAB5DAD" w14:textId="77777777" w:rsidTr="005F3D1C">
        <w:tc>
          <w:tcPr>
            <w:tcW w:w="2121" w:type="dxa"/>
          </w:tcPr>
          <w:p w14:paraId="75BB8E1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7482A0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680540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424B7C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D766B73" w14:textId="77777777" w:rsidTr="005F3D1C">
        <w:tc>
          <w:tcPr>
            <w:tcW w:w="2121" w:type="dxa"/>
          </w:tcPr>
          <w:p w14:paraId="1C35B6E0"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3B580F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521A2E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6726416"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6C96FD28" w14:textId="77777777" w:rsidTr="005F3D1C">
        <w:tc>
          <w:tcPr>
            <w:tcW w:w="2121" w:type="dxa"/>
          </w:tcPr>
          <w:p w14:paraId="1304CAE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9E80B1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5FEDDD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6D90F1B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FFF35B8" w14:textId="77777777" w:rsidTr="005F3D1C">
        <w:tc>
          <w:tcPr>
            <w:tcW w:w="9060" w:type="dxa"/>
            <w:gridSpan w:val="4"/>
          </w:tcPr>
          <w:p w14:paraId="777AE063"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4.3: [naam actie 4.3]</w:t>
            </w:r>
          </w:p>
        </w:tc>
      </w:tr>
      <w:tr w:rsidR="00CF23B7" w:rsidRPr="00826526" w14:paraId="18DDF4BF" w14:textId="77777777" w:rsidTr="005F3D1C">
        <w:tc>
          <w:tcPr>
            <w:tcW w:w="2121" w:type="dxa"/>
          </w:tcPr>
          <w:p w14:paraId="3CBCA22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2BA5382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C686B1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CE218C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BEB09E9" w14:textId="77777777" w:rsidTr="005F3D1C">
        <w:tc>
          <w:tcPr>
            <w:tcW w:w="2121" w:type="dxa"/>
          </w:tcPr>
          <w:p w14:paraId="1603046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0CCD968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615679A"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E346A9E"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07897124" w14:textId="77777777" w:rsidTr="005F3D1C">
        <w:tc>
          <w:tcPr>
            <w:tcW w:w="2121" w:type="dxa"/>
          </w:tcPr>
          <w:p w14:paraId="02E819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D2D8FDD"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77F4C3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3FC77B8"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4147220" w14:textId="77777777" w:rsidTr="005F3D1C">
        <w:tc>
          <w:tcPr>
            <w:tcW w:w="2121" w:type="dxa"/>
          </w:tcPr>
          <w:p w14:paraId="3EC6146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00947D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F17266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062928F2"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CE62FD1" w14:textId="77777777" w:rsidTr="005F3D1C">
        <w:tc>
          <w:tcPr>
            <w:tcW w:w="9060" w:type="dxa"/>
            <w:gridSpan w:val="4"/>
          </w:tcPr>
          <w:p w14:paraId="4F6B27E4" w14:textId="77777777" w:rsidR="00826526" w:rsidRPr="00826526" w:rsidRDefault="00826526" w:rsidP="00826526">
            <w:pPr>
              <w:spacing w:before="0" w:line="240" w:lineRule="auto"/>
              <w:rPr>
                <w:rFonts w:eastAsia="Times New Roman" w:cs="Arial"/>
                <w:b/>
                <w:bCs/>
                <w:kern w:val="0"/>
                <w:szCs w:val="20"/>
                <w:lang w:eastAsia="nl-NL"/>
                <w14:ligatures w14:val="none"/>
              </w:rPr>
            </w:pPr>
            <w:r w:rsidRPr="00826526">
              <w:rPr>
                <w:rFonts w:eastAsia="Times New Roman" w:cs="Arial"/>
                <w:b/>
                <w:bCs/>
                <w:kern w:val="0"/>
                <w:szCs w:val="20"/>
                <w:lang w:eastAsia="nl-NL"/>
                <w14:ligatures w14:val="none"/>
              </w:rPr>
              <w:t>Actie 4.4 [naam actie 4.4]</w:t>
            </w:r>
          </w:p>
        </w:tc>
      </w:tr>
      <w:tr w:rsidR="00CF23B7" w:rsidRPr="00826526" w14:paraId="4B7E3020" w14:textId="77777777" w:rsidTr="005F3D1C">
        <w:tc>
          <w:tcPr>
            <w:tcW w:w="2121" w:type="dxa"/>
          </w:tcPr>
          <w:p w14:paraId="05C5448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BE30CE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50736258"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590B50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F3ADAFC" w14:textId="77777777" w:rsidTr="005F3D1C">
        <w:tc>
          <w:tcPr>
            <w:tcW w:w="2121" w:type="dxa"/>
          </w:tcPr>
          <w:p w14:paraId="4309204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027354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B33D291"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E21BC1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E4C7C3D" w14:textId="77777777" w:rsidTr="005F3D1C">
        <w:tc>
          <w:tcPr>
            <w:tcW w:w="2121" w:type="dxa"/>
          </w:tcPr>
          <w:p w14:paraId="1FEFDAB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4FA5E71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2A9FEE1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47DEF2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51CC4C01" w14:textId="77777777" w:rsidTr="005F3D1C">
        <w:tc>
          <w:tcPr>
            <w:tcW w:w="2121" w:type="dxa"/>
          </w:tcPr>
          <w:p w14:paraId="57471E8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E6B104F"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C5D9CC9"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3E54AF0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07EEF7A" w14:textId="77777777" w:rsidTr="005F3D1C">
        <w:tc>
          <w:tcPr>
            <w:tcW w:w="9060" w:type="dxa"/>
            <w:gridSpan w:val="4"/>
          </w:tcPr>
          <w:p w14:paraId="258CAABE"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4.5 [naam actie 4.5]</w:t>
            </w:r>
          </w:p>
        </w:tc>
      </w:tr>
      <w:tr w:rsidR="00CF23B7" w:rsidRPr="00826526" w14:paraId="72362749" w14:textId="77777777" w:rsidTr="005F3D1C">
        <w:tc>
          <w:tcPr>
            <w:tcW w:w="2121" w:type="dxa"/>
          </w:tcPr>
          <w:p w14:paraId="40B5D47E"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AA5AFF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15BF6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01574FF"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46B2226B" w14:textId="77777777" w:rsidTr="005F3D1C">
        <w:tc>
          <w:tcPr>
            <w:tcW w:w="2121" w:type="dxa"/>
          </w:tcPr>
          <w:p w14:paraId="228E14C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FBF05E8"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1E526E4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B5E2B5B"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13D16DCC" w14:textId="77777777" w:rsidTr="005F3D1C">
        <w:tc>
          <w:tcPr>
            <w:tcW w:w="2121" w:type="dxa"/>
          </w:tcPr>
          <w:p w14:paraId="3ADF2CFA"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1ECD3EF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2F4B8BC"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415FD093"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92F4DB6" w14:textId="77777777" w:rsidTr="005F3D1C">
        <w:tc>
          <w:tcPr>
            <w:tcW w:w="2121" w:type="dxa"/>
          </w:tcPr>
          <w:p w14:paraId="646DEF24"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687C3595"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0020787D"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8BB0157"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2E676E33" w14:textId="77777777" w:rsidTr="005F3D1C">
        <w:tc>
          <w:tcPr>
            <w:tcW w:w="9060" w:type="dxa"/>
            <w:gridSpan w:val="4"/>
          </w:tcPr>
          <w:p w14:paraId="66C4FE94"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b/>
                <w:bCs/>
                <w:kern w:val="0"/>
                <w:szCs w:val="20"/>
                <w:lang w:eastAsia="nl-NL"/>
                <w14:ligatures w14:val="none"/>
              </w:rPr>
              <w:t>Actie 4.6 [naam actie 4.6]</w:t>
            </w:r>
          </w:p>
        </w:tc>
      </w:tr>
      <w:tr w:rsidR="00CF23B7" w:rsidRPr="00826526" w14:paraId="501A51CD" w14:textId="77777777" w:rsidTr="005F3D1C">
        <w:tc>
          <w:tcPr>
            <w:tcW w:w="2121" w:type="dxa"/>
          </w:tcPr>
          <w:p w14:paraId="50FB6CB9"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886D90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48401FD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5F11FCC1"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0F47E28" w14:textId="77777777" w:rsidTr="005F3D1C">
        <w:tc>
          <w:tcPr>
            <w:tcW w:w="2121" w:type="dxa"/>
          </w:tcPr>
          <w:p w14:paraId="1CC10F93"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357F35AC"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C3AD4F5"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2808B42A"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30625E92" w14:textId="77777777" w:rsidTr="005F3D1C">
        <w:tc>
          <w:tcPr>
            <w:tcW w:w="2121" w:type="dxa"/>
          </w:tcPr>
          <w:p w14:paraId="6E98A8A2"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718A4277"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024B38F"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7B09572D" w14:textId="77777777" w:rsidR="00826526" w:rsidRPr="00826526" w:rsidRDefault="00826526" w:rsidP="00826526">
            <w:pPr>
              <w:spacing w:before="0" w:line="240" w:lineRule="auto"/>
              <w:rPr>
                <w:rFonts w:eastAsia="Times New Roman" w:cs="Arial"/>
                <w:kern w:val="0"/>
                <w:szCs w:val="20"/>
                <w:lang w:eastAsia="nl-NL"/>
                <w14:ligatures w14:val="none"/>
              </w:rPr>
            </w:pPr>
          </w:p>
        </w:tc>
      </w:tr>
      <w:tr w:rsidR="00CF23B7" w:rsidRPr="00826526" w14:paraId="7FC5EB45" w14:textId="77777777" w:rsidTr="005F3D1C">
        <w:tc>
          <w:tcPr>
            <w:tcW w:w="2121" w:type="dxa"/>
          </w:tcPr>
          <w:p w14:paraId="48D2DF3B"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3259" w:type="dxa"/>
          </w:tcPr>
          <w:p w14:paraId="5CCAAC41" w14:textId="77777777" w:rsidR="00826526" w:rsidRPr="00826526" w:rsidRDefault="00826526" w:rsidP="00826526">
            <w:pPr>
              <w:spacing w:before="0" w:line="240" w:lineRule="auto"/>
              <w:rPr>
                <w:rFonts w:eastAsia="Times New Roman" w:cs="Arial"/>
                <w:kern w:val="0"/>
                <w:szCs w:val="20"/>
                <w:lang w:eastAsia="nl-NL"/>
                <w14:ligatures w14:val="none"/>
              </w:rPr>
            </w:pPr>
          </w:p>
        </w:tc>
        <w:tc>
          <w:tcPr>
            <w:tcW w:w="1843" w:type="dxa"/>
          </w:tcPr>
          <w:p w14:paraId="663F20F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w:t>
            </w:r>
          </w:p>
        </w:tc>
        <w:tc>
          <w:tcPr>
            <w:tcW w:w="1837" w:type="dxa"/>
          </w:tcPr>
          <w:p w14:paraId="1EDF8389" w14:textId="77777777" w:rsidR="00826526" w:rsidRPr="00826526" w:rsidRDefault="00826526" w:rsidP="00826526">
            <w:pPr>
              <w:spacing w:before="0" w:line="240" w:lineRule="auto"/>
              <w:rPr>
                <w:rFonts w:eastAsia="Times New Roman" w:cs="Arial"/>
                <w:kern w:val="0"/>
                <w:szCs w:val="20"/>
                <w:lang w:eastAsia="nl-NL"/>
                <w14:ligatures w14:val="none"/>
              </w:rPr>
            </w:pPr>
          </w:p>
        </w:tc>
      </w:tr>
    </w:tbl>
    <w:p w14:paraId="66DFA15D" w14:textId="77777777" w:rsidR="00826526" w:rsidRPr="00826526" w:rsidRDefault="00826526" w:rsidP="00826526">
      <w:pPr>
        <w:spacing w:before="0" w:line="240" w:lineRule="auto"/>
        <w:rPr>
          <w:rFonts w:eastAsia="Calibri" w:cs="Arial"/>
          <w:szCs w:val="20"/>
        </w:rPr>
      </w:pPr>
    </w:p>
    <w:tbl>
      <w:tblPr>
        <w:tblStyle w:val="Tabelraster1"/>
        <w:tblW w:w="0" w:type="auto"/>
        <w:tblLook w:val="04A0" w:firstRow="1" w:lastRow="0" w:firstColumn="1" w:lastColumn="0" w:noHBand="0" w:noVBand="1"/>
      </w:tblPr>
      <w:tblGrid>
        <w:gridCol w:w="6514"/>
        <w:gridCol w:w="2546"/>
      </w:tblGrid>
      <w:tr w:rsidR="00CF23B7" w:rsidRPr="00826526" w14:paraId="7DA54A5F" w14:textId="77777777" w:rsidTr="00282C98">
        <w:tc>
          <w:tcPr>
            <w:tcW w:w="6516" w:type="dxa"/>
          </w:tcPr>
          <w:p w14:paraId="2C3E4AD2"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 voor kalenderjaar [jaartal]</w:t>
            </w:r>
          </w:p>
        </w:tc>
        <w:tc>
          <w:tcPr>
            <w:tcW w:w="2546" w:type="dxa"/>
          </w:tcPr>
          <w:p w14:paraId="6CC9328D"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7448C3A6" w14:textId="77777777" w:rsidTr="00282C98">
        <w:tc>
          <w:tcPr>
            <w:tcW w:w="6516" w:type="dxa"/>
          </w:tcPr>
          <w:p w14:paraId="49232828"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 in kalenderjaar [jaartal]</w:t>
            </w:r>
          </w:p>
        </w:tc>
        <w:tc>
          <w:tcPr>
            <w:tcW w:w="2546" w:type="dxa"/>
          </w:tcPr>
          <w:p w14:paraId="64C853E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5DC86DDF" w14:textId="77777777" w:rsidTr="00282C98">
        <w:tc>
          <w:tcPr>
            <w:tcW w:w="6516" w:type="dxa"/>
          </w:tcPr>
          <w:p w14:paraId="2686B09E"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 voor kalenderjaar [jaartal]</w:t>
            </w:r>
          </w:p>
        </w:tc>
        <w:tc>
          <w:tcPr>
            <w:tcW w:w="2546" w:type="dxa"/>
          </w:tcPr>
          <w:p w14:paraId="183253E0"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4AE45816" w14:textId="77777777" w:rsidR="00826526" w:rsidRPr="00826526" w:rsidRDefault="00826526" w:rsidP="005F3D1C">
      <w:pPr>
        <w:pStyle w:val="Kop2"/>
      </w:pPr>
      <w:bookmarkStart w:id="20" w:name="_Toc207204722"/>
      <w:r w:rsidRPr="00826526">
        <w:t>Totale kosten – [eerste kalenderjaar] t.e.m. [laatste kalenderjaar]</w:t>
      </w:r>
      <w:bookmarkEnd w:id="20"/>
    </w:p>
    <w:tbl>
      <w:tblPr>
        <w:tblStyle w:val="Tabelraster1"/>
        <w:tblW w:w="0" w:type="auto"/>
        <w:tblLook w:val="04A0" w:firstRow="1" w:lastRow="0" w:firstColumn="1" w:lastColumn="0" w:noHBand="0" w:noVBand="1"/>
      </w:tblPr>
      <w:tblGrid>
        <w:gridCol w:w="6514"/>
        <w:gridCol w:w="2546"/>
      </w:tblGrid>
      <w:tr w:rsidR="00CF23B7" w:rsidRPr="00826526" w14:paraId="2A10F44D" w14:textId="77777777" w:rsidTr="005F3D1C">
        <w:tc>
          <w:tcPr>
            <w:tcW w:w="6514" w:type="dxa"/>
          </w:tcPr>
          <w:p w14:paraId="35141C55"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kosten</w:t>
            </w:r>
          </w:p>
        </w:tc>
        <w:tc>
          <w:tcPr>
            <w:tcW w:w="2546" w:type="dxa"/>
          </w:tcPr>
          <w:p w14:paraId="5F8FC8A3"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7AACC510" w14:textId="77777777" w:rsidTr="005F3D1C">
        <w:tc>
          <w:tcPr>
            <w:tcW w:w="6514" w:type="dxa"/>
          </w:tcPr>
          <w:p w14:paraId="6778F4B4"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bijdrage van eigen instelling</w:t>
            </w:r>
          </w:p>
        </w:tc>
        <w:tc>
          <w:tcPr>
            <w:tcW w:w="2546" w:type="dxa"/>
          </w:tcPr>
          <w:p w14:paraId="26508937"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r w:rsidR="00CF23B7" w:rsidRPr="00826526" w14:paraId="0BAB2B4D" w14:textId="77777777" w:rsidTr="005F3D1C">
        <w:tc>
          <w:tcPr>
            <w:tcW w:w="6514" w:type="dxa"/>
          </w:tcPr>
          <w:p w14:paraId="5110FEF5"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Totale aangevraagde bijdrage Taalunie</w:t>
            </w:r>
          </w:p>
        </w:tc>
        <w:tc>
          <w:tcPr>
            <w:tcW w:w="2546" w:type="dxa"/>
          </w:tcPr>
          <w:p w14:paraId="1411D87F" w14:textId="77777777" w:rsidR="00826526" w:rsidRPr="00826526" w:rsidRDefault="00826526" w:rsidP="00826526">
            <w:pPr>
              <w:spacing w:before="0" w:line="240" w:lineRule="auto"/>
              <w:rPr>
                <w:rFonts w:eastAsia="Calibri" w:cs="Arial"/>
                <w:b/>
                <w:bCs/>
                <w:szCs w:val="20"/>
              </w:rPr>
            </w:pPr>
            <w:r w:rsidRPr="00826526">
              <w:rPr>
                <w:rFonts w:eastAsia="Calibri" w:cs="Arial"/>
                <w:b/>
                <w:bCs/>
                <w:szCs w:val="20"/>
              </w:rPr>
              <w:t>€ [bedrag]</w:t>
            </w:r>
          </w:p>
        </w:tc>
      </w:tr>
    </w:tbl>
    <w:p w14:paraId="40A8CE10" w14:textId="77777777" w:rsidR="00826526" w:rsidRPr="00826526" w:rsidRDefault="00826526" w:rsidP="005F3D1C">
      <w:pPr>
        <w:pStyle w:val="Kop1"/>
      </w:pPr>
      <w:bookmarkStart w:id="21" w:name="_Toc207204723"/>
      <w:r w:rsidRPr="00826526">
        <w:lastRenderedPageBreak/>
        <w:t>[</w:t>
      </w:r>
      <w:proofErr w:type="spellStart"/>
      <w:r w:rsidRPr="00826526">
        <w:t>optioneel</w:t>
      </w:r>
      <w:proofErr w:type="spellEnd"/>
      <w:r w:rsidRPr="00826526">
        <w:t xml:space="preserve">] </w:t>
      </w:r>
      <w:proofErr w:type="spellStart"/>
      <w:r w:rsidRPr="00826526">
        <w:t>Aanvullende</w:t>
      </w:r>
      <w:proofErr w:type="spellEnd"/>
      <w:r w:rsidRPr="00826526">
        <w:t xml:space="preserve"> </w:t>
      </w:r>
      <w:proofErr w:type="spellStart"/>
      <w:r w:rsidRPr="00826526">
        <w:t>informatie</w:t>
      </w:r>
      <w:bookmarkEnd w:id="21"/>
      <w:proofErr w:type="spellEnd"/>
    </w:p>
    <w:p w14:paraId="26F61248" w14:textId="77777777" w:rsidR="00826526" w:rsidRPr="00826526" w:rsidRDefault="00826526" w:rsidP="00826526">
      <w:pPr>
        <w:spacing w:before="0" w:line="240" w:lineRule="auto"/>
        <w:rPr>
          <w:rFonts w:eastAsia="Calibri" w:cs="Arial"/>
          <w:color w:val="808080"/>
          <w:szCs w:val="20"/>
        </w:rPr>
      </w:pPr>
      <w:proofErr w:type="gramStart"/>
      <w:r w:rsidRPr="00826526">
        <w:rPr>
          <w:rFonts w:eastAsia="Calibri" w:cs="Arial"/>
          <w:color w:val="808080"/>
          <w:szCs w:val="20"/>
        </w:rPr>
        <w:t>Indien</w:t>
      </w:r>
      <w:proofErr w:type="gramEnd"/>
      <w:r w:rsidRPr="00826526">
        <w:rPr>
          <w:rFonts w:eastAsia="Calibri" w:cs="Arial"/>
          <w:color w:val="808080"/>
          <w:szCs w:val="20"/>
        </w:rPr>
        <w:t xml:space="preserve"> u aanvullende informatie wilt toevoegen die…</w:t>
      </w:r>
    </w:p>
    <w:p w14:paraId="49281F29" w14:textId="77777777" w:rsidR="00826526" w:rsidRPr="00826526" w:rsidRDefault="00826526" w:rsidP="004E3125">
      <w:pPr>
        <w:numPr>
          <w:ilvl w:val="0"/>
          <w:numId w:val="24"/>
        </w:numPr>
        <w:spacing w:before="0" w:line="240" w:lineRule="auto"/>
        <w:contextualSpacing/>
        <w:rPr>
          <w:rFonts w:eastAsia="Calibri" w:cs="Arial"/>
          <w:color w:val="808080"/>
          <w:szCs w:val="20"/>
        </w:rPr>
      </w:pPr>
      <w:r w:rsidRPr="00826526">
        <w:rPr>
          <w:rFonts w:eastAsia="Calibri" w:cs="Arial"/>
          <w:color w:val="808080"/>
          <w:szCs w:val="20"/>
        </w:rPr>
        <w:t>een relevante meerwaarde biedt voor het aanvraagdossier, en</w:t>
      </w:r>
    </w:p>
    <w:p w14:paraId="23403AEB" w14:textId="77777777" w:rsidR="00826526" w:rsidRPr="00826526" w:rsidRDefault="00826526" w:rsidP="004E3125">
      <w:pPr>
        <w:numPr>
          <w:ilvl w:val="0"/>
          <w:numId w:val="24"/>
        </w:numPr>
        <w:spacing w:before="0" w:line="240" w:lineRule="auto"/>
        <w:contextualSpacing/>
        <w:rPr>
          <w:rFonts w:eastAsia="Calibri" w:cs="Arial"/>
          <w:color w:val="808080"/>
          <w:szCs w:val="20"/>
        </w:rPr>
      </w:pPr>
      <w:r w:rsidRPr="00826526">
        <w:rPr>
          <w:rFonts w:eastAsia="Calibri" w:cs="Arial"/>
          <w:color w:val="808080"/>
          <w:szCs w:val="20"/>
        </w:rPr>
        <w:t>niet ondergebracht kan worden in de voorgaande hoofdstukken,</w:t>
      </w:r>
    </w:p>
    <w:p w14:paraId="722106BC" w14:textId="53A48D49" w:rsidR="00826526" w:rsidRPr="00826526" w:rsidRDefault="00826526" w:rsidP="00826526">
      <w:pPr>
        <w:spacing w:before="0" w:line="240" w:lineRule="auto"/>
        <w:rPr>
          <w:rFonts w:eastAsia="Calibri" w:cs="Arial"/>
          <w:color w:val="808080"/>
          <w:szCs w:val="20"/>
        </w:rPr>
      </w:pPr>
      <w:r w:rsidRPr="00826526">
        <w:rPr>
          <w:rFonts w:eastAsia="Calibri" w:cs="Arial"/>
          <w:color w:val="808080"/>
          <w:szCs w:val="20"/>
        </w:rPr>
        <w:t>k</w:t>
      </w:r>
      <w:r w:rsidR="000722D7">
        <w:rPr>
          <w:rFonts w:eastAsia="Calibri" w:cs="Arial"/>
          <w:color w:val="808080"/>
          <w:szCs w:val="20"/>
        </w:rPr>
        <w:t>unt</w:t>
      </w:r>
      <w:r w:rsidRPr="00826526">
        <w:rPr>
          <w:rFonts w:eastAsia="Calibri" w:cs="Arial"/>
          <w:color w:val="808080"/>
          <w:szCs w:val="20"/>
        </w:rPr>
        <w:t xml:space="preserve"> u die hier vrijblijvend invoegen. </w:t>
      </w:r>
    </w:p>
    <w:p w14:paraId="780C516E" w14:textId="77777777" w:rsidR="00826526" w:rsidRPr="00826526" w:rsidRDefault="00826526" w:rsidP="00826526">
      <w:pPr>
        <w:spacing w:before="0" w:line="240" w:lineRule="auto"/>
        <w:rPr>
          <w:rFonts w:eastAsia="Calibri" w:cs="Arial"/>
          <w:color w:val="808080"/>
          <w:szCs w:val="20"/>
        </w:rPr>
      </w:pPr>
    </w:p>
    <w:p w14:paraId="0B9CE1D3" w14:textId="77777777" w:rsidR="00826526" w:rsidRPr="00826526" w:rsidRDefault="00826526" w:rsidP="00826526">
      <w:pPr>
        <w:spacing w:before="0" w:line="240" w:lineRule="auto"/>
        <w:rPr>
          <w:rFonts w:eastAsia="Calibri" w:cs="Arial"/>
          <w:color w:val="808080"/>
          <w:szCs w:val="20"/>
        </w:rPr>
      </w:pPr>
      <w:proofErr w:type="gramStart"/>
      <w:r w:rsidRPr="00826526">
        <w:rPr>
          <w:rFonts w:eastAsia="Calibri" w:cs="Arial"/>
          <w:color w:val="808080"/>
          <w:szCs w:val="20"/>
        </w:rPr>
        <w:t>Indien</w:t>
      </w:r>
      <w:proofErr w:type="gramEnd"/>
      <w:r w:rsidRPr="00826526">
        <w:rPr>
          <w:rFonts w:eastAsia="Calibri" w:cs="Arial"/>
          <w:color w:val="808080"/>
          <w:szCs w:val="20"/>
        </w:rPr>
        <w:t xml:space="preserve"> niet: gelieve dit hoofdstuk te verwijderen.</w:t>
      </w:r>
    </w:p>
    <w:p w14:paraId="364A6C2C" w14:textId="77777777" w:rsidR="00370855" w:rsidRDefault="00370855">
      <w:pPr>
        <w:spacing w:before="0" w:after="160" w:line="259" w:lineRule="auto"/>
        <w:rPr>
          <w:rFonts w:eastAsiaTheme="majorEastAsia" w:cs="Times New Roman (Headings CS)"/>
          <w:b/>
          <w:color w:val="0D7C96"/>
          <w:sz w:val="48"/>
          <w:szCs w:val="56"/>
          <w:lang w:val="en-US"/>
        </w:rPr>
      </w:pPr>
      <w:bookmarkStart w:id="22" w:name="_Toc207204724"/>
      <w:r>
        <w:br w:type="page"/>
      </w:r>
    </w:p>
    <w:p w14:paraId="1C900EAE" w14:textId="391D5B75" w:rsidR="00826526" w:rsidRPr="00826526" w:rsidRDefault="00826526" w:rsidP="00CF23B7">
      <w:pPr>
        <w:pStyle w:val="Kop1"/>
      </w:pPr>
      <w:proofErr w:type="spellStart"/>
      <w:r w:rsidRPr="00826526">
        <w:lastRenderedPageBreak/>
        <w:t>Bijlagen</w:t>
      </w:r>
      <w:bookmarkEnd w:id="22"/>
      <w:proofErr w:type="spellEnd"/>
    </w:p>
    <w:p w14:paraId="5D8FF76F" w14:textId="77777777" w:rsidR="00826526" w:rsidRPr="00826526" w:rsidRDefault="00826526" w:rsidP="00CF23B7">
      <w:pPr>
        <w:pStyle w:val="Hoofd2"/>
        <w:rPr>
          <w:lang w:eastAsia="nl-NL"/>
        </w:rPr>
      </w:pPr>
      <w:bookmarkStart w:id="23" w:name="_Toc207204725"/>
      <w:r w:rsidRPr="00826526">
        <w:rPr>
          <w:lang w:eastAsia="nl-NL"/>
        </w:rPr>
        <w:t>Overzicht van de bijlagen</w:t>
      </w:r>
      <w:bookmarkEnd w:id="23"/>
    </w:p>
    <w:p w14:paraId="77144F70" w14:textId="77777777" w:rsidR="00826526" w:rsidRPr="00826526" w:rsidRDefault="00826526" w:rsidP="00826526">
      <w:pPr>
        <w:spacing w:before="0" w:line="240" w:lineRule="auto"/>
        <w:rPr>
          <w:rFonts w:eastAsia="Times New Roman" w:cs="Arial"/>
          <w:kern w:val="0"/>
          <w:szCs w:val="20"/>
          <w:lang w:eastAsia="nl-NL"/>
          <w14:ligatures w14:val="none"/>
        </w:rPr>
      </w:pPr>
      <w:r w:rsidRPr="00826526">
        <w:rPr>
          <w:rFonts w:eastAsia="Times New Roman" w:cs="Arial"/>
          <w:kern w:val="0"/>
          <w:szCs w:val="20"/>
          <w:lang w:eastAsia="nl-NL"/>
          <w14:ligatures w14:val="none"/>
        </w:rPr>
        <w:t xml:space="preserve">Bijlage 1 </w:t>
      </w:r>
      <w:r w:rsidRPr="00826526">
        <w:rPr>
          <w:rFonts w:eastAsia="Times New Roman" w:cs="Arial"/>
          <w:kern w:val="0"/>
          <w:szCs w:val="20"/>
          <w:lang w:eastAsia="nl-NL"/>
          <w14:ligatures w14:val="none"/>
        </w:rPr>
        <w:tab/>
        <w:t>– Curricula vitae van de aanvrager(s)</w:t>
      </w:r>
    </w:p>
    <w:p w14:paraId="4CE1E36D" w14:textId="1475740B" w:rsidR="00826526" w:rsidRPr="00826526" w:rsidRDefault="00826526" w:rsidP="00826526">
      <w:pPr>
        <w:spacing w:before="0" w:line="240" w:lineRule="auto"/>
        <w:rPr>
          <w:rFonts w:eastAsia="Calibri" w:cs="Arial"/>
          <w:color w:val="auto"/>
          <w:sz w:val="24"/>
          <w:szCs w:val="24"/>
        </w:rPr>
      </w:pPr>
      <w:r w:rsidRPr="00826526">
        <w:rPr>
          <w:rFonts w:eastAsia="Times New Roman" w:cs="Arial"/>
          <w:kern w:val="0"/>
          <w:szCs w:val="20"/>
          <w:lang w:eastAsia="nl-NL"/>
          <w14:ligatures w14:val="none"/>
        </w:rPr>
        <w:t xml:space="preserve">Bijlage </w:t>
      </w:r>
      <w:r w:rsidR="00276C0D">
        <w:rPr>
          <w:rFonts w:eastAsia="Times New Roman" w:cs="Arial"/>
          <w:kern w:val="0"/>
          <w:szCs w:val="20"/>
          <w:lang w:eastAsia="nl-NL"/>
          <w14:ligatures w14:val="none"/>
        </w:rPr>
        <w:t>2</w:t>
      </w:r>
      <w:r w:rsidRPr="00826526">
        <w:rPr>
          <w:rFonts w:eastAsia="Times New Roman" w:cs="Arial"/>
          <w:kern w:val="0"/>
          <w:szCs w:val="20"/>
          <w:lang w:eastAsia="nl-NL"/>
          <w14:ligatures w14:val="none"/>
        </w:rPr>
        <w:tab/>
        <w:t xml:space="preserve">– Begroting </w:t>
      </w:r>
      <w:r w:rsidRPr="00826526">
        <w:rPr>
          <w:rFonts w:eastAsia="Times New Roman" w:cs="Arial"/>
          <w:color w:val="808080"/>
          <w:kern w:val="0"/>
          <w:szCs w:val="20"/>
          <w:lang w:eastAsia="nl-NL"/>
          <w14:ligatures w14:val="none"/>
        </w:rPr>
        <w:t xml:space="preserve">(alleen </w:t>
      </w:r>
      <w:proofErr w:type="gramStart"/>
      <w:r w:rsidRPr="00826526">
        <w:rPr>
          <w:rFonts w:eastAsia="Times New Roman" w:cs="Arial"/>
          <w:color w:val="808080"/>
          <w:kern w:val="0"/>
          <w:szCs w:val="20"/>
          <w:lang w:eastAsia="nl-NL"/>
          <w14:ligatures w14:val="none"/>
        </w:rPr>
        <w:t>indien</w:t>
      </w:r>
      <w:proofErr w:type="gramEnd"/>
      <w:r w:rsidRPr="00826526">
        <w:rPr>
          <w:rFonts w:eastAsia="Times New Roman" w:cs="Arial"/>
          <w:color w:val="808080"/>
          <w:kern w:val="0"/>
          <w:szCs w:val="20"/>
          <w:lang w:eastAsia="nl-NL"/>
          <w14:ligatures w14:val="none"/>
        </w:rPr>
        <w:t xml:space="preserve"> die niet in hoofdstuk 5 werd opgesteld)</w:t>
      </w:r>
    </w:p>
    <w:p w14:paraId="10DEA11F" w14:textId="77777777" w:rsidR="00826526" w:rsidRPr="00826526" w:rsidRDefault="00826526" w:rsidP="00CF23B7">
      <w:pPr>
        <w:pStyle w:val="Kop2"/>
      </w:pPr>
      <w:bookmarkStart w:id="24" w:name="_Toc207204726"/>
      <w:r w:rsidRPr="00826526">
        <w:t>Bijlage 1</w:t>
      </w:r>
      <w:bookmarkEnd w:id="24"/>
    </w:p>
    <w:p w14:paraId="47D7D18B" w14:textId="51EBB1C1" w:rsidR="00826526" w:rsidRPr="00826526" w:rsidRDefault="00826526" w:rsidP="00826526">
      <w:pPr>
        <w:spacing w:before="0" w:line="240" w:lineRule="auto"/>
        <w:rPr>
          <w:rFonts w:eastAsia="Times New Roman" w:cs="Arial"/>
          <w:color w:val="808080"/>
          <w:kern w:val="0"/>
          <w:szCs w:val="20"/>
          <w:lang w:eastAsia="nl-NL"/>
          <w14:ligatures w14:val="none"/>
        </w:rPr>
      </w:pPr>
      <w:r w:rsidRPr="00826526">
        <w:rPr>
          <w:rFonts w:eastAsia="Times New Roman" w:cs="Arial"/>
          <w:color w:val="808080"/>
          <w:kern w:val="0"/>
          <w:szCs w:val="20"/>
          <w:lang w:eastAsia="nl-NL"/>
          <w14:ligatures w14:val="none"/>
        </w:rPr>
        <w:t xml:space="preserve">Voeg als bijlage 1 het curriculum vitae toe van iedere persoon van de afdeling/vakgroep die meewerkt aan de realisatie van </w:t>
      </w:r>
      <w:r w:rsidR="00276C0D">
        <w:rPr>
          <w:rFonts w:eastAsia="Times New Roman" w:cs="Arial"/>
          <w:color w:val="808080"/>
          <w:kern w:val="0"/>
          <w:szCs w:val="20"/>
          <w:lang w:eastAsia="nl-NL"/>
          <w14:ligatures w14:val="none"/>
        </w:rPr>
        <w:t>de duurzame oplossing</w:t>
      </w:r>
      <w:r w:rsidRPr="00826526">
        <w:rPr>
          <w:rFonts w:eastAsia="Times New Roman" w:cs="Arial"/>
          <w:color w:val="808080"/>
          <w:kern w:val="0"/>
          <w:szCs w:val="20"/>
          <w:lang w:eastAsia="nl-NL"/>
          <w14:ligatures w14:val="none"/>
        </w:rPr>
        <w:t>.</w:t>
      </w:r>
    </w:p>
    <w:p w14:paraId="2A7584F0" w14:textId="0A52F40A" w:rsidR="00826526" w:rsidRPr="00826526" w:rsidRDefault="00826526" w:rsidP="00CF23B7">
      <w:pPr>
        <w:pStyle w:val="Kop2"/>
      </w:pPr>
      <w:bookmarkStart w:id="25" w:name="_Toc207204728"/>
      <w:r w:rsidRPr="00826526">
        <w:t xml:space="preserve">Bijlage </w:t>
      </w:r>
      <w:bookmarkEnd w:id="25"/>
      <w:r w:rsidR="00276C0D">
        <w:t>2</w:t>
      </w:r>
    </w:p>
    <w:p w14:paraId="11AC3538" w14:textId="27827799" w:rsidR="004D7836" w:rsidRPr="00276C0D" w:rsidRDefault="00826526" w:rsidP="00276C0D">
      <w:pPr>
        <w:spacing w:before="0" w:line="240" w:lineRule="auto"/>
        <w:rPr>
          <w:rFonts w:eastAsia="Calibri" w:cs="Arial"/>
          <w:color w:val="auto"/>
          <w:szCs w:val="20"/>
        </w:rPr>
      </w:pPr>
      <w:r w:rsidRPr="00826526">
        <w:rPr>
          <w:rFonts w:eastAsia="Times New Roman" w:cs="Arial"/>
          <w:color w:val="808080"/>
          <w:kern w:val="0"/>
          <w:szCs w:val="20"/>
          <w:lang w:eastAsia="nl-NL"/>
          <w14:ligatures w14:val="none"/>
        </w:rPr>
        <w:t xml:space="preserve">Indien u de begroting in een Excel-bestand wenst op te stellen in plaats van in de tabellen in hoofdstuk 5: voeg de begroting toe als bijlage </w:t>
      </w:r>
      <w:r w:rsidR="00276C0D">
        <w:rPr>
          <w:rFonts w:eastAsia="Times New Roman" w:cs="Arial"/>
          <w:color w:val="808080"/>
          <w:kern w:val="0"/>
          <w:szCs w:val="20"/>
          <w:lang w:eastAsia="nl-NL"/>
          <w14:ligatures w14:val="none"/>
        </w:rPr>
        <w:t>2</w:t>
      </w:r>
      <w:r w:rsidRPr="00826526">
        <w:rPr>
          <w:rFonts w:eastAsia="Times New Roman" w:cs="Arial"/>
          <w:color w:val="808080"/>
          <w:kern w:val="0"/>
          <w:szCs w:val="20"/>
          <w:lang w:eastAsia="nl-NL"/>
          <w14:ligatures w14:val="none"/>
        </w:rPr>
        <w:t>.</w:t>
      </w:r>
    </w:p>
    <w:sectPr w:rsidR="004D7836" w:rsidRPr="00276C0D" w:rsidSect="000B2AA9">
      <w:footerReference w:type="default" r:id="rId16"/>
      <w:headerReference w:type="first" r:id="rId17"/>
      <w:footerReference w:type="first" r:id="rId18"/>
      <w:pgSz w:w="11906" w:h="16838"/>
      <w:pgMar w:top="1418" w:right="1418" w:bottom="1701" w:left="1418" w:header="794" w:footer="4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039D" w14:textId="77777777" w:rsidR="00FE52A7" w:rsidRPr="00B327B2" w:rsidRDefault="00FE52A7" w:rsidP="00A67C0D">
      <w:pPr>
        <w:spacing w:line="240" w:lineRule="auto"/>
      </w:pPr>
      <w:r w:rsidRPr="00B327B2">
        <w:separator/>
      </w:r>
    </w:p>
  </w:endnote>
  <w:endnote w:type="continuationSeparator" w:id="0">
    <w:p w14:paraId="1CC49F07" w14:textId="77777777" w:rsidR="00FE52A7" w:rsidRPr="00B327B2" w:rsidRDefault="00FE52A7" w:rsidP="00A67C0D">
      <w:pPr>
        <w:spacing w:line="240" w:lineRule="auto"/>
      </w:pPr>
      <w:r w:rsidRPr="00B327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192351"/>
      <w:docPartObj>
        <w:docPartGallery w:val="Page Numbers (Bottom of Page)"/>
        <w:docPartUnique/>
      </w:docPartObj>
    </w:sdtPr>
    <w:sdtContent>
      <w:p w14:paraId="7201DD76" w14:textId="77777777" w:rsidR="00C8674E" w:rsidRPr="00B327B2" w:rsidRDefault="00A67C0D" w:rsidP="00760623">
        <w:pPr>
          <w:pStyle w:val="Voettekst"/>
        </w:pPr>
        <w:r w:rsidRPr="00B327B2">
          <w:rPr>
            <w:noProof/>
            <w14:ligatures w14:val="none"/>
          </w:rPr>
          <w:drawing>
            <wp:anchor distT="0" distB="0" distL="114300" distR="114300" simplePos="0" relativeHeight="251658240" behindDoc="1" locked="0" layoutInCell="1" allowOverlap="1" wp14:anchorId="7F273476" wp14:editId="1E14A069">
              <wp:simplePos x="0" y="0"/>
              <wp:positionH relativeFrom="margin">
                <wp:posOffset>-635</wp:posOffset>
              </wp:positionH>
              <wp:positionV relativeFrom="paragraph">
                <wp:posOffset>-83820</wp:posOffset>
              </wp:positionV>
              <wp:extent cx="784800" cy="442800"/>
              <wp:effectExtent l="0" t="0" r="3175" b="1905"/>
              <wp:wrapNone/>
              <wp:docPr id="1096642349" name="Picture 823184813"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schermopnam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84800" cy="442800"/>
                      </a:xfrm>
                      <a:prstGeom prst="rect">
                        <a:avLst/>
                      </a:prstGeom>
                    </pic:spPr>
                  </pic:pic>
                </a:graphicData>
              </a:graphic>
              <wp14:sizeRelH relativeFrom="margin">
                <wp14:pctWidth>0</wp14:pctWidth>
              </wp14:sizeRelH>
              <wp14:sizeRelV relativeFrom="margin">
                <wp14:pctHeight>0</wp14:pctHeight>
              </wp14:sizeRelV>
            </wp:anchor>
          </w:drawing>
        </w:r>
      </w:p>
      <w:p w14:paraId="4C99EDF4" w14:textId="77777777" w:rsidR="00A67C0D" w:rsidRPr="00B327B2" w:rsidRDefault="00A67C0D" w:rsidP="00C8674E">
        <w:pPr>
          <w:pStyle w:val="Voettekst"/>
          <w:jc w:val="right"/>
        </w:pPr>
        <w:r w:rsidRPr="00B327B2">
          <w:rPr>
            <w:color w:val="005983"/>
          </w:rPr>
          <w:fldChar w:fldCharType="begin"/>
        </w:r>
        <w:r w:rsidRPr="00B327B2">
          <w:rPr>
            <w:color w:val="005983"/>
          </w:rPr>
          <w:instrText>PAGE   \* MERGEFORMAT</w:instrText>
        </w:r>
        <w:r w:rsidRPr="00B327B2">
          <w:rPr>
            <w:color w:val="005983"/>
          </w:rPr>
          <w:fldChar w:fldCharType="separate"/>
        </w:r>
        <w:r w:rsidRPr="00B327B2">
          <w:rPr>
            <w:color w:val="005983"/>
          </w:rPr>
          <w:t>2</w:t>
        </w:r>
        <w:r w:rsidRPr="00B327B2">
          <w:rPr>
            <w:color w:val="00598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0A7" w14:textId="77777777" w:rsidR="00657C6F" w:rsidRPr="00B327B2" w:rsidRDefault="00657C6F" w:rsidP="00657C6F">
    <w:pPr>
      <w:pStyle w:val="Voettekst"/>
      <w:spacing w:line="360" w:lineRule="auto"/>
      <w:ind w:right="360"/>
      <w:rPr>
        <w:b/>
        <w:bCs/>
        <w:color w:val="0D7B95" w:themeColor="background1"/>
      </w:rPr>
    </w:pPr>
    <w:r w:rsidRPr="00B327B2">
      <w:rPr>
        <w:color w:val="0D7B95" w:themeColor="background1"/>
      </w:rPr>
      <w:t>www.taalunie.org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136B1" w14:textId="77777777" w:rsidR="00FE52A7" w:rsidRPr="00B327B2" w:rsidRDefault="00FE52A7" w:rsidP="00A67C0D">
      <w:pPr>
        <w:spacing w:line="240" w:lineRule="auto"/>
      </w:pPr>
      <w:r w:rsidRPr="00B327B2">
        <w:separator/>
      </w:r>
    </w:p>
  </w:footnote>
  <w:footnote w:type="continuationSeparator" w:id="0">
    <w:p w14:paraId="2DA31926" w14:textId="77777777" w:rsidR="00FE52A7" w:rsidRPr="00B327B2" w:rsidRDefault="00FE52A7" w:rsidP="00A67C0D">
      <w:pPr>
        <w:spacing w:line="240" w:lineRule="auto"/>
      </w:pPr>
      <w:r w:rsidRPr="00B327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C5C4" w14:textId="77777777" w:rsidR="000C25FE" w:rsidRPr="00B327B2" w:rsidRDefault="000C25FE" w:rsidP="000C25FE">
    <w:pPr>
      <w:pStyle w:val="Koptekst"/>
    </w:pPr>
    <w:r w:rsidRPr="00B327B2">
      <w:rPr>
        <w:noProof/>
      </w:rPr>
      <w:drawing>
        <wp:inline distT="0" distB="0" distL="0" distR="0" wp14:anchorId="185AA1E8" wp14:editId="6801F8E0">
          <wp:extent cx="1258513" cy="729271"/>
          <wp:effectExtent l="0" t="0" r="0" b="0"/>
          <wp:docPr id="976980212" name="Picture 182234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07977" name="Picture 677907977"/>
                  <pic:cNvPicPr/>
                </pic:nvPicPr>
                <pic:blipFill>
                  <a:blip r:embed="rId1">
                    <a:extLst>
                      <a:ext uri="{28A0092B-C50C-407E-A947-70E740481C1C}">
                        <a14:useLocalDpi xmlns:a14="http://schemas.microsoft.com/office/drawing/2010/main" val="0"/>
                      </a:ext>
                    </a:extLst>
                  </a:blip>
                  <a:stretch>
                    <a:fillRect/>
                  </a:stretch>
                </pic:blipFill>
                <pic:spPr>
                  <a:xfrm>
                    <a:off x="0" y="0"/>
                    <a:ext cx="1258513" cy="729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E0A95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957030D"/>
    <w:multiLevelType w:val="multilevel"/>
    <w:tmpl w:val="19B0C380"/>
    <w:styleLink w:val="Huidigelijst3"/>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E10589"/>
    <w:multiLevelType w:val="hybridMultilevel"/>
    <w:tmpl w:val="20001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5729C"/>
    <w:multiLevelType w:val="multilevel"/>
    <w:tmpl w:val="5D62FF4A"/>
    <w:styleLink w:val="CurrentList1"/>
    <w:lvl w:ilvl="0">
      <w:start w:val="1"/>
      <w:numFmt w:val="bullet"/>
      <w:lvlText w:val=""/>
      <w:lvlJc w:val="left"/>
      <w:pPr>
        <w:ind w:left="720" w:hanging="360"/>
      </w:pPr>
      <w:rPr>
        <w:rFonts w:ascii="Symbol" w:hAnsi="Symbol" w:hint="default"/>
        <w:color w:val="0059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5F5982"/>
    <w:multiLevelType w:val="hybridMultilevel"/>
    <w:tmpl w:val="27880E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75171F"/>
    <w:multiLevelType w:val="hybridMultilevel"/>
    <w:tmpl w:val="0250243A"/>
    <w:lvl w:ilvl="0" w:tplc="32CE55AC">
      <w:start w:val="1"/>
      <w:numFmt w:val="decimal"/>
      <w:lvlText w:val="%1."/>
      <w:lvlJc w:val="left"/>
      <w:pPr>
        <w:ind w:left="360" w:hanging="360"/>
      </w:pPr>
      <w:rPr>
        <w:rFonts w:ascii="Arial" w:eastAsiaTheme="minorHAnsi" w:hAnsi="Arial" w:cs="Arial"/>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7F36E67"/>
    <w:multiLevelType w:val="multilevel"/>
    <w:tmpl w:val="8C144F28"/>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C3AB1"/>
    <w:multiLevelType w:val="multilevel"/>
    <w:tmpl w:val="39E455F8"/>
    <w:styleLink w:val="CurrentList2"/>
    <w:lvl w:ilvl="0">
      <w:start w:val="1"/>
      <w:numFmt w:val="bullet"/>
      <w:lvlText w:val=""/>
      <w:lvlJc w:val="left"/>
      <w:pPr>
        <w:ind w:left="0" w:firstLine="0"/>
      </w:pPr>
      <w:rPr>
        <w:rFonts w:ascii="Symbol" w:hAnsi="Symbol"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5439ED"/>
    <w:multiLevelType w:val="hybridMultilevel"/>
    <w:tmpl w:val="30BE3CFC"/>
    <w:lvl w:ilvl="0" w:tplc="EC60E3DA">
      <w:start w:val="1"/>
      <w:numFmt w:val="decimal"/>
      <w:pStyle w:val="Lijstnummerstabel"/>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CF2710"/>
    <w:multiLevelType w:val="multilevel"/>
    <w:tmpl w:val="C5BEBDCE"/>
    <w:styleLink w:val="CurrentList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F51122"/>
    <w:multiLevelType w:val="multilevel"/>
    <w:tmpl w:val="DDFA657C"/>
    <w:styleLink w:val="CurrentList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124867"/>
    <w:multiLevelType w:val="hybridMultilevel"/>
    <w:tmpl w:val="14FC86AE"/>
    <w:lvl w:ilvl="0" w:tplc="0413000F">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2F8211F"/>
    <w:multiLevelType w:val="hybridMultilevel"/>
    <w:tmpl w:val="DCB81EF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4A3998"/>
    <w:multiLevelType w:val="multilevel"/>
    <w:tmpl w:val="F086C684"/>
    <w:styleLink w:val="CurrentList5"/>
    <w:lvl w:ilvl="0">
      <w:start w:val="1"/>
      <w:numFmt w:val="bullet"/>
      <w:lvlText w:val=""/>
      <w:lvlJc w:val="left"/>
      <w:pPr>
        <w:ind w:left="360" w:hanging="360"/>
      </w:pPr>
      <w:rPr>
        <w:rFonts w:ascii="Symbol" w:hAnsi="Symbol"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CC2321"/>
    <w:multiLevelType w:val="multilevel"/>
    <w:tmpl w:val="1C0EB824"/>
    <w:lvl w:ilvl="0">
      <w:start w:val="1"/>
      <w:numFmt w:val="bullet"/>
      <w:pStyle w:val="Lijstbullets"/>
      <w:lvlText w:val=""/>
      <w:lvlJc w:val="left"/>
      <w:pPr>
        <w:ind w:left="360" w:hanging="360"/>
      </w:pPr>
      <w:rPr>
        <w:rFonts w:ascii="Symbol" w:hAnsi="Symbol" w:hint="default"/>
        <w:color w:val="0D7C96"/>
      </w:rPr>
    </w:lvl>
    <w:lvl w:ilvl="1">
      <w:start w:val="1"/>
      <w:numFmt w:val="bullet"/>
      <w:lvlText w:val="¡"/>
      <w:lvlJc w:val="left"/>
      <w:pPr>
        <w:ind w:left="720" w:hanging="360"/>
      </w:pPr>
      <w:rPr>
        <w:rFonts w:ascii="Wingdings" w:hAnsi="Wingdings" w:hint="default"/>
        <w:color w:val="0D7B95" w:themeColor="background1"/>
        <w:sz w:val="10"/>
      </w:rPr>
    </w:lvl>
    <w:lvl w:ilvl="2">
      <w:start w:val="1"/>
      <w:numFmt w:val="bullet"/>
      <w:lvlText w:val="§"/>
      <w:lvlJc w:val="left"/>
      <w:pPr>
        <w:ind w:left="1080" w:hanging="360"/>
      </w:pPr>
      <w:rPr>
        <w:rFonts w:ascii="Wingdings" w:hAnsi="Wingdings" w:hint="default"/>
        <w:color w:val="0D7C96"/>
        <w:sz w:val="1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145440"/>
    <w:multiLevelType w:val="multilevel"/>
    <w:tmpl w:val="1946DFB2"/>
    <w:lvl w:ilvl="0">
      <w:start w:val="1"/>
      <w:numFmt w:val="decimal"/>
      <w:pStyle w:val="Lijstnummers"/>
      <w:lvlText w:val="%1."/>
      <w:lvlJc w:val="left"/>
      <w:pPr>
        <w:ind w:left="360" w:hanging="360"/>
      </w:pPr>
      <w:rPr>
        <w:rFonts w:hint="default"/>
        <w:b/>
        <w:i w:val="0"/>
        <w:color w:val="0D7C96"/>
      </w:rPr>
    </w:lvl>
    <w:lvl w:ilvl="1">
      <w:start w:val="1"/>
      <w:numFmt w:val="decimal"/>
      <w:lvlText w:val="%1.%2."/>
      <w:lvlJc w:val="left"/>
      <w:pPr>
        <w:ind w:left="907" w:hanging="538"/>
      </w:pPr>
      <w:rPr>
        <w:rFonts w:hint="default"/>
        <w:b/>
        <w:i w:val="0"/>
        <w:color w:val="0D7C96"/>
      </w:rPr>
    </w:lvl>
    <w:lvl w:ilvl="2">
      <w:start w:val="1"/>
      <w:numFmt w:val="decimal"/>
      <w:lvlText w:val="%1.%2.%3."/>
      <w:lvlJc w:val="left"/>
      <w:pPr>
        <w:ind w:left="1701" w:hanging="680"/>
      </w:pPr>
      <w:rPr>
        <w:rFonts w:hint="default"/>
        <w:b/>
        <w:i w:val="0"/>
        <w:color w:val="0D7C9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C50B9C"/>
    <w:multiLevelType w:val="multilevel"/>
    <w:tmpl w:val="3FE2416C"/>
    <w:styleLink w:val="CurrentList9"/>
    <w:lvl w:ilvl="0">
      <w:start w:val="1"/>
      <w:numFmt w:val="decimal"/>
      <w:lvlText w:val="%1."/>
      <w:lvlJc w:val="left"/>
      <w:pPr>
        <w:ind w:left="357" w:hanging="357"/>
      </w:pPr>
      <w:rPr>
        <w:rFonts w:ascii="Arial" w:hAnsi="Arial" w:hint="default"/>
        <w:b/>
        <w:i w:val="0"/>
        <w:color w:val="0D7B95"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476493"/>
    <w:multiLevelType w:val="hybridMultilevel"/>
    <w:tmpl w:val="2A9E35F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09551EE"/>
    <w:multiLevelType w:val="hybridMultilevel"/>
    <w:tmpl w:val="23AE3AD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25F6C43"/>
    <w:multiLevelType w:val="hybridMultilevel"/>
    <w:tmpl w:val="C5447E2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9C23BF"/>
    <w:multiLevelType w:val="hybridMultilevel"/>
    <w:tmpl w:val="9FDA0CDA"/>
    <w:lvl w:ilvl="0" w:tplc="0413000B">
      <w:start w:val="1"/>
      <w:numFmt w:val="bullet"/>
      <w:lvlText w:val=""/>
      <w:lvlJc w:val="left"/>
      <w:pPr>
        <w:ind w:left="360" w:hanging="360"/>
      </w:pPr>
      <w:rPr>
        <w:rFonts w:ascii="Wingdings" w:hAnsi="Wingdings"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E96087"/>
    <w:multiLevelType w:val="hybridMultilevel"/>
    <w:tmpl w:val="3BE42E60"/>
    <w:lvl w:ilvl="0" w:tplc="4FC0C91C">
      <w:start w:val="1"/>
      <w:numFmt w:val="upperRoman"/>
      <w:pStyle w:val="LijstIIIIIItabe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A12D3"/>
    <w:multiLevelType w:val="hybridMultilevel"/>
    <w:tmpl w:val="B25E2D80"/>
    <w:lvl w:ilvl="0" w:tplc="04130003">
      <w:start w:val="1"/>
      <w:numFmt w:val="bullet"/>
      <w:lvlText w:val="o"/>
      <w:lvlJc w:val="left"/>
      <w:pPr>
        <w:ind w:left="644" w:hanging="360"/>
      </w:pPr>
      <w:rPr>
        <w:rFonts w:ascii="Courier New" w:hAnsi="Courier New" w:cs="Courier New"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15:restartNumberingAfterBreak="0">
    <w:nsid w:val="4E130329"/>
    <w:multiLevelType w:val="multilevel"/>
    <w:tmpl w:val="7734AAAC"/>
    <w:styleLink w:val="CurrentList6"/>
    <w:lvl w:ilvl="0">
      <w:start w:val="1"/>
      <w:numFmt w:val="bullet"/>
      <w:lvlText w:val=""/>
      <w:lvlJc w:val="left"/>
      <w:pPr>
        <w:ind w:left="170" w:hanging="170"/>
      </w:pPr>
      <w:rPr>
        <w:rFonts w:ascii="Wingdings" w:hAnsi="Wingdings"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618B9"/>
    <w:multiLevelType w:val="multilevel"/>
    <w:tmpl w:val="337C7EB6"/>
    <w:styleLink w:val="Huidigelijst2"/>
    <w:lvl w:ilvl="0">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5971A5"/>
    <w:multiLevelType w:val="multilevel"/>
    <w:tmpl w:val="7B5C1C4E"/>
    <w:styleLink w:val="Huidigelijst1"/>
    <w:lvl w:ilvl="0">
      <w:start w:val="5"/>
      <w:numFmt w:val="bullet"/>
      <w:lvlText w:val="-"/>
      <w:lvlJc w:val="left"/>
      <w:pPr>
        <w:ind w:left="1060" w:hanging="360"/>
      </w:pPr>
      <w:rPr>
        <w:rFonts w:ascii="Arial" w:eastAsiaTheme="minorHAnsi"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6" w15:restartNumberingAfterBreak="0">
    <w:nsid w:val="57D145BC"/>
    <w:multiLevelType w:val="multilevel"/>
    <w:tmpl w:val="8CC87584"/>
    <w:styleLink w:val="CurrentList7"/>
    <w:lvl w:ilvl="0">
      <w:start w:val="1"/>
      <w:numFmt w:val="bullet"/>
      <w:lvlText w:val=""/>
      <w:lvlJc w:val="left"/>
      <w:pPr>
        <w:ind w:left="357" w:hanging="357"/>
      </w:pPr>
      <w:rPr>
        <w:rFonts w:ascii="Wingdings" w:hAnsi="Wingdings" w:hint="default"/>
        <w:color w:val="005983"/>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D722FF"/>
    <w:multiLevelType w:val="hybridMultilevel"/>
    <w:tmpl w:val="94CE213A"/>
    <w:lvl w:ilvl="0" w:tplc="0A8268F2">
      <w:start w:val="1"/>
      <w:numFmt w:val="upperRoman"/>
      <w:pStyle w:val="Lijstalinea"/>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2062D"/>
    <w:multiLevelType w:val="hybridMultilevel"/>
    <w:tmpl w:val="E4F42A0E"/>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FBB4FDD"/>
    <w:multiLevelType w:val="hybridMultilevel"/>
    <w:tmpl w:val="3D124B18"/>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09574D0"/>
    <w:multiLevelType w:val="hybridMultilevel"/>
    <w:tmpl w:val="7C1487D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2F475C7"/>
    <w:multiLevelType w:val="hybridMultilevel"/>
    <w:tmpl w:val="798ED1D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6477F8"/>
    <w:multiLevelType w:val="multilevel"/>
    <w:tmpl w:val="542C6CA6"/>
    <w:lvl w:ilvl="0">
      <w:start w:val="1"/>
      <w:numFmt w:val="decimal"/>
      <w:pStyle w:val="Kop1"/>
      <w:lvlText w:val="%1"/>
      <w:lvlJc w:val="left"/>
      <w:pPr>
        <w:ind w:left="720" w:hanging="720"/>
      </w:pPr>
      <w:rPr>
        <w:rFonts w:hint="default"/>
      </w:rPr>
    </w:lvl>
    <w:lvl w:ilvl="1">
      <w:start w:val="1"/>
      <w:numFmt w:val="decimal"/>
      <w:pStyle w:val="Kop2"/>
      <w:lvlText w:val="%1.%2"/>
      <w:lvlJc w:val="left"/>
      <w:pPr>
        <w:ind w:left="720" w:hanging="720"/>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3" w15:restartNumberingAfterBreak="0">
    <w:nsid w:val="753C54A2"/>
    <w:multiLevelType w:val="hybridMultilevel"/>
    <w:tmpl w:val="5CFC942E"/>
    <w:lvl w:ilvl="0" w:tplc="5316FD04">
      <w:start w:val="1"/>
      <w:numFmt w:val="decimal"/>
      <w:lvlText w:val="%1."/>
      <w:lvlJc w:val="left"/>
      <w:pPr>
        <w:ind w:left="360" w:hanging="360"/>
      </w:pPr>
      <w:rPr>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BDB5CC4"/>
    <w:multiLevelType w:val="hybridMultilevel"/>
    <w:tmpl w:val="5CFC942E"/>
    <w:lvl w:ilvl="0" w:tplc="FFFFFFFF">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8678426">
    <w:abstractNumId w:val="8"/>
  </w:num>
  <w:num w:numId="2" w16cid:durableId="1518040543">
    <w:abstractNumId w:val="0"/>
  </w:num>
  <w:num w:numId="3" w16cid:durableId="276372310">
    <w:abstractNumId w:val="3"/>
  </w:num>
  <w:num w:numId="4" w16cid:durableId="1355426972">
    <w:abstractNumId w:val="7"/>
  </w:num>
  <w:num w:numId="5" w16cid:durableId="1147822904">
    <w:abstractNumId w:val="6"/>
  </w:num>
  <w:num w:numId="6" w16cid:durableId="1818692648">
    <w:abstractNumId w:val="10"/>
  </w:num>
  <w:num w:numId="7" w16cid:durableId="791440986">
    <w:abstractNumId w:val="13"/>
  </w:num>
  <w:num w:numId="8" w16cid:durableId="2102989152">
    <w:abstractNumId w:val="23"/>
  </w:num>
  <w:num w:numId="9" w16cid:durableId="202254515">
    <w:abstractNumId w:val="26"/>
  </w:num>
  <w:num w:numId="10" w16cid:durableId="982346449">
    <w:abstractNumId w:val="9"/>
  </w:num>
  <w:num w:numId="11" w16cid:durableId="1387027807">
    <w:abstractNumId w:val="27"/>
  </w:num>
  <w:num w:numId="12" w16cid:durableId="553932103">
    <w:abstractNumId w:val="16"/>
  </w:num>
  <w:num w:numId="13" w16cid:durableId="350033136">
    <w:abstractNumId w:val="21"/>
  </w:num>
  <w:num w:numId="14" w16cid:durableId="1563174473">
    <w:abstractNumId w:val="32"/>
  </w:num>
  <w:num w:numId="15" w16cid:durableId="2027556059">
    <w:abstractNumId w:val="15"/>
  </w:num>
  <w:num w:numId="16" w16cid:durableId="1376076085">
    <w:abstractNumId w:val="14"/>
  </w:num>
  <w:num w:numId="17" w16cid:durableId="291136774">
    <w:abstractNumId w:val="25"/>
  </w:num>
  <w:num w:numId="18" w16cid:durableId="399796072">
    <w:abstractNumId w:val="24"/>
  </w:num>
  <w:num w:numId="19" w16cid:durableId="1671833522">
    <w:abstractNumId w:val="11"/>
  </w:num>
  <w:num w:numId="20" w16cid:durableId="1612584803">
    <w:abstractNumId w:val="33"/>
  </w:num>
  <w:num w:numId="21" w16cid:durableId="1067460238">
    <w:abstractNumId w:val="1"/>
  </w:num>
  <w:num w:numId="22" w16cid:durableId="972641418">
    <w:abstractNumId w:val="5"/>
  </w:num>
  <w:num w:numId="23" w16cid:durableId="458493306">
    <w:abstractNumId w:val="31"/>
  </w:num>
  <w:num w:numId="24" w16cid:durableId="409930483">
    <w:abstractNumId w:val="30"/>
  </w:num>
  <w:num w:numId="25" w16cid:durableId="63528941">
    <w:abstractNumId w:val="19"/>
  </w:num>
  <w:num w:numId="26" w16cid:durableId="402995492">
    <w:abstractNumId w:val="29"/>
  </w:num>
  <w:num w:numId="27" w16cid:durableId="850341025">
    <w:abstractNumId w:val="22"/>
  </w:num>
  <w:num w:numId="28" w16cid:durableId="1544362551">
    <w:abstractNumId w:val="12"/>
  </w:num>
  <w:num w:numId="29" w16cid:durableId="351878965">
    <w:abstractNumId w:val="34"/>
  </w:num>
  <w:num w:numId="30" w16cid:durableId="1803419911">
    <w:abstractNumId w:val="18"/>
  </w:num>
  <w:num w:numId="31" w16cid:durableId="1713114496">
    <w:abstractNumId w:val="4"/>
  </w:num>
  <w:num w:numId="32" w16cid:durableId="2082171929">
    <w:abstractNumId w:val="20"/>
  </w:num>
  <w:num w:numId="33" w16cid:durableId="619805186">
    <w:abstractNumId w:val="28"/>
  </w:num>
  <w:num w:numId="34" w16cid:durableId="284503309">
    <w:abstractNumId w:val="2"/>
  </w:num>
  <w:num w:numId="35" w16cid:durableId="122744747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AC"/>
    <w:rsid w:val="000019EF"/>
    <w:rsid w:val="00002BF7"/>
    <w:rsid w:val="00002D7C"/>
    <w:rsid w:val="000055F6"/>
    <w:rsid w:val="000063DD"/>
    <w:rsid w:val="000163EA"/>
    <w:rsid w:val="0002096B"/>
    <w:rsid w:val="00026733"/>
    <w:rsid w:val="000309CE"/>
    <w:rsid w:val="0003154F"/>
    <w:rsid w:val="000329F9"/>
    <w:rsid w:val="000351C3"/>
    <w:rsid w:val="00040781"/>
    <w:rsid w:val="00041418"/>
    <w:rsid w:val="00042C4E"/>
    <w:rsid w:val="00044191"/>
    <w:rsid w:val="00044A27"/>
    <w:rsid w:val="00051DD2"/>
    <w:rsid w:val="00056F9D"/>
    <w:rsid w:val="00063DD2"/>
    <w:rsid w:val="00065B26"/>
    <w:rsid w:val="00065DEC"/>
    <w:rsid w:val="00066DF1"/>
    <w:rsid w:val="00072202"/>
    <w:rsid w:val="000722D7"/>
    <w:rsid w:val="00072465"/>
    <w:rsid w:val="00073C06"/>
    <w:rsid w:val="00074863"/>
    <w:rsid w:val="000816B2"/>
    <w:rsid w:val="00083031"/>
    <w:rsid w:val="00083ED9"/>
    <w:rsid w:val="0008515D"/>
    <w:rsid w:val="00087AE7"/>
    <w:rsid w:val="00091601"/>
    <w:rsid w:val="00095722"/>
    <w:rsid w:val="000A3447"/>
    <w:rsid w:val="000A3C04"/>
    <w:rsid w:val="000A4380"/>
    <w:rsid w:val="000A46A8"/>
    <w:rsid w:val="000B2AA9"/>
    <w:rsid w:val="000B414E"/>
    <w:rsid w:val="000B541D"/>
    <w:rsid w:val="000C1F1D"/>
    <w:rsid w:val="000C2266"/>
    <w:rsid w:val="000C25FE"/>
    <w:rsid w:val="000C29C8"/>
    <w:rsid w:val="000C2F03"/>
    <w:rsid w:val="000C3EE3"/>
    <w:rsid w:val="000C6129"/>
    <w:rsid w:val="000D4069"/>
    <w:rsid w:val="000D489C"/>
    <w:rsid w:val="000D4FC2"/>
    <w:rsid w:val="000D6447"/>
    <w:rsid w:val="000E0F3F"/>
    <w:rsid w:val="000E267C"/>
    <w:rsid w:val="000E2DCF"/>
    <w:rsid w:val="000E3B27"/>
    <w:rsid w:val="000E4A34"/>
    <w:rsid w:val="000E4F31"/>
    <w:rsid w:val="000E5380"/>
    <w:rsid w:val="000E7E30"/>
    <w:rsid w:val="000F0929"/>
    <w:rsid w:val="000F41FF"/>
    <w:rsid w:val="000F4D9D"/>
    <w:rsid w:val="0010510E"/>
    <w:rsid w:val="001070D9"/>
    <w:rsid w:val="00107347"/>
    <w:rsid w:val="00107901"/>
    <w:rsid w:val="001104DE"/>
    <w:rsid w:val="00113970"/>
    <w:rsid w:val="001141E0"/>
    <w:rsid w:val="00122DAE"/>
    <w:rsid w:val="00123D9A"/>
    <w:rsid w:val="00125F8D"/>
    <w:rsid w:val="0012772E"/>
    <w:rsid w:val="0013115A"/>
    <w:rsid w:val="00134AB1"/>
    <w:rsid w:val="001372D7"/>
    <w:rsid w:val="00142FC1"/>
    <w:rsid w:val="00152317"/>
    <w:rsid w:val="00153902"/>
    <w:rsid w:val="00153B4E"/>
    <w:rsid w:val="001566EB"/>
    <w:rsid w:val="00156740"/>
    <w:rsid w:val="00157859"/>
    <w:rsid w:val="00160715"/>
    <w:rsid w:val="00163364"/>
    <w:rsid w:val="00163867"/>
    <w:rsid w:val="001650C8"/>
    <w:rsid w:val="00173748"/>
    <w:rsid w:val="00181044"/>
    <w:rsid w:val="00182092"/>
    <w:rsid w:val="0018388C"/>
    <w:rsid w:val="00191DA7"/>
    <w:rsid w:val="001948D8"/>
    <w:rsid w:val="0019495B"/>
    <w:rsid w:val="00195557"/>
    <w:rsid w:val="001964F9"/>
    <w:rsid w:val="001A4DA1"/>
    <w:rsid w:val="001A5498"/>
    <w:rsid w:val="001A78FA"/>
    <w:rsid w:val="001C144F"/>
    <w:rsid w:val="001C5C81"/>
    <w:rsid w:val="001C5C99"/>
    <w:rsid w:val="001C5E44"/>
    <w:rsid w:val="001C5EB6"/>
    <w:rsid w:val="001D79F4"/>
    <w:rsid w:val="001E0E64"/>
    <w:rsid w:val="001E5099"/>
    <w:rsid w:val="001E6CEB"/>
    <w:rsid w:val="001F0FE6"/>
    <w:rsid w:val="001F2CEE"/>
    <w:rsid w:val="001F5246"/>
    <w:rsid w:val="002041C0"/>
    <w:rsid w:val="00213F74"/>
    <w:rsid w:val="00214EC3"/>
    <w:rsid w:val="00216C83"/>
    <w:rsid w:val="00220F79"/>
    <w:rsid w:val="002211A1"/>
    <w:rsid w:val="00230F14"/>
    <w:rsid w:val="00231B5D"/>
    <w:rsid w:val="0023304C"/>
    <w:rsid w:val="00233DE9"/>
    <w:rsid w:val="00235974"/>
    <w:rsid w:val="00237629"/>
    <w:rsid w:val="00240856"/>
    <w:rsid w:val="0024719F"/>
    <w:rsid w:val="00247FE1"/>
    <w:rsid w:val="002525AF"/>
    <w:rsid w:val="0025337E"/>
    <w:rsid w:val="00254642"/>
    <w:rsid w:val="00257DA1"/>
    <w:rsid w:val="002648DD"/>
    <w:rsid w:val="00264CEB"/>
    <w:rsid w:val="00266F38"/>
    <w:rsid w:val="00273D99"/>
    <w:rsid w:val="00276C0D"/>
    <w:rsid w:val="00281880"/>
    <w:rsid w:val="0028390B"/>
    <w:rsid w:val="002841AD"/>
    <w:rsid w:val="00287A27"/>
    <w:rsid w:val="00290E74"/>
    <w:rsid w:val="0029761D"/>
    <w:rsid w:val="002A1531"/>
    <w:rsid w:val="002A1552"/>
    <w:rsid w:val="002A15BB"/>
    <w:rsid w:val="002A2725"/>
    <w:rsid w:val="002A43A2"/>
    <w:rsid w:val="002A64B8"/>
    <w:rsid w:val="002B236A"/>
    <w:rsid w:val="002B3E77"/>
    <w:rsid w:val="002B6476"/>
    <w:rsid w:val="002B64DF"/>
    <w:rsid w:val="002B7641"/>
    <w:rsid w:val="002C1045"/>
    <w:rsid w:val="002C3AD8"/>
    <w:rsid w:val="002C4D9B"/>
    <w:rsid w:val="002D0D70"/>
    <w:rsid w:val="002D0F4E"/>
    <w:rsid w:val="002D15B0"/>
    <w:rsid w:val="002E02E0"/>
    <w:rsid w:val="002E2197"/>
    <w:rsid w:val="002E2AEB"/>
    <w:rsid w:val="002F0188"/>
    <w:rsid w:val="002F56AF"/>
    <w:rsid w:val="00300513"/>
    <w:rsid w:val="00301B31"/>
    <w:rsid w:val="0030277E"/>
    <w:rsid w:val="003032CC"/>
    <w:rsid w:val="00307065"/>
    <w:rsid w:val="003102A6"/>
    <w:rsid w:val="00310394"/>
    <w:rsid w:val="003106E2"/>
    <w:rsid w:val="00310BDD"/>
    <w:rsid w:val="00310D92"/>
    <w:rsid w:val="0031153C"/>
    <w:rsid w:val="00311A1D"/>
    <w:rsid w:val="00311C7F"/>
    <w:rsid w:val="0031338E"/>
    <w:rsid w:val="00314DC5"/>
    <w:rsid w:val="00317FD4"/>
    <w:rsid w:val="00322B66"/>
    <w:rsid w:val="00330329"/>
    <w:rsid w:val="003358BD"/>
    <w:rsid w:val="00340991"/>
    <w:rsid w:val="00340B76"/>
    <w:rsid w:val="00341AAC"/>
    <w:rsid w:val="00343A76"/>
    <w:rsid w:val="0035039C"/>
    <w:rsid w:val="003507A2"/>
    <w:rsid w:val="00350A7C"/>
    <w:rsid w:val="00352033"/>
    <w:rsid w:val="003522FF"/>
    <w:rsid w:val="00353AD2"/>
    <w:rsid w:val="00353BEA"/>
    <w:rsid w:val="00354A18"/>
    <w:rsid w:val="00354FF0"/>
    <w:rsid w:val="00360A3F"/>
    <w:rsid w:val="00361C42"/>
    <w:rsid w:val="00363D93"/>
    <w:rsid w:val="0036409E"/>
    <w:rsid w:val="00364C21"/>
    <w:rsid w:val="00365DFA"/>
    <w:rsid w:val="0037066E"/>
    <w:rsid w:val="00370855"/>
    <w:rsid w:val="00375AD7"/>
    <w:rsid w:val="00375D5E"/>
    <w:rsid w:val="00376ED0"/>
    <w:rsid w:val="00377567"/>
    <w:rsid w:val="003777C9"/>
    <w:rsid w:val="00385375"/>
    <w:rsid w:val="003857D5"/>
    <w:rsid w:val="00387FF9"/>
    <w:rsid w:val="00390736"/>
    <w:rsid w:val="00392CE8"/>
    <w:rsid w:val="00395735"/>
    <w:rsid w:val="003A063E"/>
    <w:rsid w:val="003A2C40"/>
    <w:rsid w:val="003A2CA3"/>
    <w:rsid w:val="003A5351"/>
    <w:rsid w:val="003A5593"/>
    <w:rsid w:val="003A6C8C"/>
    <w:rsid w:val="003B0157"/>
    <w:rsid w:val="003B08CD"/>
    <w:rsid w:val="003B151D"/>
    <w:rsid w:val="003B2781"/>
    <w:rsid w:val="003B4315"/>
    <w:rsid w:val="003C00B9"/>
    <w:rsid w:val="003C103C"/>
    <w:rsid w:val="003C18F4"/>
    <w:rsid w:val="003C3B18"/>
    <w:rsid w:val="003C5140"/>
    <w:rsid w:val="003C7747"/>
    <w:rsid w:val="003C7BC2"/>
    <w:rsid w:val="003D031B"/>
    <w:rsid w:val="003D0F4B"/>
    <w:rsid w:val="003D1326"/>
    <w:rsid w:val="003D160F"/>
    <w:rsid w:val="003D1FC3"/>
    <w:rsid w:val="003D2E4D"/>
    <w:rsid w:val="003E363C"/>
    <w:rsid w:val="003E4115"/>
    <w:rsid w:val="003E7D8F"/>
    <w:rsid w:val="003F0243"/>
    <w:rsid w:val="003F3D7E"/>
    <w:rsid w:val="0040230F"/>
    <w:rsid w:val="00403149"/>
    <w:rsid w:val="00413447"/>
    <w:rsid w:val="00416F11"/>
    <w:rsid w:val="004202CC"/>
    <w:rsid w:val="00426AE4"/>
    <w:rsid w:val="0042766D"/>
    <w:rsid w:val="00427BE6"/>
    <w:rsid w:val="004319CB"/>
    <w:rsid w:val="004322AF"/>
    <w:rsid w:val="00434992"/>
    <w:rsid w:val="004365B3"/>
    <w:rsid w:val="0044747B"/>
    <w:rsid w:val="004524F8"/>
    <w:rsid w:val="0045301C"/>
    <w:rsid w:val="004572DA"/>
    <w:rsid w:val="00464EE1"/>
    <w:rsid w:val="00464FCD"/>
    <w:rsid w:val="004709FC"/>
    <w:rsid w:val="00473479"/>
    <w:rsid w:val="00474B56"/>
    <w:rsid w:val="00477A53"/>
    <w:rsid w:val="00480E6B"/>
    <w:rsid w:val="004843B6"/>
    <w:rsid w:val="00485707"/>
    <w:rsid w:val="004866D7"/>
    <w:rsid w:val="00491E35"/>
    <w:rsid w:val="00492E1C"/>
    <w:rsid w:val="004943EA"/>
    <w:rsid w:val="0049544D"/>
    <w:rsid w:val="00495648"/>
    <w:rsid w:val="00496960"/>
    <w:rsid w:val="004A02C6"/>
    <w:rsid w:val="004A28B1"/>
    <w:rsid w:val="004A2A94"/>
    <w:rsid w:val="004A54D1"/>
    <w:rsid w:val="004A6918"/>
    <w:rsid w:val="004D08BA"/>
    <w:rsid w:val="004D6210"/>
    <w:rsid w:val="004D7836"/>
    <w:rsid w:val="004E3125"/>
    <w:rsid w:val="004E3D26"/>
    <w:rsid w:val="004E3F86"/>
    <w:rsid w:val="004E464C"/>
    <w:rsid w:val="004F5CA3"/>
    <w:rsid w:val="00500991"/>
    <w:rsid w:val="005010C4"/>
    <w:rsid w:val="005041D9"/>
    <w:rsid w:val="005074F0"/>
    <w:rsid w:val="00517DCC"/>
    <w:rsid w:val="00532DA2"/>
    <w:rsid w:val="00535B77"/>
    <w:rsid w:val="00543162"/>
    <w:rsid w:val="005434F0"/>
    <w:rsid w:val="00546D3B"/>
    <w:rsid w:val="005521FC"/>
    <w:rsid w:val="00554824"/>
    <w:rsid w:val="00554D8E"/>
    <w:rsid w:val="00556E3A"/>
    <w:rsid w:val="00560659"/>
    <w:rsid w:val="005624BF"/>
    <w:rsid w:val="0056568F"/>
    <w:rsid w:val="00566888"/>
    <w:rsid w:val="00573E99"/>
    <w:rsid w:val="005772FD"/>
    <w:rsid w:val="005801F5"/>
    <w:rsid w:val="005803FE"/>
    <w:rsid w:val="005815A0"/>
    <w:rsid w:val="005818BD"/>
    <w:rsid w:val="00585A54"/>
    <w:rsid w:val="00587998"/>
    <w:rsid w:val="00596CA9"/>
    <w:rsid w:val="005A0032"/>
    <w:rsid w:val="005A01D9"/>
    <w:rsid w:val="005A1B54"/>
    <w:rsid w:val="005A6FFA"/>
    <w:rsid w:val="005B3856"/>
    <w:rsid w:val="005B3CDC"/>
    <w:rsid w:val="005C38B0"/>
    <w:rsid w:val="005C4A3D"/>
    <w:rsid w:val="005D05C4"/>
    <w:rsid w:val="005D064F"/>
    <w:rsid w:val="005D2C8E"/>
    <w:rsid w:val="005D5896"/>
    <w:rsid w:val="005E1B4F"/>
    <w:rsid w:val="005E247F"/>
    <w:rsid w:val="005E3386"/>
    <w:rsid w:val="005F3327"/>
    <w:rsid w:val="005F3D1C"/>
    <w:rsid w:val="005F4692"/>
    <w:rsid w:val="005F536D"/>
    <w:rsid w:val="006026C7"/>
    <w:rsid w:val="006027F2"/>
    <w:rsid w:val="00602C4D"/>
    <w:rsid w:val="006031C8"/>
    <w:rsid w:val="006044D1"/>
    <w:rsid w:val="00610590"/>
    <w:rsid w:val="00610739"/>
    <w:rsid w:val="006117D8"/>
    <w:rsid w:val="00612362"/>
    <w:rsid w:val="006144C2"/>
    <w:rsid w:val="006154A0"/>
    <w:rsid w:val="00617CDE"/>
    <w:rsid w:val="00626230"/>
    <w:rsid w:val="006262E5"/>
    <w:rsid w:val="00634C61"/>
    <w:rsid w:val="0063505F"/>
    <w:rsid w:val="00636572"/>
    <w:rsid w:val="006403F9"/>
    <w:rsid w:val="00640B09"/>
    <w:rsid w:val="006413F4"/>
    <w:rsid w:val="006522B8"/>
    <w:rsid w:val="00653171"/>
    <w:rsid w:val="0065390E"/>
    <w:rsid w:val="00653EE7"/>
    <w:rsid w:val="00655B05"/>
    <w:rsid w:val="00657957"/>
    <w:rsid w:val="00657C6F"/>
    <w:rsid w:val="00660C4F"/>
    <w:rsid w:val="00662024"/>
    <w:rsid w:val="006634A0"/>
    <w:rsid w:val="006677F4"/>
    <w:rsid w:val="0067374D"/>
    <w:rsid w:val="00674939"/>
    <w:rsid w:val="00677879"/>
    <w:rsid w:val="00685308"/>
    <w:rsid w:val="0068595B"/>
    <w:rsid w:val="00686648"/>
    <w:rsid w:val="00691660"/>
    <w:rsid w:val="00691C30"/>
    <w:rsid w:val="00692DE5"/>
    <w:rsid w:val="00696556"/>
    <w:rsid w:val="006974D0"/>
    <w:rsid w:val="00697ADE"/>
    <w:rsid w:val="006A30A8"/>
    <w:rsid w:val="006A4FEC"/>
    <w:rsid w:val="006B7E1A"/>
    <w:rsid w:val="006C1DEB"/>
    <w:rsid w:val="006C3C3A"/>
    <w:rsid w:val="006C4990"/>
    <w:rsid w:val="006C5BE1"/>
    <w:rsid w:val="006C5F4B"/>
    <w:rsid w:val="006C68D0"/>
    <w:rsid w:val="006E22BE"/>
    <w:rsid w:val="006E49EB"/>
    <w:rsid w:val="006E4F6E"/>
    <w:rsid w:val="006E6C53"/>
    <w:rsid w:val="006E6FC0"/>
    <w:rsid w:val="006F1513"/>
    <w:rsid w:val="006F2727"/>
    <w:rsid w:val="006F7675"/>
    <w:rsid w:val="00701041"/>
    <w:rsid w:val="007021B0"/>
    <w:rsid w:val="0070316F"/>
    <w:rsid w:val="00706786"/>
    <w:rsid w:val="00711850"/>
    <w:rsid w:val="00712ABA"/>
    <w:rsid w:val="0072047F"/>
    <w:rsid w:val="00720A5F"/>
    <w:rsid w:val="00721FF7"/>
    <w:rsid w:val="00722616"/>
    <w:rsid w:val="00722AEB"/>
    <w:rsid w:val="00725DF4"/>
    <w:rsid w:val="007275D7"/>
    <w:rsid w:val="007277BF"/>
    <w:rsid w:val="007300A6"/>
    <w:rsid w:val="00734AD5"/>
    <w:rsid w:val="00742CD0"/>
    <w:rsid w:val="00746143"/>
    <w:rsid w:val="0074636D"/>
    <w:rsid w:val="00751E41"/>
    <w:rsid w:val="00754167"/>
    <w:rsid w:val="00755DFB"/>
    <w:rsid w:val="0076002B"/>
    <w:rsid w:val="00760623"/>
    <w:rsid w:val="00764FC9"/>
    <w:rsid w:val="0076580F"/>
    <w:rsid w:val="007660E5"/>
    <w:rsid w:val="0076657C"/>
    <w:rsid w:val="00766D30"/>
    <w:rsid w:val="00770F44"/>
    <w:rsid w:val="00772900"/>
    <w:rsid w:val="00773432"/>
    <w:rsid w:val="00774AAB"/>
    <w:rsid w:val="00774ABF"/>
    <w:rsid w:val="0078045D"/>
    <w:rsid w:val="00781212"/>
    <w:rsid w:val="00783965"/>
    <w:rsid w:val="00792AC4"/>
    <w:rsid w:val="00792E82"/>
    <w:rsid w:val="00796727"/>
    <w:rsid w:val="007967A9"/>
    <w:rsid w:val="007A17B6"/>
    <w:rsid w:val="007A1D13"/>
    <w:rsid w:val="007A2D21"/>
    <w:rsid w:val="007A3AAA"/>
    <w:rsid w:val="007A4295"/>
    <w:rsid w:val="007A567D"/>
    <w:rsid w:val="007A653C"/>
    <w:rsid w:val="007A6894"/>
    <w:rsid w:val="007A7B57"/>
    <w:rsid w:val="007B0B1E"/>
    <w:rsid w:val="007B4757"/>
    <w:rsid w:val="007B58DF"/>
    <w:rsid w:val="007C34B3"/>
    <w:rsid w:val="007C3AA9"/>
    <w:rsid w:val="007C4701"/>
    <w:rsid w:val="007D0477"/>
    <w:rsid w:val="007D2AAF"/>
    <w:rsid w:val="007D4EFC"/>
    <w:rsid w:val="007D7CF4"/>
    <w:rsid w:val="007E147B"/>
    <w:rsid w:val="007E574D"/>
    <w:rsid w:val="007E6C68"/>
    <w:rsid w:val="007E7BA8"/>
    <w:rsid w:val="007E7E34"/>
    <w:rsid w:val="007F0322"/>
    <w:rsid w:val="007F270D"/>
    <w:rsid w:val="007F4752"/>
    <w:rsid w:val="0080043B"/>
    <w:rsid w:val="00801984"/>
    <w:rsid w:val="00801DB7"/>
    <w:rsid w:val="0080329D"/>
    <w:rsid w:val="008116DB"/>
    <w:rsid w:val="00813BAE"/>
    <w:rsid w:val="00816501"/>
    <w:rsid w:val="0081704A"/>
    <w:rsid w:val="00825261"/>
    <w:rsid w:val="00826526"/>
    <w:rsid w:val="00830212"/>
    <w:rsid w:val="00831100"/>
    <w:rsid w:val="00832AEC"/>
    <w:rsid w:val="00833251"/>
    <w:rsid w:val="00835215"/>
    <w:rsid w:val="008358FF"/>
    <w:rsid w:val="00835E50"/>
    <w:rsid w:val="00842245"/>
    <w:rsid w:val="00845BB0"/>
    <w:rsid w:val="008474CF"/>
    <w:rsid w:val="00864BFB"/>
    <w:rsid w:val="008709BF"/>
    <w:rsid w:val="00871E10"/>
    <w:rsid w:val="00872013"/>
    <w:rsid w:val="008755B5"/>
    <w:rsid w:val="00882A8B"/>
    <w:rsid w:val="00883A90"/>
    <w:rsid w:val="008929DF"/>
    <w:rsid w:val="00895661"/>
    <w:rsid w:val="008970F4"/>
    <w:rsid w:val="008C1B00"/>
    <w:rsid w:val="008D0D78"/>
    <w:rsid w:val="008D1A95"/>
    <w:rsid w:val="008D1E92"/>
    <w:rsid w:val="008D241E"/>
    <w:rsid w:val="008D2876"/>
    <w:rsid w:val="008E0D17"/>
    <w:rsid w:val="008E1A4D"/>
    <w:rsid w:val="008E1AA4"/>
    <w:rsid w:val="008E2259"/>
    <w:rsid w:val="008E226B"/>
    <w:rsid w:val="008E3DD5"/>
    <w:rsid w:val="008E4F12"/>
    <w:rsid w:val="008F0EEA"/>
    <w:rsid w:val="008F2BC5"/>
    <w:rsid w:val="008F3AC9"/>
    <w:rsid w:val="008F52AE"/>
    <w:rsid w:val="0090162D"/>
    <w:rsid w:val="009029CA"/>
    <w:rsid w:val="0090451A"/>
    <w:rsid w:val="00905483"/>
    <w:rsid w:val="0090636A"/>
    <w:rsid w:val="009068C9"/>
    <w:rsid w:val="00911A8B"/>
    <w:rsid w:val="009120A5"/>
    <w:rsid w:val="009172AD"/>
    <w:rsid w:val="00917B2A"/>
    <w:rsid w:val="00920023"/>
    <w:rsid w:val="00920670"/>
    <w:rsid w:val="009253A1"/>
    <w:rsid w:val="00926CBE"/>
    <w:rsid w:val="0092789D"/>
    <w:rsid w:val="00932504"/>
    <w:rsid w:val="00933BAA"/>
    <w:rsid w:val="00935C7E"/>
    <w:rsid w:val="00940233"/>
    <w:rsid w:val="0094258C"/>
    <w:rsid w:val="00944BBC"/>
    <w:rsid w:val="0095717F"/>
    <w:rsid w:val="00957D28"/>
    <w:rsid w:val="0096015C"/>
    <w:rsid w:val="00960DE7"/>
    <w:rsid w:val="009629B7"/>
    <w:rsid w:val="00962D0E"/>
    <w:rsid w:val="00964D04"/>
    <w:rsid w:val="00964F5E"/>
    <w:rsid w:val="00971888"/>
    <w:rsid w:val="00973B76"/>
    <w:rsid w:val="00974D1D"/>
    <w:rsid w:val="009764D3"/>
    <w:rsid w:val="00984500"/>
    <w:rsid w:val="009847DA"/>
    <w:rsid w:val="0099250E"/>
    <w:rsid w:val="00993CE2"/>
    <w:rsid w:val="009A5018"/>
    <w:rsid w:val="009A6ECB"/>
    <w:rsid w:val="009B63DD"/>
    <w:rsid w:val="009C1888"/>
    <w:rsid w:val="009C192A"/>
    <w:rsid w:val="009C3646"/>
    <w:rsid w:val="009D00BE"/>
    <w:rsid w:val="009D1845"/>
    <w:rsid w:val="009D67EE"/>
    <w:rsid w:val="009D71C7"/>
    <w:rsid w:val="009E4E79"/>
    <w:rsid w:val="009E6C5B"/>
    <w:rsid w:val="009E72CB"/>
    <w:rsid w:val="009F2056"/>
    <w:rsid w:val="009F267B"/>
    <w:rsid w:val="009F2CEB"/>
    <w:rsid w:val="009F76F5"/>
    <w:rsid w:val="00A00C3F"/>
    <w:rsid w:val="00A0177C"/>
    <w:rsid w:val="00A05510"/>
    <w:rsid w:val="00A12B6D"/>
    <w:rsid w:val="00A1453B"/>
    <w:rsid w:val="00A1558D"/>
    <w:rsid w:val="00A15F18"/>
    <w:rsid w:val="00A178FD"/>
    <w:rsid w:val="00A17AD8"/>
    <w:rsid w:val="00A21B25"/>
    <w:rsid w:val="00A221A1"/>
    <w:rsid w:val="00A26674"/>
    <w:rsid w:val="00A3003B"/>
    <w:rsid w:val="00A31D69"/>
    <w:rsid w:val="00A33361"/>
    <w:rsid w:val="00A353B3"/>
    <w:rsid w:val="00A41631"/>
    <w:rsid w:val="00A428CF"/>
    <w:rsid w:val="00A43574"/>
    <w:rsid w:val="00A43CDF"/>
    <w:rsid w:val="00A44CF8"/>
    <w:rsid w:val="00A55914"/>
    <w:rsid w:val="00A57A8F"/>
    <w:rsid w:val="00A615F2"/>
    <w:rsid w:val="00A6481D"/>
    <w:rsid w:val="00A6516E"/>
    <w:rsid w:val="00A67C0D"/>
    <w:rsid w:val="00A70E3B"/>
    <w:rsid w:val="00A73C27"/>
    <w:rsid w:val="00A75874"/>
    <w:rsid w:val="00A76B91"/>
    <w:rsid w:val="00A7701C"/>
    <w:rsid w:val="00A854CB"/>
    <w:rsid w:val="00A858EF"/>
    <w:rsid w:val="00A85D11"/>
    <w:rsid w:val="00A86F44"/>
    <w:rsid w:val="00A900C4"/>
    <w:rsid w:val="00A909ED"/>
    <w:rsid w:val="00A92A0A"/>
    <w:rsid w:val="00A93263"/>
    <w:rsid w:val="00A94E5C"/>
    <w:rsid w:val="00AA1931"/>
    <w:rsid w:val="00AA2B40"/>
    <w:rsid w:val="00AA34E7"/>
    <w:rsid w:val="00AA6AEE"/>
    <w:rsid w:val="00AA71CD"/>
    <w:rsid w:val="00AA75E7"/>
    <w:rsid w:val="00AB1462"/>
    <w:rsid w:val="00AB1803"/>
    <w:rsid w:val="00AB5988"/>
    <w:rsid w:val="00AB6592"/>
    <w:rsid w:val="00AC2D47"/>
    <w:rsid w:val="00AC77E7"/>
    <w:rsid w:val="00AD2E59"/>
    <w:rsid w:val="00AD374A"/>
    <w:rsid w:val="00AD4978"/>
    <w:rsid w:val="00AD6716"/>
    <w:rsid w:val="00AE3CA9"/>
    <w:rsid w:val="00AE5C56"/>
    <w:rsid w:val="00AF2746"/>
    <w:rsid w:val="00AF5914"/>
    <w:rsid w:val="00AF63B9"/>
    <w:rsid w:val="00B0012A"/>
    <w:rsid w:val="00B04F44"/>
    <w:rsid w:val="00B06EA8"/>
    <w:rsid w:val="00B07C00"/>
    <w:rsid w:val="00B10CF6"/>
    <w:rsid w:val="00B20C2E"/>
    <w:rsid w:val="00B24D1D"/>
    <w:rsid w:val="00B25BA8"/>
    <w:rsid w:val="00B327B2"/>
    <w:rsid w:val="00B338CA"/>
    <w:rsid w:val="00B34579"/>
    <w:rsid w:val="00B3690D"/>
    <w:rsid w:val="00B41916"/>
    <w:rsid w:val="00B44E3A"/>
    <w:rsid w:val="00B51E61"/>
    <w:rsid w:val="00B5356C"/>
    <w:rsid w:val="00B54C1C"/>
    <w:rsid w:val="00B61256"/>
    <w:rsid w:val="00B64199"/>
    <w:rsid w:val="00B6487D"/>
    <w:rsid w:val="00B702D2"/>
    <w:rsid w:val="00B70E96"/>
    <w:rsid w:val="00B72784"/>
    <w:rsid w:val="00B72F2A"/>
    <w:rsid w:val="00B82395"/>
    <w:rsid w:val="00B83043"/>
    <w:rsid w:val="00B83BAA"/>
    <w:rsid w:val="00B84EF5"/>
    <w:rsid w:val="00B8503E"/>
    <w:rsid w:val="00B86FC2"/>
    <w:rsid w:val="00B90C07"/>
    <w:rsid w:val="00B90E99"/>
    <w:rsid w:val="00B91E40"/>
    <w:rsid w:val="00B9705E"/>
    <w:rsid w:val="00BA3091"/>
    <w:rsid w:val="00BA3947"/>
    <w:rsid w:val="00BA5CF6"/>
    <w:rsid w:val="00BB016F"/>
    <w:rsid w:val="00BB12F0"/>
    <w:rsid w:val="00BB1BE9"/>
    <w:rsid w:val="00BB435F"/>
    <w:rsid w:val="00BB62DB"/>
    <w:rsid w:val="00BC1A69"/>
    <w:rsid w:val="00BC2902"/>
    <w:rsid w:val="00BC2B5D"/>
    <w:rsid w:val="00BC3581"/>
    <w:rsid w:val="00BD2A82"/>
    <w:rsid w:val="00BD5843"/>
    <w:rsid w:val="00BE424C"/>
    <w:rsid w:val="00BF1F75"/>
    <w:rsid w:val="00BF202B"/>
    <w:rsid w:val="00BF4E88"/>
    <w:rsid w:val="00BF6021"/>
    <w:rsid w:val="00BF6135"/>
    <w:rsid w:val="00BF6831"/>
    <w:rsid w:val="00C009CC"/>
    <w:rsid w:val="00C031D2"/>
    <w:rsid w:val="00C04D20"/>
    <w:rsid w:val="00C05551"/>
    <w:rsid w:val="00C06D96"/>
    <w:rsid w:val="00C1068E"/>
    <w:rsid w:val="00C17E77"/>
    <w:rsid w:val="00C27B67"/>
    <w:rsid w:val="00C33CC1"/>
    <w:rsid w:val="00C355BA"/>
    <w:rsid w:val="00C4143F"/>
    <w:rsid w:val="00C423C2"/>
    <w:rsid w:val="00C43F49"/>
    <w:rsid w:val="00C473CC"/>
    <w:rsid w:val="00C52C3B"/>
    <w:rsid w:val="00C55D3B"/>
    <w:rsid w:val="00C57B4C"/>
    <w:rsid w:val="00C61577"/>
    <w:rsid w:val="00C62F0F"/>
    <w:rsid w:val="00C63EE9"/>
    <w:rsid w:val="00C719F7"/>
    <w:rsid w:val="00C7416D"/>
    <w:rsid w:val="00C7625D"/>
    <w:rsid w:val="00C76939"/>
    <w:rsid w:val="00C76DDC"/>
    <w:rsid w:val="00C77312"/>
    <w:rsid w:val="00C804D6"/>
    <w:rsid w:val="00C80933"/>
    <w:rsid w:val="00C81340"/>
    <w:rsid w:val="00C82378"/>
    <w:rsid w:val="00C826FF"/>
    <w:rsid w:val="00C8442C"/>
    <w:rsid w:val="00C8674E"/>
    <w:rsid w:val="00C90368"/>
    <w:rsid w:val="00C90E59"/>
    <w:rsid w:val="00C95101"/>
    <w:rsid w:val="00C979B3"/>
    <w:rsid w:val="00C97FDF"/>
    <w:rsid w:val="00CA1023"/>
    <w:rsid w:val="00CA16BB"/>
    <w:rsid w:val="00CA3B3E"/>
    <w:rsid w:val="00CB2FF6"/>
    <w:rsid w:val="00CB4846"/>
    <w:rsid w:val="00CB5D2C"/>
    <w:rsid w:val="00CB63D3"/>
    <w:rsid w:val="00CB6709"/>
    <w:rsid w:val="00CC2D72"/>
    <w:rsid w:val="00CC5C63"/>
    <w:rsid w:val="00CD39E2"/>
    <w:rsid w:val="00CD554B"/>
    <w:rsid w:val="00CD58DF"/>
    <w:rsid w:val="00CD7922"/>
    <w:rsid w:val="00CE002B"/>
    <w:rsid w:val="00CE062C"/>
    <w:rsid w:val="00CE0F5F"/>
    <w:rsid w:val="00CE3D1B"/>
    <w:rsid w:val="00CE78EC"/>
    <w:rsid w:val="00CF15DE"/>
    <w:rsid w:val="00CF220C"/>
    <w:rsid w:val="00CF23B7"/>
    <w:rsid w:val="00CF485A"/>
    <w:rsid w:val="00CF5816"/>
    <w:rsid w:val="00D0074E"/>
    <w:rsid w:val="00D03A14"/>
    <w:rsid w:val="00D13D0F"/>
    <w:rsid w:val="00D17DEA"/>
    <w:rsid w:val="00D23B0B"/>
    <w:rsid w:val="00D23F52"/>
    <w:rsid w:val="00D2703E"/>
    <w:rsid w:val="00D27CE4"/>
    <w:rsid w:val="00D330EA"/>
    <w:rsid w:val="00D3421F"/>
    <w:rsid w:val="00D34F68"/>
    <w:rsid w:val="00D35E0E"/>
    <w:rsid w:val="00D36C76"/>
    <w:rsid w:val="00D40737"/>
    <w:rsid w:val="00D415EE"/>
    <w:rsid w:val="00D42381"/>
    <w:rsid w:val="00D44482"/>
    <w:rsid w:val="00D44725"/>
    <w:rsid w:val="00D4604B"/>
    <w:rsid w:val="00D46216"/>
    <w:rsid w:val="00D5120B"/>
    <w:rsid w:val="00D52C28"/>
    <w:rsid w:val="00D53F04"/>
    <w:rsid w:val="00D54E55"/>
    <w:rsid w:val="00D6297B"/>
    <w:rsid w:val="00D63318"/>
    <w:rsid w:val="00D640D2"/>
    <w:rsid w:val="00D677CA"/>
    <w:rsid w:val="00D739AA"/>
    <w:rsid w:val="00D74793"/>
    <w:rsid w:val="00D75BED"/>
    <w:rsid w:val="00D80AEA"/>
    <w:rsid w:val="00D8229B"/>
    <w:rsid w:val="00D83545"/>
    <w:rsid w:val="00D851EF"/>
    <w:rsid w:val="00D93066"/>
    <w:rsid w:val="00D934D2"/>
    <w:rsid w:val="00D93521"/>
    <w:rsid w:val="00D962D9"/>
    <w:rsid w:val="00D96CA3"/>
    <w:rsid w:val="00DA25FB"/>
    <w:rsid w:val="00DA28A9"/>
    <w:rsid w:val="00DB06DB"/>
    <w:rsid w:val="00DB1711"/>
    <w:rsid w:val="00DB33F9"/>
    <w:rsid w:val="00DB7095"/>
    <w:rsid w:val="00DB7348"/>
    <w:rsid w:val="00DC3964"/>
    <w:rsid w:val="00DD0520"/>
    <w:rsid w:val="00DD0B5A"/>
    <w:rsid w:val="00DD25CD"/>
    <w:rsid w:val="00DD2A6B"/>
    <w:rsid w:val="00DD614B"/>
    <w:rsid w:val="00DD6F58"/>
    <w:rsid w:val="00DD7421"/>
    <w:rsid w:val="00DE1B7D"/>
    <w:rsid w:val="00DE2191"/>
    <w:rsid w:val="00DE30CE"/>
    <w:rsid w:val="00DE3554"/>
    <w:rsid w:val="00DE5089"/>
    <w:rsid w:val="00DE7CC3"/>
    <w:rsid w:val="00DF2C61"/>
    <w:rsid w:val="00DF51D7"/>
    <w:rsid w:val="00DF72AC"/>
    <w:rsid w:val="00E00166"/>
    <w:rsid w:val="00E01DFE"/>
    <w:rsid w:val="00E05519"/>
    <w:rsid w:val="00E0565D"/>
    <w:rsid w:val="00E0629C"/>
    <w:rsid w:val="00E07A37"/>
    <w:rsid w:val="00E10D86"/>
    <w:rsid w:val="00E17919"/>
    <w:rsid w:val="00E2106E"/>
    <w:rsid w:val="00E21207"/>
    <w:rsid w:val="00E25206"/>
    <w:rsid w:val="00E32D3A"/>
    <w:rsid w:val="00E35FB3"/>
    <w:rsid w:val="00E4395F"/>
    <w:rsid w:val="00E453C6"/>
    <w:rsid w:val="00E45A34"/>
    <w:rsid w:val="00E51082"/>
    <w:rsid w:val="00E527A9"/>
    <w:rsid w:val="00E528BA"/>
    <w:rsid w:val="00E5309B"/>
    <w:rsid w:val="00E54527"/>
    <w:rsid w:val="00E56698"/>
    <w:rsid w:val="00E62E90"/>
    <w:rsid w:val="00E63B6F"/>
    <w:rsid w:val="00E6450D"/>
    <w:rsid w:val="00E67465"/>
    <w:rsid w:val="00E721D9"/>
    <w:rsid w:val="00E81C56"/>
    <w:rsid w:val="00E83216"/>
    <w:rsid w:val="00E84AC0"/>
    <w:rsid w:val="00E85F40"/>
    <w:rsid w:val="00E872C6"/>
    <w:rsid w:val="00E913C4"/>
    <w:rsid w:val="00E939AC"/>
    <w:rsid w:val="00E96CCB"/>
    <w:rsid w:val="00EA0842"/>
    <w:rsid w:val="00EA67E0"/>
    <w:rsid w:val="00EA6A68"/>
    <w:rsid w:val="00EB003C"/>
    <w:rsid w:val="00EB345B"/>
    <w:rsid w:val="00EC0697"/>
    <w:rsid w:val="00EC10D9"/>
    <w:rsid w:val="00EC1698"/>
    <w:rsid w:val="00EC5E2A"/>
    <w:rsid w:val="00ED2397"/>
    <w:rsid w:val="00ED4CD4"/>
    <w:rsid w:val="00ED62CD"/>
    <w:rsid w:val="00ED7023"/>
    <w:rsid w:val="00ED74B0"/>
    <w:rsid w:val="00ED7B4D"/>
    <w:rsid w:val="00ED7C49"/>
    <w:rsid w:val="00EE0730"/>
    <w:rsid w:val="00EE45CE"/>
    <w:rsid w:val="00EE4DF0"/>
    <w:rsid w:val="00EE5D4E"/>
    <w:rsid w:val="00EF1A12"/>
    <w:rsid w:val="00EF5B58"/>
    <w:rsid w:val="00EF7278"/>
    <w:rsid w:val="00F01B01"/>
    <w:rsid w:val="00F034C2"/>
    <w:rsid w:val="00F04C90"/>
    <w:rsid w:val="00F05374"/>
    <w:rsid w:val="00F15B15"/>
    <w:rsid w:val="00F22B87"/>
    <w:rsid w:val="00F244DF"/>
    <w:rsid w:val="00F27594"/>
    <w:rsid w:val="00F31BCD"/>
    <w:rsid w:val="00F31D9A"/>
    <w:rsid w:val="00F32FDA"/>
    <w:rsid w:val="00F33B1D"/>
    <w:rsid w:val="00F35F46"/>
    <w:rsid w:val="00F36118"/>
    <w:rsid w:val="00F3669B"/>
    <w:rsid w:val="00F374F8"/>
    <w:rsid w:val="00F37A51"/>
    <w:rsid w:val="00F40D42"/>
    <w:rsid w:val="00F43C7B"/>
    <w:rsid w:val="00F570F2"/>
    <w:rsid w:val="00F60D03"/>
    <w:rsid w:val="00F6144C"/>
    <w:rsid w:val="00F61C02"/>
    <w:rsid w:val="00F63182"/>
    <w:rsid w:val="00F66CBE"/>
    <w:rsid w:val="00F70A9B"/>
    <w:rsid w:val="00F7185A"/>
    <w:rsid w:val="00F74378"/>
    <w:rsid w:val="00F74738"/>
    <w:rsid w:val="00F77220"/>
    <w:rsid w:val="00F9169A"/>
    <w:rsid w:val="00F95056"/>
    <w:rsid w:val="00F96A37"/>
    <w:rsid w:val="00FA0237"/>
    <w:rsid w:val="00FA037C"/>
    <w:rsid w:val="00FA0E7B"/>
    <w:rsid w:val="00FA0ED8"/>
    <w:rsid w:val="00FA2071"/>
    <w:rsid w:val="00FA2B2F"/>
    <w:rsid w:val="00FA2FBD"/>
    <w:rsid w:val="00FA3BA7"/>
    <w:rsid w:val="00FA42F0"/>
    <w:rsid w:val="00FA5372"/>
    <w:rsid w:val="00FA6273"/>
    <w:rsid w:val="00FB635F"/>
    <w:rsid w:val="00FC3FF8"/>
    <w:rsid w:val="00FC4ED9"/>
    <w:rsid w:val="00FC54D8"/>
    <w:rsid w:val="00FC598D"/>
    <w:rsid w:val="00FD12EE"/>
    <w:rsid w:val="00FD4DE2"/>
    <w:rsid w:val="00FD5601"/>
    <w:rsid w:val="00FD654B"/>
    <w:rsid w:val="00FE0091"/>
    <w:rsid w:val="00FE52A7"/>
    <w:rsid w:val="00FF236D"/>
    <w:rsid w:val="00FF388E"/>
    <w:rsid w:val="011973AB"/>
    <w:rsid w:val="0242D568"/>
    <w:rsid w:val="02F2A484"/>
    <w:rsid w:val="03141B37"/>
    <w:rsid w:val="03860B45"/>
    <w:rsid w:val="039C5055"/>
    <w:rsid w:val="03CE0C2E"/>
    <w:rsid w:val="04B90713"/>
    <w:rsid w:val="057A762A"/>
    <w:rsid w:val="059711D9"/>
    <w:rsid w:val="05C5F263"/>
    <w:rsid w:val="0716468B"/>
    <w:rsid w:val="073AB957"/>
    <w:rsid w:val="0871BCDA"/>
    <w:rsid w:val="0989DEB8"/>
    <w:rsid w:val="09BDFEA7"/>
    <w:rsid w:val="0A4DE74D"/>
    <w:rsid w:val="0AB0FFE4"/>
    <w:rsid w:val="0C36B6AD"/>
    <w:rsid w:val="0C886250"/>
    <w:rsid w:val="0CE5BAC0"/>
    <w:rsid w:val="0CEA0FAA"/>
    <w:rsid w:val="0DE174D6"/>
    <w:rsid w:val="0E26406A"/>
    <w:rsid w:val="11B0EBC4"/>
    <w:rsid w:val="1258F932"/>
    <w:rsid w:val="1398CCE1"/>
    <w:rsid w:val="15710868"/>
    <w:rsid w:val="16641ED5"/>
    <w:rsid w:val="1671D0BF"/>
    <w:rsid w:val="16C48A0E"/>
    <w:rsid w:val="17BA1AF6"/>
    <w:rsid w:val="18069472"/>
    <w:rsid w:val="1808B1CB"/>
    <w:rsid w:val="19710748"/>
    <w:rsid w:val="19A3BB38"/>
    <w:rsid w:val="1A5B105F"/>
    <w:rsid w:val="1A658FCD"/>
    <w:rsid w:val="1AB718B3"/>
    <w:rsid w:val="1AD23387"/>
    <w:rsid w:val="1B40FC31"/>
    <w:rsid w:val="1B5ECD94"/>
    <w:rsid w:val="1BE5B800"/>
    <w:rsid w:val="1CE26394"/>
    <w:rsid w:val="1D4B3A34"/>
    <w:rsid w:val="1D8E5B03"/>
    <w:rsid w:val="1E150331"/>
    <w:rsid w:val="1EDD7282"/>
    <w:rsid w:val="1F9B5687"/>
    <w:rsid w:val="204C5FA5"/>
    <w:rsid w:val="20CB38CE"/>
    <w:rsid w:val="212253B8"/>
    <w:rsid w:val="219CAC5A"/>
    <w:rsid w:val="224CF9E7"/>
    <w:rsid w:val="22CB09C3"/>
    <w:rsid w:val="23373107"/>
    <w:rsid w:val="23793573"/>
    <w:rsid w:val="249D9B06"/>
    <w:rsid w:val="24CE0FDE"/>
    <w:rsid w:val="24D7DE09"/>
    <w:rsid w:val="24E7213A"/>
    <w:rsid w:val="26701D7D"/>
    <w:rsid w:val="26815854"/>
    <w:rsid w:val="26C0FC92"/>
    <w:rsid w:val="26C35C9F"/>
    <w:rsid w:val="27E10FE4"/>
    <w:rsid w:val="280E3D17"/>
    <w:rsid w:val="286C78E0"/>
    <w:rsid w:val="298CD13D"/>
    <w:rsid w:val="29A7BE3F"/>
    <w:rsid w:val="29E360B6"/>
    <w:rsid w:val="2B98A785"/>
    <w:rsid w:val="2B9C6630"/>
    <w:rsid w:val="2C60B132"/>
    <w:rsid w:val="2C92D2AF"/>
    <w:rsid w:val="2D01C9CE"/>
    <w:rsid w:val="2D17BEA5"/>
    <w:rsid w:val="2D986596"/>
    <w:rsid w:val="2DB1F657"/>
    <w:rsid w:val="2EAF8869"/>
    <w:rsid w:val="2EC4D62A"/>
    <w:rsid w:val="2EDA1FBC"/>
    <w:rsid w:val="2F134640"/>
    <w:rsid w:val="2F49084C"/>
    <w:rsid w:val="3028341F"/>
    <w:rsid w:val="302C1CF2"/>
    <w:rsid w:val="314FE500"/>
    <w:rsid w:val="32E91B13"/>
    <w:rsid w:val="33430812"/>
    <w:rsid w:val="33838B8D"/>
    <w:rsid w:val="33B2F5D3"/>
    <w:rsid w:val="34127431"/>
    <w:rsid w:val="349577AF"/>
    <w:rsid w:val="351D61E9"/>
    <w:rsid w:val="35BEB243"/>
    <w:rsid w:val="361E95CF"/>
    <w:rsid w:val="36333ACC"/>
    <w:rsid w:val="39159B4F"/>
    <w:rsid w:val="3A6E8C37"/>
    <w:rsid w:val="3A90CF0C"/>
    <w:rsid w:val="3C6BC3D5"/>
    <w:rsid w:val="3CD4CA4C"/>
    <w:rsid w:val="3CFEF748"/>
    <w:rsid w:val="3D516F92"/>
    <w:rsid w:val="3DE97794"/>
    <w:rsid w:val="3EAA7B89"/>
    <w:rsid w:val="3F1506E1"/>
    <w:rsid w:val="3FEDB1AF"/>
    <w:rsid w:val="40E01111"/>
    <w:rsid w:val="4120E680"/>
    <w:rsid w:val="4130D42C"/>
    <w:rsid w:val="43D9D973"/>
    <w:rsid w:val="444AF136"/>
    <w:rsid w:val="456D642B"/>
    <w:rsid w:val="463611E3"/>
    <w:rsid w:val="464D0DE0"/>
    <w:rsid w:val="468FD429"/>
    <w:rsid w:val="46FBEFBB"/>
    <w:rsid w:val="474520A9"/>
    <w:rsid w:val="4776FFA7"/>
    <w:rsid w:val="478FC863"/>
    <w:rsid w:val="47F8EB7F"/>
    <w:rsid w:val="48942239"/>
    <w:rsid w:val="48AD4A96"/>
    <w:rsid w:val="49D5B9FF"/>
    <w:rsid w:val="49DFDD5A"/>
    <w:rsid w:val="4A0F7550"/>
    <w:rsid w:val="4A8AE44D"/>
    <w:rsid w:val="4AAEA069"/>
    <w:rsid w:val="4B29045D"/>
    <w:rsid w:val="4BCBC2FB"/>
    <w:rsid w:val="4CBC2DF4"/>
    <w:rsid w:val="4DD72AF7"/>
    <w:rsid w:val="4DE193D1"/>
    <w:rsid w:val="4EFC6A89"/>
    <w:rsid w:val="4F8A51AB"/>
    <w:rsid w:val="4FB6FC94"/>
    <w:rsid w:val="4FC5D98B"/>
    <w:rsid w:val="4FF695B3"/>
    <w:rsid w:val="500A5E0A"/>
    <w:rsid w:val="506C8EBB"/>
    <w:rsid w:val="50973CFB"/>
    <w:rsid w:val="509F341E"/>
    <w:rsid w:val="5125CF73"/>
    <w:rsid w:val="51CE866A"/>
    <w:rsid w:val="51D1C6E2"/>
    <w:rsid w:val="52205F79"/>
    <w:rsid w:val="523B047F"/>
    <w:rsid w:val="52C19FD4"/>
    <w:rsid w:val="5344C5C9"/>
    <w:rsid w:val="536D9743"/>
    <w:rsid w:val="53AD3BF5"/>
    <w:rsid w:val="541B988D"/>
    <w:rsid w:val="5472BE6B"/>
    <w:rsid w:val="547D1B70"/>
    <w:rsid w:val="557A92C7"/>
    <w:rsid w:val="56D053C2"/>
    <w:rsid w:val="5819368A"/>
    <w:rsid w:val="58892683"/>
    <w:rsid w:val="58AA4603"/>
    <w:rsid w:val="5964EC9C"/>
    <w:rsid w:val="5978747F"/>
    <w:rsid w:val="5983D675"/>
    <w:rsid w:val="5A064A74"/>
    <w:rsid w:val="5A19B485"/>
    <w:rsid w:val="5A461664"/>
    <w:rsid w:val="5ACC2216"/>
    <w:rsid w:val="5B411E28"/>
    <w:rsid w:val="5C31C90D"/>
    <w:rsid w:val="5D278E74"/>
    <w:rsid w:val="5D3DEB36"/>
    <w:rsid w:val="5D5C0BC1"/>
    <w:rsid w:val="5DEB0AB2"/>
    <w:rsid w:val="5DEE6F9D"/>
    <w:rsid w:val="5DF49210"/>
    <w:rsid w:val="5E7C82DD"/>
    <w:rsid w:val="6034CEA5"/>
    <w:rsid w:val="613405B7"/>
    <w:rsid w:val="622F7CE4"/>
    <w:rsid w:val="625915CF"/>
    <w:rsid w:val="6278C9E5"/>
    <w:rsid w:val="6284BD23"/>
    <w:rsid w:val="6360FD4A"/>
    <w:rsid w:val="63CB4D45"/>
    <w:rsid w:val="645EE71F"/>
    <w:rsid w:val="65671DA6"/>
    <w:rsid w:val="65BC5DE5"/>
    <w:rsid w:val="660F6460"/>
    <w:rsid w:val="6690EA9A"/>
    <w:rsid w:val="672086B2"/>
    <w:rsid w:val="67AB34C1"/>
    <w:rsid w:val="68072188"/>
    <w:rsid w:val="68970A2E"/>
    <w:rsid w:val="68E511A5"/>
    <w:rsid w:val="69555951"/>
    <w:rsid w:val="6A3A8EC9"/>
    <w:rsid w:val="6A45169D"/>
    <w:rsid w:val="6A6427B4"/>
    <w:rsid w:val="6B44A892"/>
    <w:rsid w:val="6C12770C"/>
    <w:rsid w:val="6CEFC991"/>
    <w:rsid w:val="6E4D5606"/>
    <w:rsid w:val="6ECEA645"/>
    <w:rsid w:val="6F69796C"/>
    <w:rsid w:val="6FA6ADDF"/>
    <w:rsid w:val="7012336D"/>
    <w:rsid w:val="70939D48"/>
    <w:rsid w:val="7155E60C"/>
    <w:rsid w:val="7176A2C8"/>
    <w:rsid w:val="722CB19D"/>
    <w:rsid w:val="7235B898"/>
    <w:rsid w:val="72602D8D"/>
    <w:rsid w:val="72695A7C"/>
    <w:rsid w:val="726F3999"/>
    <w:rsid w:val="735A58B7"/>
    <w:rsid w:val="74DBFFD5"/>
    <w:rsid w:val="75FB4093"/>
    <w:rsid w:val="760D4443"/>
    <w:rsid w:val="7792A62F"/>
    <w:rsid w:val="781D4552"/>
    <w:rsid w:val="78C135EE"/>
    <w:rsid w:val="7934A976"/>
    <w:rsid w:val="793CBCF9"/>
    <w:rsid w:val="7986614D"/>
    <w:rsid w:val="7A098B4B"/>
    <w:rsid w:val="7A74828C"/>
    <w:rsid w:val="7B79AF7D"/>
    <w:rsid w:val="7C94C333"/>
    <w:rsid w:val="7CEFF7BF"/>
    <w:rsid w:val="7CFB0646"/>
    <w:rsid w:val="7D677043"/>
    <w:rsid w:val="7D6775C9"/>
    <w:rsid w:val="7D6F6444"/>
    <w:rsid w:val="7DC68D17"/>
    <w:rsid w:val="7EF20C48"/>
    <w:rsid w:val="7EF547EA"/>
    <w:rsid w:val="7F0340A4"/>
    <w:rsid w:val="7F18187F"/>
    <w:rsid w:val="7FE595E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B32F"/>
  <w15:chartTrackingRefBased/>
  <w15:docId w15:val="{759C92C2-2637-6B43-8615-0919402C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7A8F"/>
    <w:pPr>
      <w:spacing w:before="280" w:after="0" w:line="280" w:lineRule="exact"/>
    </w:pPr>
    <w:rPr>
      <w:rFonts w:ascii="Arial" w:hAnsi="Arial" w:cs="Times New Roman (Body CS)"/>
      <w:color w:val="112B4B" w:themeColor="text1"/>
      <w:sz w:val="20"/>
      <w:lang w:val="nl-NL"/>
    </w:rPr>
  </w:style>
  <w:style w:type="paragraph" w:styleId="Kop1">
    <w:name w:val="heading 1"/>
    <w:aliases w:val="H1"/>
    <w:basedOn w:val="Standaard"/>
    <w:next w:val="Standaard"/>
    <w:link w:val="Kop1Char"/>
    <w:uiPriority w:val="9"/>
    <w:qFormat/>
    <w:rsid w:val="00A57A8F"/>
    <w:pPr>
      <w:keepNext/>
      <w:keepLines/>
      <w:numPr>
        <w:numId w:val="14"/>
      </w:numPr>
      <w:spacing w:after="600" w:line="600" w:lineRule="exact"/>
      <w:outlineLvl w:val="0"/>
    </w:pPr>
    <w:rPr>
      <w:rFonts w:eastAsiaTheme="majorEastAsia" w:cs="Times New Roman (Headings CS)"/>
      <w:b/>
      <w:color w:val="0D7C96"/>
      <w:sz w:val="48"/>
      <w:szCs w:val="56"/>
      <w:lang w:val="en-US"/>
    </w:rPr>
  </w:style>
  <w:style w:type="paragraph" w:styleId="Kop2">
    <w:name w:val="heading 2"/>
    <w:aliases w:val="H2"/>
    <w:basedOn w:val="Standaard"/>
    <w:next w:val="Standaard"/>
    <w:link w:val="Kop2Char"/>
    <w:uiPriority w:val="9"/>
    <w:qFormat/>
    <w:rsid w:val="00A57A8F"/>
    <w:pPr>
      <w:keepNext/>
      <w:keepLines/>
      <w:numPr>
        <w:ilvl w:val="1"/>
        <w:numId w:val="14"/>
      </w:numPr>
      <w:spacing w:before="840" w:after="360" w:line="264" w:lineRule="auto"/>
      <w:outlineLvl w:val="1"/>
    </w:pPr>
    <w:rPr>
      <w:rFonts w:asciiTheme="majorHAnsi" w:eastAsiaTheme="majorEastAsia" w:hAnsiTheme="majorHAnsi" w:cstheme="majorHAnsi"/>
      <w:b/>
      <w:bCs/>
      <w:color w:val="0D7C96"/>
      <w:sz w:val="32"/>
      <w:szCs w:val="32"/>
    </w:rPr>
  </w:style>
  <w:style w:type="paragraph" w:styleId="Kop3">
    <w:name w:val="heading 3"/>
    <w:aliases w:val="H3"/>
    <w:basedOn w:val="Standaard"/>
    <w:next w:val="Standaard"/>
    <w:link w:val="Kop3Char"/>
    <w:uiPriority w:val="9"/>
    <w:qFormat/>
    <w:rsid w:val="00A57A8F"/>
    <w:pPr>
      <w:keepNext/>
      <w:keepLines/>
      <w:numPr>
        <w:ilvl w:val="2"/>
        <w:numId w:val="14"/>
      </w:numPr>
      <w:spacing w:before="720" w:after="240"/>
      <w:outlineLvl w:val="2"/>
    </w:pPr>
    <w:rPr>
      <w:rFonts w:asciiTheme="majorHAnsi" w:eastAsiaTheme="majorEastAsia" w:hAnsiTheme="majorHAnsi" w:cstheme="majorBidi"/>
      <w:b/>
      <w:bCs/>
      <w:color w:val="0D7C96"/>
      <w:sz w:val="24"/>
      <w:szCs w:val="20"/>
    </w:rPr>
  </w:style>
  <w:style w:type="paragraph" w:styleId="Kop4">
    <w:name w:val="heading 4"/>
    <w:basedOn w:val="Standaard"/>
    <w:next w:val="Standaard"/>
    <w:link w:val="Kop4Char"/>
    <w:uiPriority w:val="39"/>
    <w:semiHidden/>
    <w:unhideWhenUsed/>
    <w:rsid w:val="00825261"/>
    <w:pPr>
      <w:keepNext/>
      <w:keepLines/>
      <w:numPr>
        <w:ilvl w:val="3"/>
        <w:numId w:val="14"/>
      </w:numPr>
      <w:spacing w:before="40"/>
      <w:outlineLvl w:val="3"/>
    </w:pPr>
    <w:rPr>
      <w:rFonts w:asciiTheme="majorHAnsi" w:eastAsiaTheme="majorEastAsia" w:hAnsiTheme="majorHAnsi" w:cstheme="majorBidi"/>
      <w:i/>
      <w:iCs/>
      <w:color w:val="ACA58F" w:themeColor="accent1" w:themeShade="BF"/>
    </w:rPr>
  </w:style>
  <w:style w:type="paragraph" w:styleId="Kop5">
    <w:name w:val="heading 5"/>
    <w:basedOn w:val="Standaard"/>
    <w:next w:val="Standaard"/>
    <w:link w:val="Kop5Char"/>
    <w:uiPriority w:val="39"/>
    <w:semiHidden/>
    <w:unhideWhenUsed/>
    <w:rsid w:val="00825261"/>
    <w:pPr>
      <w:keepNext/>
      <w:keepLines/>
      <w:numPr>
        <w:ilvl w:val="4"/>
        <w:numId w:val="14"/>
      </w:numPr>
      <w:spacing w:before="40"/>
      <w:outlineLvl w:val="4"/>
    </w:pPr>
    <w:rPr>
      <w:rFonts w:asciiTheme="majorHAnsi" w:eastAsiaTheme="majorEastAsia" w:hAnsiTheme="majorHAnsi" w:cstheme="majorBidi"/>
      <w:color w:val="ACA58F" w:themeColor="accent1" w:themeShade="BF"/>
    </w:rPr>
  </w:style>
  <w:style w:type="paragraph" w:styleId="Kop6">
    <w:name w:val="heading 6"/>
    <w:basedOn w:val="Standaard"/>
    <w:next w:val="Standaard"/>
    <w:link w:val="Kop6Char"/>
    <w:uiPriority w:val="39"/>
    <w:semiHidden/>
    <w:unhideWhenUsed/>
    <w:rsid w:val="00825261"/>
    <w:pPr>
      <w:keepNext/>
      <w:keepLines/>
      <w:numPr>
        <w:ilvl w:val="5"/>
        <w:numId w:val="14"/>
      </w:numPr>
      <w:spacing w:before="40"/>
      <w:outlineLvl w:val="5"/>
    </w:pPr>
    <w:rPr>
      <w:rFonts w:asciiTheme="majorHAnsi" w:eastAsiaTheme="majorEastAsia" w:hAnsiTheme="majorHAnsi" w:cstheme="majorBidi"/>
      <w:color w:val="787059" w:themeColor="accent1" w:themeShade="7F"/>
    </w:rPr>
  </w:style>
  <w:style w:type="paragraph" w:styleId="Kop7">
    <w:name w:val="heading 7"/>
    <w:basedOn w:val="Standaard"/>
    <w:next w:val="Standaard"/>
    <w:link w:val="Kop7Char"/>
    <w:uiPriority w:val="39"/>
    <w:semiHidden/>
    <w:unhideWhenUsed/>
    <w:rsid w:val="00825261"/>
    <w:pPr>
      <w:keepNext/>
      <w:keepLines/>
      <w:numPr>
        <w:ilvl w:val="6"/>
        <w:numId w:val="14"/>
      </w:numPr>
      <w:spacing w:before="40"/>
      <w:outlineLvl w:val="6"/>
    </w:pPr>
    <w:rPr>
      <w:rFonts w:asciiTheme="majorHAnsi" w:eastAsiaTheme="majorEastAsia" w:hAnsiTheme="majorHAnsi" w:cstheme="majorBidi"/>
      <w:i/>
      <w:iCs/>
      <w:color w:val="787059" w:themeColor="accent1" w:themeShade="7F"/>
    </w:rPr>
  </w:style>
  <w:style w:type="paragraph" w:styleId="Kop8">
    <w:name w:val="heading 8"/>
    <w:basedOn w:val="Standaard"/>
    <w:next w:val="Standaard"/>
    <w:link w:val="Kop8Char"/>
    <w:uiPriority w:val="39"/>
    <w:semiHidden/>
    <w:unhideWhenUsed/>
    <w:rsid w:val="00825261"/>
    <w:pPr>
      <w:keepNext/>
      <w:keepLines/>
      <w:numPr>
        <w:ilvl w:val="7"/>
        <w:numId w:val="14"/>
      </w:numPr>
      <w:spacing w:before="40"/>
      <w:outlineLvl w:val="7"/>
    </w:pPr>
    <w:rPr>
      <w:rFonts w:asciiTheme="majorHAnsi" w:eastAsiaTheme="majorEastAsia" w:hAnsiTheme="majorHAnsi" w:cstheme="majorBidi"/>
      <w:color w:val="1C487E" w:themeColor="text1" w:themeTint="D8"/>
      <w:sz w:val="21"/>
      <w:szCs w:val="21"/>
    </w:rPr>
  </w:style>
  <w:style w:type="paragraph" w:styleId="Kop9">
    <w:name w:val="heading 9"/>
    <w:basedOn w:val="Standaard"/>
    <w:next w:val="Standaard"/>
    <w:link w:val="Kop9Char"/>
    <w:uiPriority w:val="39"/>
    <w:semiHidden/>
    <w:unhideWhenUsed/>
    <w:rsid w:val="00825261"/>
    <w:pPr>
      <w:keepNext/>
      <w:keepLines/>
      <w:numPr>
        <w:ilvl w:val="8"/>
        <w:numId w:val="14"/>
      </w:numPr>
      <w:spacing w:before="40"/>
      <w:outlineLvl w:val="8"/>
    </w:pPr>
    <w:rPr>
      <w:rFonts w:asciiTheme="majorHAnsi" w:eastAsiaTheme="majorEastAsia" w:hAnsiTheme="majorHAnsi" w:cstheme="majorBidi"/>
      <w:i/>
      <w:iCs/>
      <w:color w:val="1C487E"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A57A8F"/>
    <w:rPr>
      <w:rFonts w:ascii="Arial" w:eastAsiaTheme="majorEastAsia" w:hAnsi="Arial" w:cs="Times New Roman (Headings CS)"/>
      <w:b/>
      <w:color w:val="0D7C96"/>
      <w:sz w:val="48"/>
      <w:szCs w:val="56"/>
      <w:lang w:val="en-US"/>
    </w:rPr>
  </w:style>
  <w:style w:type="paragraph" w:styleId="Lijstalinea">
    <w:name w:val="List Paragraph"/>
    <w:basedOn w:val="Standaard"/>
    <w:link w:val="LijstalineaChar"/>
    <w:uiPriority w:val="34"/>
    <w:qFormat/>
    <w:rsid w:val="007C4701"/>
    <w:pPr>
      <w:numPr>
        <w:numId w:val="11"/>
      </w:numPr>
      <w:contextualSpacing/>
    </w:pPr>
  </w:style>
  <w:style w:type="table" w:styleId="Tabelraster">
    <w:name w:val="Table Grid"/>
    <w:basedOn w:val="Standaardtabel"/>
    <w:uiPriority w:val="39"/>
    <w:rsid w:val="0079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15"/>
    <w:qFormat/>
    <w:rsid w:val="00A57A8F"/>
    <w:pPr>
      <w:spacing w:before="200"/>
      <w:ind w:left="864" w:right="864"/>
      <w:jc w:val="center"/>
    </w:pPr>
    <w:rPr>
      <w:i/>
      <w:iCs/>
      <w:color w:val="0D7B95" w:themeColor="background1"/>
    </w:rPr>
  </w:style>
  <w:style w:type="character" w:customStyle="1" w:styleId="CitaatChar">
    <w:name w:val="Citaat Char"/>
    <w:basedOn w:val="Standaardalinea-lettertype"/>
    <w:link w:val="Citaat"/>
    <w:uiPriority w:val="15"/>
    <w:rsid w:val="00A57A8F"/>
    <w:rPr>
      <w:rFonts w:ascii="Arial" w:hAnsi="Arial" w:cs="Times New Roman (Body CS)"/>
      <w:i/>
      <w:iCs/>
      <w:color w:val="0D7B95" w:themeColor="background1"/>
      <w:sz w:val="20"/>
    </w:rPr>
  </w:style>
  <w:style w:type="character" w:customStyle="1" w:styleId="Kop2Char">
    <w:name w:val="Kop 2 Char"/>
    <w:aliases w:val="H2 Char"/>
    <w:basedOn w:val="Standaardalinea-lettertype"/>
    <w:link w:val="Kop2"/>
    <w:uiPriority w:val="9"/>
    <w:rsid w:val="00A57A8F"/>
    <w:rPr>
      <w:rFonts w:asciiTheme="majorHAnsi" w:eastAsiaTheme="majorEastAsia" w:hAnsiTheme="majorHAnsi" w:cstheme="majorHAnsi"/>
      <w:b/>
      <w:bCs/>
      <w:color w:val="0D7C96"/>
      <w:sz w:val="32"/>
      <w:szCs w:val="32"/>
      <w:lang w:val="nl-NL"/>
    </w:rPr>
  </w:style>
  <w:style w:type="character" w:customStyle="1" w:styleId="Kop3Char">
    <w:name w:val="Kop 3 Char"/>
    <w:aliases w:val="H3 Char"/>
    <w:basedOn w:val="Standaardalinea-lettertype"/>
    <w:link w:val="Kop3"/>
    <w:uiPriority w:val="9"/>
    <w:rsid w:val="00A57A8F"/>
    <w:rPr>
      <w:rFonts w:asciiTheme="majorHAnsi" w:eastAsiaTheme="majorEastAsia" w:hAnsiTheme="majorHAnsi" w:cstheme="majorBidi"/>
      <w:b/>
      <w:bCs/>
      <w:color w:val="0D7C96"/>
      <w:sz w:val="24"/>
      <w:szCs w:val="20"/>
      <w:lang w:val="nl-NL"/>
    </w:rPr>
  </w:style>
  <w:style w:type="character" w:styleId="Hyperlink">
    <w:name w:val="Hyperlink"/>
    <w:basedOn w:val="Standaardalinea-lettertype"/>
    <w:uiPriority w:val="99"/>
    <w:unhideWhenUsed/>
    <w:qFormat/>
    <w:rsid w:val="00A57A8F"/>
    <w:rPr>
      <w:rFonts w:ascii="Arial" w:hAnsi="Arial"/>
      <w:b w:val="0"/>
      <w:i w:val="0"/>
      <w:color w:val="0D7C96"/>
      <w:sz w:val="20"/>
      <w:u w:val="single"/>
    </w:rPr>
  </w:style>
  <w:style w:type="character" w:styleId="Verwijzingopmerking">
    <w:name w:val="annotation reference"/>
    <w:basedOn w:val="Standaardalinea-lettertype"/>
    <w:uiPriority w:val="99"/>
    <w:semiHidden/>
    <w:unhideWhenUsed/>
    <w:rsid w:val="00107347"/>
    <w:rPr>
      <w:sz w:val="16"/>
      <w:szCs w:val="16"/>
    </w:rPr>
  </w:style>
  <w:style w:type="paragraph" w:styleId="Tekstopmerking">
    <w:name w:val="annotation text"/>
    <w:basedOn w:val="Standaard"/>
    <w:link w:val="TekstopmerkingChar"/>
    <w:uiPriority w:val="99"/>
    <w:unhideWhenUsed/>
    <w:rsid w:val="00107347"/>
  </w:style>
  <w:style w:type="character" w:customStyle="1" w:styleId="TekstopmerkingChar">
    <w:name w:val="Tekst opmerking Char"/>
    <w:basedOn w:val="Standaardalinea-lettertype"/>
    <w:link w:val="Tekstopmerking"/>
    <w:uiPriority w:val="99"/>
    <w:rsid w:val="00107347"/>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107347"/>
    <w:rPr>
      <w:b/>
      <w:bCs/>
    </w:rPr>
  </w:style>
  <w:style w:type="character" w:customStyle="1" w:styleId="OnderwerpvanopmerkingChar">
    <w:name w:val="Onderwerp van opmerking Char"/>
    <w:basedOn w:val="TekstopmerkingChar"/>
    <w:link w:val="Onderwerpvanopmerking"/>
    <w:uiPriority w:val="99"/>
    <w:semiHidden/>
    <w:rsid w:val="00107347"/>
    <w:rPr>
      <w:b/>
      <w:bCs/>
      <w:kern w:val="2"/>
      <w:sz w:val="20"/>
      <w:szCs w:val="20"/>
      <w14:ligatures w14:val="standardContextual"/>
    </w:rPr>
  </w:style>
  <w:style w:type="paragraph" w:styleId="Revisie">
    <w:name w:val="Revision"/>
    <w:hidden/>
    <w:uiPriority w:val="99"/>
    <w:semiHidden/>
    <w:rsid w:val="005D064F"/>
  </w:style>
  <w:style w:type="character" w:styleId="Onopgelostemelding">
    <w:name w:val="Unresolved Mention"/>
    <w:basedOn w:val="Standaardalinea-lettertype"/>
    <w:uiPriority w:val="99"/>
    <w:semiHidden/>
    <w:unhideWhenUsed/>
    <w:rsid w:val="00B06EA8"/>
    <w:rPr>
      <w:color w:val="605E5C"/>
      <w:shd w:val="clear" w:color="auto" w:fill="E1DFDD"/>
    </w:rPr>
  </w:style>
  <w:style w:type="paragraph" w:styleId="Titel">
    <w:name w:val="Title"/>
    <w:aliases w:val="heading 1"/>
    <w:basedOn w:val="Standaard"/>
    <w:next w:val="Standaard"/>
    <w:link w:val="TitelChar"/>
    <w:uiPriority w:val="44"/>
    <w:rsid w:val="007C4701"/>
    <w:pPr>
      <w:snapToGrid w:val="0"/>
      <w:spacing w:after="120" w:line="640" w:lineRule="exact"/>
      <w:contextualSpacing/>
    </w:pPr>
    <w:rPr>
      <w:rFonts w:asciiTheme="majorHAnsi" w:eastAsiaTheme="majorEastAsia" w:hAnsiTheme="majorHAnsi" w:cs="Arial (Headings)"/>
      <w:b/>
      <w:bCs/>
      <w:color w:val="0D7B95" w:themeColor="background1"/>
      <w:spacing w:val="-10"/>
      <w:kern w:val="28"/>
      <w:sz w:val="56"/>
      <w:szCs w:val="56"/>
    </w:rPr>
  </w:style>
  <w:style w:type="character" w:customStyle="1" w:styleId="TitelChar">
    <w:name w:val="Titel Char"/>
    <w:aliases w:val="heading 1 Char"/>
    <w:basedOn w:val="Standaardalinea-lettertype"/>
    <w:link w:val="Titel"/>
    <w:uiPriority w:val="44"/>
    <w:rsid w:val="000E267C"/>
    <w:rPr>
      <w:rFonts w:asciiTheme="majorHAnsi" w:eastAsiaTheme="majorEastAsia" w:hAnsiTheme="majorHAnsi" w:cs="Arial (Headings)"/>
      <w:b/>
      <w:bCs/>
      <w:color w:val="0D7B95" w:themeColor="background1"/>
      <w:spacing w:val="-10"/>
      <w:kern w:val="28"/>
      <w:sz w:val="56"/>
      <w:szCs w:val="56"/>
    </w:rPr>
  </w:style>
  <w:style w:type="character" w:styleId="GevolgdeHyperlink">
    <w:name w:val="FollowedHyperlink"/>
    <w:basedOn w:val="Standaardalinea-lettertype"/>
    <w:uiPriority w:val="99"/>
    <w:semiHidden/>
    <w:unhideWhenUsed/>
    <w:rsid w:val="005434F0"/>
    <w:rPr>
      <w:color w:val="0D7C96" w:themeColor="followedHyperlink"/>
      <w:u w:val="single"/>
    </w:rPr>
  </w:style>
  <w:style w:type="paragraph" w:styleId="Kopvaninhoudsopgave">
    <w:name w:val="TOC Heading"/>
    <w:basedOn w:val="Kop1"/>
    <w:next w:val="Standaard"/>
    <w:uiPriority w:val="39"/>
    <w:unhideWhenUsed/>
    <w:qFormat/>
    <w:rsid w:val="00A57A8F"/>
    <w:pPr>
      <w:outlineLvl w:val="9"/>
    </w:pPr>
  </w:style>
  <w:style w:type="paragraph" w:styleId="Inhopg1">
    <w:name w:val="toc 1"/>
    <w:basedOn w:val="Standaard"/>
    <w:next w:val="Standaard"/>
    <w:autoRedefine/>
    <w:uiPriority w:val="39"/>
    <w:unhideWhenUsed/>
    <w:rsid w:val="001566EB"/>
    <w:pPr>
      <w:tabs>
        <w:tab w:val="right" w:leader="dot" w:pos="9060"/>
      </w:tabs>
      <w:spacing w:before="240" w:after="120"/>
      <w:ind w:left="709" w:hanging="709"/>
    </w:pPr>
    <w:rPr>
      <w:rFonts w:cstheme="minorHAnsi"/>
      <w:b/>
      <w:bCs/>
      <w:noProof/>
      <w:color w:val="666662" w:themeColor="accent2"/>
    </w:rPr>
  </w:style>
  <w:style w:type="paragraph" w:styleId="Inhopg2">
    <w:name w:val="toc 2"/>
    <w:basedOn w:val="Standaard"/>
    <w:next w:val="Standaard"/>
    <w:autoRedefine/>
    <w:uiPriority w:val="39"/>
    <w:unhideWhenUsed/>
    <w:rsid w:val="00636572"/>
    <w:pPr>
      <w:spacing w:before="120"/>
      <w:ind w:left="1418" w:right="794" w:hanging="709"/>
    </w:pPr>
    <w:rPr>
      <w:rFonts w:cstheme="minorHAnsi"/>
      <w:iCs/>
      <w:color w:val="0D7C96"/>
    </w:rPr>
  </w:style>
  <w:style w:type="paragraph" w:styleId="Inhopg3">
    <w:name w:val="toc 3"/>
    <w:basedOn w:val="Standaard"/>
    <w:next w:val="Standaard"/>
    <w:autoRedefine/>
    <w:uiPriority w:val="39"/>
    <w:unhideWhenUsed/>
    <w:rsid w:val="001E5099"/>
    <w:pPr>
      <w:spacing w:after="120"/>
      <w:ind w:left="2127" w:hanging="709"/>
    </w:pPr>
    <w:rPr>
      <w:rFonts w:cstheme="minorHAnsi"/>
    </w:rPr>
  </w:style>
  <w:style w:type="paragraph" w:styleId="Inhopg4">
    <w:name w:val="toc 4"/>
    <w:basedOn w:val="Standaard"/>
    <w:next w:val="Standaard"/>
    <w:autoRedefine/>
    <w:uiPriority w:val="39"/>
    <w:semiHidden/>
    <w:unhideWhenUsed/>
    <w:rsid w:val="00BF6831"/>
    <w:pPr>
      <w:ind w:left="2124"/>
    </w:pPr>
    <w:rPr>
      <w:rFonts w:cstheme="minorHAnsi"/>
    </w:rPr>
  </w:style>
  <w:style w:type="paragraph" w:styleId="Inhopg5">
    <w:name w:val="toc 5"/>
    <w:basedOn w:val="Standaard"/>
    <w:next w:val="Standaard"/>
    <w:autoRedefine/>
    <w:uiPriority w:val="39"/>
    <w:semiHidden/>
    <w:unhideWhenUsed/>
    <w:rsid w:val="00BF6831"/>
    <w:pPr>
      <w:ind w:left="2832"/>
    </w:pPr>
    <w:rPr>
      <w:rFonts w:cstheme="minorHAnsi"/>
    </w:rPr>
  </w:style>
  <w:style w:type="paragraph" w:styleId="Inhopg6">
    <w:name w:val="toc 6"/>
    <w:basedOn w:val="Standaard"/>
    <w:next w:val="Standaard"/>
    <w:autoRedefine/>
    <w:uiPriority w:val="39"/>
    <w:semiHidden/>
    <w:unhideWhenUsed/>
    <w:rsid w:val="003E7D8F"/>
    <w:pPr>
      <w:ind w:left="1200"/>
    </w:pPr>
    <w:rPr>
      <w:rFonts w:cstheme="minorHAnsi"/>
    </w:rPr>
  </w:style>
  <w:style w:type="paragraph" w:styleId="Inhopg7">
    <w:name w:val="toc 7"/>
    <w:basedOn w:val="Standaard"/>
    <w:next w:val="Standaard"/>
    <w:autoRedefine/>
    <w:uiPriority w:val="39"/>
    <w:semiHidden/>
    <w:unhideWhenUsed/>
    <w:rsid w:val="003E7D8F"/>
    <w:pPr>
      <w:ind w:left="1440"/>
    </w:pPr>
    <w:rPr>
      <w:rFonts w:cstheme="minorHAnsi"/>
    </w:rPr>
  </w:style>
  <w:style w:type="paragraph" w:styleId="Inhopg8">
    <w:name w:val="toc 8"/>
    <w:basedOn w:val="Standaard"/>
    <w:next w:val="Standaard"/>
    <w:autoRedefine/>
    <w:uiPriority w:val="39"/>
    <w:semiHidden/>
    <w:unhideWhenUsed/>
    <w:rsid w:val="003E7D8F"/>
    <w:pPr>
      <w:ind w:left="1680"/>
    </w:pPr>
    <w:rPr>
      <w:rFonts w:cstheme="minorHAnsi"/>
    </w:rPr>
  </w:style>
  <w:style w:type="paragraph" w:styleId="Inhopg9">
    <w:name w:val="toc 9"/>
    <w:basedOn w:val="Standaard"/>
    <w:next w:val="Standaard"/>
    <w:autoRedefine/>
    <w:uiPriority w:val="39"/>
    <w:semiHidden/>
    <w:unhideWhenUsed/>
    <w:rsid w:val="003E7D8F"/>
    <w:pPr>
      <w:ind w:left="1920"/>
    </w:pPr>
    <w:rPr>
      <w:rFonts w:cstheme="minorHAnsi"/>
    </w:rPr>
  </w:style>
  <w:style w:type="character" w:styleId="Nadruk">
    <w:name w:val="Emphasis"/>
    <w:basedOn w:val="Standaardalinea-lettertype"/>
    <w:uiPriority w:val="9"/>
    <w:qFormat/>
    <w:rsid w:val="00A57A8F"/>
    <w:rPr>
      <w:rFonts w:asciiTheme="minorHAnsi" w:hAnsiTheme="minorHAnsi"/>
      <w:b/>
      <w:i w:val="0"/>
      <w:iCs/>
    </w:rPr>
  </w:style>
  <w:style w:type="character" w:styleId="Subtielebenadrukking">
    <w:name w:val="Subtle Emphasis"/>
    <w:aliases w:val="Cursief normaal"/>
    <w:basedOn w:val="Standaardalinea-lettertype"/>
    <w:uiPriority w:val="44"/>
    <w:rsid w:val="00D23B0B"/>
    <w:rPr>
      <w:i/>
      <w:iCs/>
      <w:color w:val="245BA0" w:themeColor="text1" w:themeTint="BF"/>
    </w:rPr>
  </w:style>
  <w:style w:type="paragraph" w:styleId="Koptekst">
    <w:name w:val="header"/>
    <w:basedOn w:val="Standaard"/>
    <w:link w:val="KoptekstChar"/>
    <w:uiPriority w:val="99"/>
    <w:unhideWhenUsed/>
    <w:rsid w:val="00A67C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7C0D"/>
    <w:rPr>
      <w:rFonts w:ascii="Helvetica" w:hAnsi="Helvetica"/>
      <w:color w:val="182B49"/>
      <w:kern w:val="2"/>
      <w:sz w:val="20"/>
      <w:szCs w:val="20"/>
      <w:lang w:val="nl-NL"/>
      <w14:ligatures w14:val="standardContextual"/>
    </w:rPr>
  </w:style>
  <w:style w:type="paragraph" w:styleId="Voettekst">
    <w:name w:val="footer"/>
    <w:basedOn w:val="Standaard"/>
    <w:link w:val="VoettekstChar"/>
    <w:uiPriority w:val="99"/>
    <w:unhideWhenUsed/>
    <w:rsid w:val="00A67C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67C0D"/>
    <w:rPr>
      <w:rFonts w:ascii="Helvetica" w:hAnsi="Helvetica"/>
      <w:color w:val="182B49"/>
      <w:kern w:val="2"/>
      <w:sz w:val="20"/>
      <w:szCs w:val="20"/>
      <w:lang w:val="nl-NL"/>
      <w14:ligatures w14:val="standardContextual"/>
    </w:rPr>
  </w:style>
  <w:style w:type="paragraph" w:customStyle="1" w:styleId="boxdarktext">
    <w:name w:val="box dark text"/>
    <w:basedOn w:val="boxwhitetext"/>
    <w:uiPriority w:val="44"/>
    <w:rsid w:val="00696556"/>
    <w:rPr>
      <w:color w:val="112B4B" w:themeColor="text1"/>
    </w:rPr>
  </w:style>
  <w:style w:type="paragraph" w:customStyle="1" w:styleId="boxwhitetext">
    <w:name w:val="box white text"/>
    <w:basedOn w:val="Standaard"/>
    <w:next w:val="Standaard"/>
    <w:uiPriority w:val="44"/>
    <w:rsid w:val="00D640D2"/>
    <w:pPr>
      <w:spacing w:line="360" w:lineRule="auto"/>
    </w:pPr>
    <w:rPr>
      <w:b/>
      <w:color w:val="FFFFFF"/>
      <w:sz w:val="22"/>
      <w:szCs w:val="24"/>
    </w:rPr>
  </w:style>
  <w:style w:type="character" w:customStyle="1" w:styleId="LijstalineaChar">
    <w:name w:val="Lijstalinea Char"/>
    <w:basedOn w:val="Standaardalinea-lettertype"/>
    <w:link w:val="Lijstalinea"/>
    <w:uiPriority w:val="34"/>
    <w:rsid w:val="007C4701"/>
    <w:rPr>
      <w:rFonts w:ascii="Arial" w:hAnsi="Arial" w:cs="Times New Roman (Body CS)"/>
      <w:color w:val="112B4B" w:themeColor="text1"/>
      <w:sz w:val="20"/>
      <w:lang w:val="nl-NL"/>
    </w:rPr>
  </w:style>
  <w:style w:type="paragraph" w:customStyle="1" w:styleId="Referenties">
    <w:name w:val="Referenties"/>
    <w:basedOn w:val="Standaard"/>
    <w:uiPriority w:val="18"/>
    <w:qFormat/>
    <w:rsid w:val="00A57A8F"/>
    <w:pPr>
      <w:spacing w:after="240" w:line="260" w:lineRule="exact"/>
    </w:pPr>
    <w:rPr>
      <w:sz w:val="18"/>
    </w:rPr>
  </w:style>
  <w:style w:type="character" w:customStyle="1" w:styleId="Kop4Char">
    <w:name w:val="Kop 4 Char"/>
    <w:basedOn w:val="Standaardalinea-lettertype"/>
    <w:link w:val="Kop4"/>
    <w:uiPriority w:val="39"/>
    <w:semiHidden/>
    <w:rsid w:val="000E267C"/>
    <w:rPr>
      <w:rFonts w:asciiTheme="majorHAnsi" w:eastAsiaTheme="majorEastAsia" w:hAnsiTheme="majorHAnsi" w:cstheme="majorBidi"/>
      <w:i/>
      <w:iCs/>
      <w:color w:val="ACA58F" w:themeColor="accent1" w:themeShade="BF"/>
      <w:sz w:val="20"/>
      <w:lang w:val="nl-NL"/>
    </w:rPr>
  </w:style>
  <w:style w:type="character" w:customStyle="1" w:styleId="Kop5Char">
    <w:name w:val="Kop 5 Char"/>
    <w:basedOn w:val="Standaardalinea-lettertype"/>
    <w:link w:val="Kop5"/>
    <w:uiPriority w:val="39"/>
    <w:semiHidden/>
    <w:rsid w:val="000E267C"/>
    <w:rPr>
      <w:rFonts w:asciiTheme="majorHAnsi" w:eastAsiaTheme="majorEastAsia" w:hAnsiTheme="majorHAnsi" w:cstheme="majorBidi"/>
      <w:color w:val="ACA58F" w:themeColor="accent1" w:themeShade="BF"/>
      <w:sz w:val="20"/>
      <w:lang w:val="nl-NL"/>
    </w:rPr>
  </w:style>
  <w:style w:type="character" w:customStyle="1" w:styleId="Kop6Char">
    <w:name w:val="Kop 6 Char"/>
    <w:basedOn w:val="Standaardalinea-lettertype"/>
    <w:link w:val="Kop6"/>
    <w:uiPriority w:val="39"/>
    <w:semiHidden/>
    <w:rsid w:val="000E267C"/>
    <w:rPr>
      <w:rFonts w:asciiTheme="majorHAnsi" w:eastAsiaTheme="majorEastAsia" w:hAnsiTheme="majorHAnsi" w:cstheme="majorBidi"/>
      <w:color w:val="787059" w:themeColor="accent1" w:themeShade="7F"/>
      <w:sz w:val="20"/>
      <w:lang w:val="nl-NL"/>
    </w:rPr>
  </w:style>
  <w:style w:type="character" w:customStyle="1" w:styleId="Kop7Char">
    <w:name w:val="Kop 7 Char"/>
    <w:basedOn w:val="Standaardalinea-lettertype"/>
    <w:link w:val="Kop7"/>
    <w:uiPriority w:val="39"/>
    <w:semiHidden/>
    <w:rsid w:val="000E267C"/>
    <w:rPr>
      <w:rFonts w:asciiTheme="majorHAnsi" w:eastAsiaTheme="majorEastAsia" w:hAnsiTheme="majorHAnsi" w:cstheme="majorBidi"/>
      <w:i/>
      <w:iCs/>
      <w:color w:val="787059" w:themeColor="accent1" w:themeShade="7F"/>
      <w:sz w:val="20"/>
      <w:lang w:val="nl-NL"/>
    </w:rPr>
  </w:style>
  <w:style w:type="character" w:styleId="Zwaar">
    <w:name w:val="Strong"/>
    <w:basedOn w:val="Standaardalinea-lettertype"/>
    <w:uiPriority w:val="44"/>
    <w:rsid w:val="00754167"/>
    <w:rPr>
      <w:b/>
      <w:bCs/>
    </w:rPr>
  </w:style>
  <w:style w:type="paragraph" w:styleId="Lijstopsomteken">
    <w:name w:val="List Bullet"/>
    <w:basedOn w:val="Standaard"/>
    <w:uiPriority w:val="99"/>
    <w:unhideWhenUsed/>
    <w:rsid w:val="000C25FE"/>
    <w:pPr>
      <w:numPr>
        <w:numId w:val="2"/>
      </w:numPr>
      <w:contextualSpacing/>
    </w:pPr>
  </w:style>
  <w:style w:type="numbering" w:customStyle="1" w:styleId="CurrentList1">
    <w:name w:val="Current List1"/>
    <w:uiPriority w:val="99"/>
    <w:rsid w:val="00774ABF"/>
    <w:pPr>
      <w:numPr>
        <w:numId w:val="3"/>
      </w:numPr>
    </w:pPr>
  </w:style>
  <w:style w:type="numbering" w:customStyle="1" w:styleId="CurrentList2">
    <w:name w:val="Current List2"/>
    <w:uiPriority w:val="99"/>
    <w:rsid w:val="00774ABF"/>
    <w:pPr>
      <w:numPr>
        <w:numId w:val="4"/>
      </w:numPr>
    </w:pPr>
  </w:style>
  <w:style w:type="numbering" w:customStyle="1" w:styleId="CurrentList3">
    <w:name w:val="Current List3"/>
    <w:uiPriority w:val="99"/>
    <w:rsid w:val="00864BFB"/>
    <w:pPr>
      <w:numPr>
        <w:numId w:val="5"/>
      </w:numPr>
    </w:pPr>
  </w:style>
  <w:style w:type="numbering" w:customStyle="1" w:styleId="CurrentList4">
    <w:name w:val="Current List4"/>
    <w:uiPriority w:val="99"/>
    <w:rsid w:val="00864BFB"/>
    <w:pPr>
      <w:numPr>
        <w:numId w:val="6"/>
      </w:numPr>
    </w:pPr>
  </w:style>
  <w:style w:type="numbering" w:customStyle="1" w:styleId="CurrentList5">
    <w:name w:val="Current List5"/>
    <w:uiPriority w:val="99"/>
    <w:rsid w:val="00864BFB"/>
    <w:pPr>
      <w:numPr>
        <w:numId w:val="7"/>
      </w:numPr>
    </w:pPr>
  </w:style>
  <w:style w:type="numbering" w:customStyle="1" w:styleId="CurrentList6">
    <w:name w:val="Current List6"/>
    <w:uiPriority w:val="99"/>
    <w:rsid w:val="00864BFB"/>
    <w:pPr>
      <w:numPr>
        <w:numId w:val="8"/>
      </w:numPr>
    </w:pPr>
  </w:style>
  <w:style w:type="numbering" w:customStyle="1" w:styleId="CurrentList7">
    <w:name w:val="Current List7"/>
    <w:uiPriority w:val="99"/>
    <w:rsid w:val="00DE1B7D"/>
    <w:pPr>
      <w:numPr>
        <w:numId w:val="9"/>
      </w:numPr>
    </w:pPr>
  </w:style>
  <w:style w:type="paragraph" w:customStyle="1" w:styleId="colofon">
    <w:name w:val="colofon"/>
    <w:basedOn w:val="Standaard"/>
    <w:uiPriority w:val="44"/>
    <w:rsid w:val="007C4701"/>
    <w:pPr>
      <w:ind w:right="3402"/>
    </w:pPr>
    <w:rPr>
      <w:rFonts w:cs="Arial"/>
      <w:sz w:val="18"/>
      <w:szCs w:val="18"/>
    </w:rPr>
  </w:style>
  <w:style w:type="table" w:styleId="Tabelrasterlicht">
    <w:name w:val="Grid Table Light"/>
    <w:basedOn w:val="Standaardtabel"/>
    <w:uiPriority w:val="40"/>
    <w:rsid w:val="006522B8"/>
    <w:pPr>
      <w:spacing w:after="0" w:line="240" w:lineRule="auto"/>
    </w:pPr>
    <w:rPr>
      <w:b/>
      <w:color w:val="0D7B95" w:themeColor="background1"/>
    </w:rPr>
    <w:tblPr>
      <w:tblBorders>
        <w:top w:val="single" w:sz="4" w:space="0" w:color="095B6F" w:themeColor="background1" w:themeShade="BF"/>
        <w:left w:val="single" w:sz="4" w:space="0" w:color="095B6F" w:themeColor="background1" w:themeShade="BF"/>
        <w:bottom w:val="single" w:sz="4" w:space="0" w:color="095B6F" w:themeColor="background1" w:themeShade="BF"/>
        <w:right w:val="single" w:sz="4" w:space="0" w:color="095B6F" w:themeColor="background1" w:themeShade="BF"/>
        <w:insideH w:val="single" w:sz="4" w:space="0" w:color="095B6F" w:themeColor="background1" w:themeShade="BF"/>
        <w:insideV w:val="single" w:sz="4" w:space="0" w:color="095B6F" w:themeColor="background1" w:themeShade="BF"/>
      </w:tblBorders>
    </w:tblPr>
    <w:tblStylePr w:type="firstRow">
      <w:pPr>
        <w:wordWrap/>
        <w:spacing w:line="240" w:lineRule="auto"/>
        <w:jc w:val="center"/>
      </w:pPr>
      <w:rPr>
        <w:b/>
        <w:color w:val="0D7B95" w:themeColor="background1"/>
      </w:rPr>
      <w:tblPr/>
      <w:tcPr>
        <w:shd w:val="clear" w:color="auto" w:fill="0D7C96"/>
      </w:tcPr>
    </w:tblStylePr>
    <w:tblStylePr w:type="lastRow">
      <w:pPr>
        <w:wordWrap/>
        <w:spacing w:line="240" w:lineRule="auto"/>
      </w:pPr>
      <w:rPr>
        <w:b w:val="0"/>
      </w:rPr>
    </w:tblStylePr>
  </w:style>
  <w:style w:type="table" w:styleId="Onopgemaaktetabel1">
    <w:name w:val="Plain Table 1"/>
    <w:aliases w:val="katrien"/>
    <w:basedOn w:val="Tabellijst1"/>
    <w:uiPriority w:val="41"/>
    <w:rsid w:val="00A900C4"/>
    <w:pPr>
      <w:spacing w:after="0" w:line="240" w:lineRule="auto"/>
    </w:pPr>
    <w:tblPr>
      <w:tblStyleColBandSize w:val="1"/>
      <w:tblBorders>
        <w:top w:val="single" w:sz="4" w:space="0" w:color="095B6F" w:themeColor="background1" w:themeShade="BF"/>
        <w:left w:val="single" w:sz="4" w:space="0" w:color="095B6F" w:themeColor="background1" w:themeShade="BF"/>
        <w:bottom w:val="single" w:sz="4" w:space="0" w:color="095B6F" w:themeColor="background1" w:themeShade="BF"/>
        <w:right w:val="single" w:sz="4" w:space="0" w:color="095B6F" w:themeColor="background1" w:themeShade="BF"/>
        <w:insideH w:val="single" w:sz="4" w:space="0" w:color="095B6F" w:themeColor="background1" w:themeShade="BF"/>
        <w:insideV w:val="single" w:sz="4" w:space="0" w:color="095B6F" w:themeColor="background1" w:themeShade="BF"/>
      </w:tblBorders>
    </w:tblPr>
    <w:tblStylePr w:type="firstRow">
      <w:rPr>
        <w:b/>
        <w:bCs/>
        <w:i w:val="0"/>
        <w:iCs/>
        <w:color w:val="E0E0DF" w:themeColor="accent2" w:themeTint="33"/>
      </w:rPr>
      <w:tblPr/>
      <w:tcPr>
        <w:tcBorders>
          <w:bottom w:val="single" w:sz="6" w:space="0" w:color="000000"/>
          <w:tl2br w:val="none" w:sz="0" w:space="0" w:color="auto"/>
          <w:tr2bl w:val="none" w:sz="0" w:space="0" w:color="auto"/>
        </w:tcBorders>
        <w:shd w:val="clear" w:color="auto" w:fill="0D7C96"/>
      </w:tcPr>
    </w:tblStylePr>
    <w:tblStylePr w:type="lastRow">
      <w:rPr>
        <w:b/>
        <w:bCs/>
      </w:rPr>
      <w:tblPr/>
      <w:tcPr>
        <w:tcBorders>
          <w:top w:val="double" w:sz="4" w:space="0" w:color="095B6F" w:themeColor="background1" w:themeShade="BF"/>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0C748D" w:themeFill="background1" w:themeFillShade="F2"/>
      </w:tcPr>
    </w:tblStylePr>
    <w:tblStylePr w:type="band1Horz">
      <w:rPr>
        <w:color w:val="auto"/>
      </w:rPr>
      <w:tblPr/>
      <w:tcPr>
        <w:tcBorders>
          <w:tl2br w:val="none" w:sz="0" w:space="0" w:color="auto"/>
          <w:tr2bl w:val="none" w:sz="0" w:space="0" w:color="auto"/>
        </w:tcBorders>
        <w:shd w:val="clear" w:color="auto" w:fill="0C748D" w:themeFill="background1" w:themeFillShade="F2"/>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nopgemaaktetabel3">
    <w:name w:val="Plain Table 3"/>
    <w:basedOn w:val="Standaardtabel"/>
    <w:uiPriority w:val="43"/>
    <w:rsid w:val="006522B8"/>
    <w:pPr>
      <w:spacing w:after="0" w:line="240" w:lineRule="auto"/>
    </w:pPr>
    <w:tblPr>
      <w:tblStyleRowBandSize w:val="1"/>
      <w:tblStyleColBandSize w:val="1"/>
    </w:tblPr>
    <w:tblStylePr w:type="firstRow">
      <w:rPr>
        <w:b/>
        <w:bCs/>
        <w:caps/>
      </w:rPr>
      <w:tblPr/>
      <w:tcPr>
        <w:tcBorders>
          <w:bottom w:val="single" w:sz="4" w:space="0" w:color="538ED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38ED8" w:themeColor="text1" w:themeTint="80"/>
        </w:tcBorders>
      </w:tcPr>
    </w:tblStylePr>
    <w:tblStylePr w:type="lastCol">
      <w:rPr>
        <w:b/>
        <w:bCs/>
        <w:caps/>
      </w:rPr>
      <w:tblPr/>
      <w:tcPr>
        <w:tcBorders>
          <w:left w:val="nil"/>
        </w:tcBorders>
      </w:tcPr>
    </w:tblStylePr>
    <w:tblStylePr w:type="band1Vert">
      <w:tblPr/>
      <w:tcPr>
        <w:shd w:val="clear" w:color="auto" w:fill="0C748D" w:themeFill="background1" w:themeFillShade="F2"/>
      </w:tcPr>
    </w:tblStylePr>
    <w:tblStylePr w:type="band1Horz">
      <w:tblPr/>
      <w:tcPr>
        <w:shd w:val="clear" w:color="auto" w:fill="0C748D"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522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C748D" w:themeFill="background1" w:themeFillShade="F2"/>
      </w:tcPr>
    </w:tblStylePr>
    <w:tblStylePr w:type="band1Horz">
      <w:tblPr/>
      <w:tcPr>
        <w:shd w:val="clear" w:color="auto" w:fill="0C748D" w:themeFill="background1" w:themeFillShade="F2"/>
      </w:tcPr>
    </w:tblStylePr>
  </w:style>
  <w:style w:type="table" w:styleId="Lijsttabel1licht">
    <w:name w:val="List Table 1 Light"/>
    <w:basedOn w:val="Standaardtabel"/>
    <w:uiPriority w:val="46"/>
    <w:rsid w:val="006522B8"/>
    <w:pPr>
      <w:spacing w:after="0" w:line="240" w:lineRule="auto"/>
    </w:pPr>
    <w:tblPr>
      <w:tblStyleRowBandSize w:val="1"/>
      <w:tblStyleColBandSize w:val="1"/>
    </w:tblPr>
    <w:tblStylePr w:type="firstRow">
      <w:rPr>
        <w:b/>
        <w:bCs/>
      </w:rPr>
      <w:tblPr/>
      <w:tcPr>
        <w:tcBorders>
          <w:bottom w:val="single" w:sz="4" w:space="0" w:color="3279D0" w:themeColor="text1" w:themeTint="99"/>
        </w:tcBorders>
      </w:tcPr>
    </w:tblStylePr>
    <w:tblStylePr w:type="lastRow">
      <w:rPr>
        <w:b/>
        <w:bCs/>
      </w:rPr>
      <w:tblPr/>
      <w:tcPr>
        <w:tcBorders>
          <w:top w:val="single" w:sz="4" w:space="0" w:color="3279D0" w:themeColor="text1" w:themeTint="99"/>
        </w:tcBorders>
      </w:tcPr>
    </w:tblStylePr>
    <w:tblStylePr w:type="firstCol">
      <w:rPr>
        <w:b/>
        <w:bCs/>
      </w:rPr>
    </w:tblStylePr>
    <w:tblStylePr w:type="lastCol">
      <w:rPr>
        <w:b/>
        <w:bCs/>
      </w:rPr>
    </w:tblStylePr>
    <w:tblStylePr w:type="band1Vert">
      <w:tblPr/>
      <w:tcPr>
        <w:shd w:val="clear" w:color="auto" w:fill="BAD2EF" w:themeFill="text1" w:themeFillTint="33"/>
      </w:tcPr>
    </w:tblStylePr>
    <w:tblStylePr w:type="band1Horz">
      <w:tblPr/>
      <w:tcPr>
        <w:shd w:val="clear" w:color="auto" w:fill="BAD2EF" w:themeFill="text1" w:themeFillTint="33"/>
      </w:tcPr>
    </w:tblStylePr>
  </w:style>
  <w:style w:type="table" w:styleId="Tabellijst1">
    <w:name w:val="Table List 1"/>
    <w:basedOn w:val="Standaardtabel"/>
    <w:uiPriority w:val="99"/>
    <w:semiHidden/>
    <w:unhideWhenUsed/>
    <w:rsid w:val="00A900C4"/>
    <w:pPr>
      <w:spacing w:after="240"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CurrentList8">
    <w:name w:val="Current List8"/>
    <w:uiPriority w:val="99"/>
    <w:rsid w:val="00ED74B0"/>
    <w:pPr>
      <w:numPr>
        <w:numId w:val="10"/>
      </w:numPr>
    </w:pPr>
  </w:style>
  <w:style w:type="paragraph" w:styleId="Berichtkop">
    <w:name w:val="Message Header"/>
    <w:basedOn w:val="Standaard"/>
    <w:link w:val="BerichtkopChar"/>
    <w:uiPriority w:val="99"/>
    <w:semiHidden/>
    <w:unhideWhenUsed/>
    <w:rsid w:val="00B8239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18"/>
      <w:szCs w:val="24"/>
    </w:rPr>
  </w:style>
  <w:style w:type="character" w:customStyle="1" w:styleId="BerichtkopChar">
    <w:name w:val="Berichtkop Char"/>
    <w:basedOn w:val="Standaardalinea-lettertype"/>
    <w:link w:val="Berichtkop"/>
    <w:uiPriority w:val="99"/>
    <w:semiHidden/>
    <w:rsid w:val="00B82395"/>
    <w:rPr>
      <w:rFonts w:asciiTheme="majorHAnsi" w:eastAsiaTheme="majorEastAsia" w:hAnsiTheme="majorHAnsi" w:cstheme="majorBidi"/>
      <w:color w:val="112B4B"/>
      <w:sz w:val="18"/>
      <w:szCs w:val="24"/>
      <w:shd w:val="pct20" w:color="auto" w:fill="auto"/>
    </w:rPr>
  </w:style>
  <w:style w:type="character" w:customStyle="1" w:styleId="Kop8Char">
    <w:name w:val="Kop 8 Char"/>
    <w:basedOn w:val="Standaardalinea-lettertype"/>
    <w:link w:val="Kop8"/>
    <w:uiPriority w:val="39"/>
    <w:semiHidden/>
    <w:rsid w:val="000E267C"/>
    <w:rPr>
      <w:rFonts w:asciiTheme="majorHAnsi" w:eastAsiaTheme="majorEastAsia" w:hAnsiTheme="majorHAnsi" w:cstheme="majorBidi"/>
      <w:color w:val="1C487E" w:themeColor="text1" w:themeTint="D8"/>
      <w:sz w:val="21"/>
      <w:szCs w:val="21"/>
      <w:lang w:val="nl-NL"/>
    </w:rPr>
  </w:style>
  <w:style w:type="character" w:customStyle="1" w:styleId="Kop9Char">
    <w:name w:val="Kop 9 Char"/>
    <w:basedOn w:val="Standaardalinea-lettertype"/>
    <w:link w:val="Kop9"/>
    <w:uiPriority w:val="39"/>
    <w:semiHidden/>
    <w:rsid w:val="000E267C"/>
    <w:rPr>
      <w:rFonts w:asciiTheme="majorHAnsi" w:eastAsiaTheme="majorEastAsia" w:hAnsiTheme="majorHAnsi" w:cstheme="majorBidi"/>
      <w:i/>
      <w:iCs/>
      <w:color w:val="1C487E" w:themeColor="text1" w:themeTint="D8"/>
      <w:sz w:val="21"/>
      <w:szCs w:val="21"/>
      <w:lang w:val="nl-NL"/>
    </w:rPr>
  </w:style>
  <w:style w:type="paragraph" w:styleId="Bijschrift">
    <w:name w:val="caption"/>
    <w:basedOn w:val="Standaard"/>
    <w:next w:val="Standaard"/>
    <w:uiPriority w:val="35"/>
    <w:semiHidden/>
    <w:unhideWhenUsed/>
    <w:rsid w:val="00825261"/>
    <w:pPr>
      <w:spacing w:after="200"/>
    </w:pPr>
    <w:rPr>
      <w:i/>
      <w:iCs/>
      <w:color w:val="87D6DE" w:themeColor="text2"/>
      <w:sz w:val="18"/>
      <w:szCs w:val="18"/>
    </w:rPr>
  </w:style>
  <w:style w:type="paragraph" w:styleId="Ondertitel">
    <w:name w:val="Subtitle"/>
    <w:aliases w:val="heading 2"/>
    <w:basedOn w:val="Standaard"/>
    <w:next w:val="Standaard"/>
    <w:link w:val="OndertitelChar"/>
    <w:uiPriority w:val="22"/>
    <w:rsid w:val="00920670"/>
    <w:pPr>
      <w:numPr>
        <w:ilvl w:val="1"/>
      </w:numPr>
      <w:snapToGrid w:val="0"/>
      <w:spacing w:line="440" w:lineRule="exact"/>
      <w:contextualSpacing/>
    </w:pPr>
    <w:rPr>
      <w:rFonts w:asciiTheme="minorHAnsi" w:eastAsiaTheme="minorEastAsia" w:hAnsiTheme="minorHAnsi"/>
      <w:b/>
      <w:color w:val="0D7B95" w:themeColor="background1"/>
      <w:sz w:val="36"/>
      <w:szCs w:val="36"/>
      <w:lang w:val="es-ES"/>
    </w:rPr>
  </w:style>
  <w:style w:type="character" w:customStyle="1" w:styleId="OndertitelChar">
    <w:name w:val="Ondertitel Char"/>
    <w:aliases w:val="heading 2 Char"/>
    <w:basedOn w:val="Standaardalinea-lettertype"/>
    <w:link w:val="Ondertitel"/>
    <w:uiPriority w:val="22"/>
    <w:rsid w:val="00A858EF"/>
    <w:rPr>
      <w:rFonts w:eastAsiaTheme="minorEastAsia" w:cs="Times New Roman (Body CS)"/>
      <w:b/>
      <w:color w:val="0D7B95" w:themeColor="background1"/>
      <w:sz w:val="36"/>
      <w:szCs w:val="36"/>
      <w:lang w:val="es-ES"/>
    </w:rPr>
  </w:style>
  <w:style w:type="character" w:styleId="Intensievebenadrukking">
    <w:name w:val="Intense Emphasis"/>
    <w:basedOn w:val="Standaardalinea-lettertype"/>
    <w:uiPriority w:val="44"/>
    <w:rsid w:val="00825261"/>
    <w:rPr>
      <w:i/>
      <w:iCs/>
      <w:color w:val="D9D6CC" w:themeColor="accent1"/>
    </w:rPr>
  </w:style>
  <w:style w:type="character" w:styleId="Subtieleverwijzing">
    <w:name w:val="Subtle Reference"/>
    <w:basedOn w:val="Standaardalinea-lettertype"/>
    <w:uiPriority w:val="31"/>
    <w:rsid w:val="00825261"/>
    <w:rPr>
      <w:smallCaps/>
      <w:color w:val="2C6FC3" w:themeColor="text1" w:themeTint="A5"/>
    </w:rPr>
  </w:style>
  <w:style w:type="character" w:styleId="Intensieveverwijzing">
    <w:name w:val="Intense Reference"/>
    <w:basedOn w:val="Standaardalinea-lettertype"/>
    <w:uiPriority w:val="32"/>
    <w:rsid w:val="00825261"/>
    <w:rPr>
      <w:b/>
      <w:bCs/>
      <w:smallCaps/>
      <w:color w:val="D9D6CC" w:themeColor="accent1"/>
      <w:spacing w:val="5"/>
    </w:rPr>
  </w:style>
  <w:style w:type="paragraph" w:customStyle="1" w:styleId="Lijstnummers">
    <w:name w:val="Lijst nummers"/>
    <w:basedOn w:val="Standaard"/>
    <w:link w:val="LijstnummersChar"/>
    <w:uiPriority w:val="8"/>
    <w:qFormat/>
    <w:rsid w:val="00A57A8F"/>
    <w:pPr>
      <w:numPr>
        <w:numId w:val="15"/>
      </w:numPr>
      <w:spacing w:before="0"/>
    </w:pPr>
    <w:rPr>
      <w:lang w:val="es-ES"/>
    </w:rPr>
  </w:style>
  <w:style w:type="paragraph" w:customStyle="1" w:styleId="Lijstbullets">
    <w:name w:val="Lijst bullets"/>
    <w:basedOn w:val="Standaard"/>
    <w:link w:val="LijstbulletsCar"/>
    <w:uiPriority w:val="7"/>
    <w:qFormat/>
    <w:rsid w:val="00A57A8F"/>
    <w:pPr>
      <w:numPr>
        <w:numId w:val="16"/>
      </w:numPr>
      <w:spacing w:before="0"/>
    </w:pPr>
    <w:rPr>
      <w:lang w:eastAsia="nl-NL"/>
    </w:rPr>
  </w:style>
  <w:style w:type="paragraph" w:customStyle="1" w:styleId="Quoteauteur">
    <w:name w:val="Quote auteur"/>
    <w:basedOn w:val="Citaat"/>
    <w:uiPriority w:val="16"/>
    <w:qFormat/>
    <w:rsid w:val="00A57A8F"/>
    <w:pPr>
      <w:spacing w:before="120" w:after="480"/>
      <w:ind w:left="862" w:right="862"/>
    </w:pPr>
    <w:rPr>
      <w:rFonts w:cs="Arial"/>
      <w:i w:val="0"/>
      <w:sz w:val="16"/>
      <w:szCs w:val="16"/>
    </w:rPr>
  </w:style>
  <w:style w:type="paragraph" w:customStyle="1" w:styleId="Bijlage">
    <w:name w:val="Bijlage"/>
    <w:basedOn w:val="Standaard"/>
    <w:next w:val="Standaard"/>
    <w:uiPriority w:val="11"/>
    <w:qFormat/>
    <w:rsid w:val="00A57A8F"/>
    <w:pPr>
      <w:spacing w:line="300" w:lineRule="atLeast"/>
      <w:jc w:val="right"/>
    </w:pPr>
    <w:rPr>
      <w:rFonts w:asciiTheme="majorHAnsi" w:eastAsia="Times New Roman" w:hAnsiTheme="majorHAnsi" w:cstheme="minorBidi"/>
      <w:color w:val="005883" w:themeColor="background2"/>
    </w:rPr>
  </w:style>
  <w:style w:type="paragraph" w:customStyle="1" w:styleId="Cursief">
    <w:name w:val="Cursief"/>
    <w:basedOn w:val="Standaard"/>
    <w:uiPriority w:val="10"/>
    <w:qFormat/>
    <w:rsid w:val="00A57A8F"/>
    <w:rPr>
      <w:bCs/>
      <w:i/>
    </w:rPr>
  </w:style>
  <w:style w:type="paragraph" w:customStyle="1" w:styleId="Inleiding">
    <w:name w:val="Inleiding"/>
    <w:basedOn w:val="Standaard"/>
    <w:uiPriority w:val="12"/>
    <w:rsid w:val="00920670"/>
    <w:pPr>
      <w:spacing w:line="400" w:lineRule="exact"/>
    </w:pPr>
    <w:rPr>
      <w:sz w:val="28"/>
      <w:szCs w:val="28"/>
      <w:lang w:val="es-ES"/>
    </w:rPr>
  </w:style>
  <w:style w:type="paragraph" w:customStyle="1" w:styleId="Tekstvakdonkeretekst">
    <w:name w:val="Tekstvak donkere tekst"/>
    <w:basedOn w:val="Tekstvakwittetekst"/>
    <w:uiPriority w:val="14"/>
    <w:qFormat/>
    <w:rsid w:val="00A57A8F"/>
    <w:rPr>
      <w:color w:val="112B4B" w:themeColor="text1"/>
    </w:rPr>
  </w:style>
  <w:style w:type="paragraph" w:customStyle="1" w:styleId="Tekstvakwittetekst">
    <w:name w:val="Tekstvak witte tekst"/>
    <w:basedOn w:val="Standaard"/>
    <w:uiPriority w:val="13"/>
    <w:qFormat/>
    <w:rsid w:val="00A57A8F"/>
    <w:pPr>
      <w:spacing w:before="0" w:line="360" w:lineRule="auto"/>
    </w:pPr>
    <w:rPr>
      <w:b/>
      <w:color w:val="FFFFFF"/>
      <w:szCs w:val="24"/>
    </w:rPr>
  </w:style>
  <w:style w:type="paragraph" w:customStyle="1" w:styleId="Colofon0">
    <w:name w:val="Colofon"/>
    <w:basedOn w:val="Standaard"/>
    <w:uiPriority w:val="17"/>
    <w:qFormat/>
    <w:rsid w:val="00A57A8F"/>
    <w:pPr>
      <w:ind w:right="3402"/>
    </w:pPr>
    <w:rPr>
      <w:rFonts w:cs="Arial"/>
      <w:sz w:val="18"/>
      <w:szCs w:val="18"/>
    </w:rPr>
  </w:style>
  <w:style w:type="paragraph" w:customStyle="1" w:styleId="Hoofd1">
    <w:name w:val="Hoofd1"/>
    <w:basedOn w:val="Kop1"/>
    <w:uiPriority w:val="4"/>
    <w:qFormat/>
    <w:rsid w:val="00A57A8F"/>
    <w:pPr>
      <w:numPr>
        <w:numId w:val="0"/>
      </w:numPr>
    </w:pPr>
  </w:style>
  <w:style w:type="paragraph" w:customStyle="1" w:styleId="Hoofd2">
    <w:name w:val="Hoofd2"/>
    <w:basedOn w:val="Kop2"/>
    <w:uiPriority w:val="5"/>
    <w:qFormat/>
    <w:rsid w:val="00A57A8F"/>
    <w:pPr>
      <w:numPr>
        <w:ilvl w:val="0"/>
        <w:numId w:val="0"/>
      </w:numPr>
    </w:pPr>
    <w:rPr>
      <w:lang w:val="es-ES"/>
    </w:rPr>
  </w:style>
  <w:style w:type="paragraph" w:customStyle="1" w:styleId="Hoofd3">
    <w:name w:val="Hoofd3"/>
    <w:basedOn w:val="Kop3"/>
    <w:uiPriority w:val="6"/>
    <w:qFormat/>
    <w:rsid w:val="00A57A8F"/>
    <w:pPr>
      <w:numPr>
        <w:ilvl w:val="0"/>
        <w:numId w:val="0"/>
      </w:numPr>
    </w:pPr>
    <w:rPr>
      <w:lang w:val="es-ES"/>
    </w:rPr>
  </w:style>
  <w:style w:type="paragraph" w:customStyle="1" w:styleId="Titelrapport">
    <w:name w:val="Titel rapport"/>
    <w:basedOn w:val="Hoofd1"/>
    <w:uiPriority w:val="21"/>
    <w:rsid w:val="00920670"/>
    <w:rPr>
      <w:sz w:val="54"/>
      <w:szCs w:val="54"/>
      <w:lang w:val="nl-NL"/>
    </w:rPr>
  </w:style>
  <w:style w:type="paragraph" w:customStyle="1" w:styleId="LijstIIIIIItabel">
    <w:name w:val="Lijst I II III tabel"/>
    <w:basedOn w:val="Lijstalinea"/>
    <w:uiPriority w:val="27"/>
    <w:rsid w:val="00920670"/>
    <w:pPr>
      <w:numPr>
        <w:numId w:val="13"/>
      </w:numPr>
      <w:spacing w:before="120"/>
    </w:pPr>
  </w:style>
  <w:style w:type="paragraph" w:customStyle="1" w:styleId="Lijstnummerstabel">
    <w:name w:val="Lijst nummers tabel"/>
    <w:basedOn w:val="Lijstalinea"/>
    <w:uiPriority w:val="20"/>
    <w:rsid w:val="007C4701"/>
    <w:pPr>
      <w:numPr>
        <w:numId w:val="1"/>
      </w:numPr>
      <w:ind w:left="269" w:hanging="284"/>
    </w:pPr>
    <w:rPr>
      <w:rFonts w:cs="Arial"/>
    </w:rPr>
  </w:style>
  <w:style w:type="numbering" w:customStyle="1" w:styleId="CurrentList9">
    <w:name w:val="Current List9"/>
    <w:uiPriority w:val="99"/>
    <w:rsid w:val="0003154F"/>
    <w:pPr>
      <w:numPr>
        <w:numId w:val="12"/>
      </w:numPr>
    </w:pPr>
  </w:style>
  <w:style w:type="paragraph" w:customStyle="1" w:styleId="Normal-nospacebefore">
    <w:name w:val="Normal - no space before"/>
    <w:basedOn w:val="Standaard"/>
    <w:uiPriority w:val="24"/>
    <w:rsid w:val="00A31D69"/>
    <w:pPr>
      <w:spacing w:before="0"/>
    </w:pPr>
    <w:rPr>
      <w:lang w:val="es-ES"/>
    </w:rPr>
  </w:style>
  <w:style w:type="paragraph" w:customStyle="1" w:styleId="tabelkleineretekst">
    <w:name w:val="tabel kleinere tekst"/>
    <w:basedOn w:val="Standaard"/>
    <w:uiPriority w:val="39"/>
    <w:rsid w:val="00920670"/>
    <w:rPr>
      <w:sz w:val="17"/>
      <w:szCs w:val="17"/>
    </w:rPr>
  </w:style>
  <w:style w:type="paragraph" w:customStyle="1" w:styleId="Agendaemphasisklein">
    <w:name w:val="Agenda emphasis klein"/>
    <w:basedOn w:val="Standaard"/>
    <w:uiPriority w:val="20"/>
    <w:rsid w:val="00920670"/>
    <w:pPr>
      <w:spacing w:before="0"/>
    </w:pPr>
    <w:rPr>
      <w:b/>
      <w:bCs/>
      <w:sz w:val="17"/>
      <w:szCs w:val="17"/>
    </w:rPr>
  </w:style>
  <w:style w:type="character" w:customStyle="1" w:styleId="LijstbulletsCar">
    <w:name w:val="Lijst bullets Car"/>
    <w:basedOn w:val="LijstnummersChar"/>
    <w:link w:val="Lijstbullets"/>
    <w:uiPriority w:val="7"/>
    <w:rsid w:val="00554D8E"/>
    <w:rPr>
      <w:rFonts w:ascii="Arial" w:hAnsi="Arial" w:cs="Times New Roman (Body CS)"/>
      <w:color w:val="112B4B" w:themeColor="text1"/>
      <w:sz w:val="20"/>
      <w:lang w:val="nl-NL" w:eastAsia="nl-NL"/>
    </w:rPr>
  </w:style>
  <w:style w:type="character" w:customStyle="1" w:styleId="LijstnummersChar">
    <w:name w:val="Lijst nummers Char"/>
    <w:basedOn w:val="Standaardalinea-lettertype"/>
    <w:link w:val="Lijstnummers"/>
    <w:uiPriority w:val="8"/>
    <w:rsid w:val="00E6450D"/>
    <w:rPr>
      <w:rFonts w:ascii="Arial" w:hAnsi="Arial" w:cs="Times New Roman (Body CS)"/>
      <w:color w:val="112B4B" w:themeColor="text1"/>
      <w:sz w:val="20"/>
      <w:lang w:val="es-ES"/>
    </w:rPr>
  </w:style>
  <w:style w:type="character" w:styleId="Tekstvantijdelijkeaanduiding">
    <w:name w:val="Placeholder Text"/>
    <w:basedOn w:val="Standaardalinea-lettertype"/>
    <w:uiPriority w:val="99"/>
    <w:semiHidden/>
    <w:rsid w:val="00826526"/>
    <w:rPr>
      <w:color w:val="666666"/>
    </w:rPr>
  </w:style>
  <w:style w:type="numbering" w:customStyle="1" w:styleId="Geenlijst1">
    <w:name w:val="Geen lijst1"/>
    <w:next w:val="Geenlijst"/>
    <w:uiPriority w:val="99"/>
    <w:semiHidden/>
    <w:unhideWhenUsed/>
    <w:rsid w:val="00826526"/>
  </w:style>
  <w:style w:type="character" w:customStyle="1" w:styleId="required">
    <w:name w:val="required"/>
    <w:basedOn w:val="Standaardalinea-lettertype"/>
    <w:rsid w:val="00826526"/>
  </w:style>
  <w:style w:type="numbering" w:customStyle="1" w:styleId="Huidigelijst1">
    <w:name w:val="Huidige lijst1"/>
    <w:uiPriority w:val="99"/>
    <w:rsid w:val="00826526"/>
    <w:pPr>
      <w:numPr>
        <w:numId w:val="17"/>
      </w:numPr>
    </w:pPr>
  </w:style>
  <w:style w:type="character" w:styleId="Paginanummer">
    <w:name w:val="page number"/>
    <w:basedOn w:val="Standaardalinea-lettertype"/>
    <w:uiPriority w:val="99"/>
    <w:semiHidden/>
    <w:unhideWhenUsed/>
    <w:rsid w:val="00826526"/>
  </w:style>
  <w:style w:type="table" w:customStyle="1" w:styleId="Tabelraster1">
    <w:name w:val="Tabelraster1"/>
    <w:basedOn w:val="Standaardtabel"/>
    <w:next w:val="Tabelraster"/>
    <w:uiPriority w:val="39"/>
    <w:rsid w:val="00826526"/>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uidigelijst2">
    <w:name w:val="Huidige lijst2"/>
    <w:uiPriority w:val="99"/>
    <w:rsid w:val="00826526"/>
    <w:pPr>
      <w:numPr>
        <w:numId w:val="18"/>
      </w:numPr>
    </w:pPr>
  </w:style>
  <w:style w:type="numbering" w:customStyle="1" w:styleId="Huidigelijst3">
    <w:name w:val="Huidige lijst3"/>
    <w:uiPriority w:val="99"/>
    <w:rsid w:val="0082652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jnnederlands.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jnnederlands@taaluni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jnnederlands.org/subsidies/noodhulp-afdelingen" TargetMode="External"/><Relationship Id="rId5" Type="http://schemas.openxmlformats.org/officeDocument/2006/relationships/numbering" Target="numbering.xml"/><Relationship Id="rId15" Type="http://schemas.openxmlformats.org/officeDocument/2006/relationships/hyperlink" Target="http://www.mijnnederland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jnnederlands.org/hel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ksel\AppData\Roaming\Microsoft\Templates\sjabloon%20startsubsidie.dotx" TargetMode="External"/></Relationships>
</file>

<file path=word/theme/theme1.xml><?xml version="1.0" encoding="utf-8"?>
<a:theme xmlns:a="http://schemas.openxmlformats.org/drawingml/2006/main" name="taalunie">
  <a:themeElements>
    <a:clrScheme name="Taalunie kleuren 1">
      <a:dk1>
        <a:srgbClr val="112B4B"/>
      </a:dk1>
      <a:lt1>
        <a:srgbClr val="0D7B95"/>
      </a:lt1>
      <a:dk2>
        <a:srgbClr val="87D6DE"/>
      </a:dk2>
      <a:lt2>
        <a:srgbClr val="005883"/>
      </a:lt2>
      <a:accent1>
        <a:srgbClr val="D9D6CC"/>
      </a:accent1>
      <a:accent2>
        <a:srgbClr val="666662"/>
      </a:accent2>
      <a:accent3>
        <a:srgbClr val="53D7A7"/>
      </a:accent3>
      <a:accent4>
        <a:srgbClr val="E90E6A"/>
      </a:accent4>
      <a:accent5>
        <a:srgbClr val="FFB602"/>
      </a:accent5>
      <a:accent6>
        <a:srgbClr val="87D6D9"/>
      </a:accent6>
      <a:hlink>
        <a:srgbClr val="0D7B95"/>
      </a:hlink>
      <a:folHlink>
        <a:srgbClr val="0D7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6DA584E9B9F4BB8B3F5E3D391663F" ma:contentTypeVersion="20" ma:contentTypeDescription="Een nieuw document maken." ma:contentTypeScope="" ma:versionID="825f06a939085a25f583e943d753598c">
  <xsd:schema xmlns:xsd="http://www.w3.org/2001/XMLSchema" xmlns:xs="http://www.w3.org/2001/XMLSchema" xmlns:p="http://schemas.microsoft.com/office/2006/metadata/properties" xmlns:ns2="872606fb-2d68-4ea5-ac3d-0631dd07f97c" xmlns:ns3="227e1159-dce7-44fe-bd94-b676caacabdb" targetNamespace="http://schemas.microsoft.com/office/2006/metadata/properties" ma:root="true" ma:fieldsID="1eb3ae7ead50215c38673fcf5d325cd7" ns2:_="" ns3:_="">
    <xsd:import namespace="872606fb-2d68-4ea5-ac3d-0631dd07f97c"/>
    <xsd:import namespace="227e1159-dce7-44fe-bd94-b676caaca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pmerk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606fb-2d68-4ea5-ac3d-0631dd07f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9ef589a-f078-4d2a-ba3e-cfefe792a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pmerking" ma:index="26" nillable="true" ma:displayName="opmerking" ma:format="Dropdown" ma:internalName="opmerking">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e1159-dce7-44fe-bd94-b676caacabd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5b8233-ff0f-4881-81de-65707d20f8a2}" ma:internalName="TaxCatchAll" ma:showField="CatchAllData" ma:web="227e1159-dce7-44fe-bd94-b676caaca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2606fb-2d68-4ea5-ac3d-0631dd07f97c">
      <Terms xmlns="http://schemas.microsoft.com/office/infopath/2007/PartnerControls"/>
    </lcf76f155ced4ddcb4097134ff3c332f>
    <TaxCatchAll xmlns="227e1159-dce7-44fe-bd94-b676caacabdb" xsi:nil="true"/>
    <opmerking xmlns="872606fb-2d68-4ea5-ac3d-0631dd07f97c" xsi:nil="true"/>
  </documentManagement>
</p:properties>
</file>

<file path=customXml/itemProps1.xml><?xml version="1.0" encoding="utf-8"?>
<ds:datastoreItem xmlns:ds="http://schemas.openxmlformats.org/officeDocument/2006/customXml" ds:itemID="{41059130-E945-4F48-86A1-5D0FCA0EA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606fb-2d68-4ea5-ac3d-0631dd07f97c"/>
    <ds:schemaRef ds:uri="227e1159-dce7-44fe-bd94-b676caaca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EAAD1-84B7-4E35-AD11-5CB52A2B0C00}">
  <ds:schemaRefs>
    <ds:schemaRef ds:uri="http://schemas.microsoft.com/sharepoint/v3/contenttype/forms"/>
  </ds:schemaRefs>
</ds:datastoreItem>
</file>

<file path=customXml/itemProps3.xml><?xml version="1.0" encoding="utf-8"?>
<ds:datastoreItem xmlns:ds="http://schemas.openxmlformats.org/officeDocument/2006/customXml" ds:itemID="{5D0EF66A-A05A-374C-999D-26210A04CF4A}">
  <ds:schemaRefs>
    <ds:schemaRef ds:uri="http://schemas.openxmlformats.org/officeDocument/2006/bibliography"/>
  </ds:schemaRefs>
</ds:datastoreItem>
</file>

<file path=customXml/itemProps4.xml><?xml version="1.0" encoding="utf-8"?>
<ds:datastoreItem xmlns:ds="http://schemas.openxmlformats.org/officeDocument/2006/customXml" ds:itemID="{987E55A1-1AD4-4679-9565-3879EBE82664}">
  <ds:schemaRefs>
    <ds:schemaRef ds:uri="http://schemas.microsoft.com/office/2006/metadata/properties"/>
    <ds:schemaRef ds:uri="http://schemas.microsoft.com/office/infopath/2007/PartnerControls"/>
    <ds:schemaRef ds:uri="872606fb-2d68-4ea5-ac3d-0631dd07f97c"/>
    <ds:schemaRef ds:uri="227e1159-dce7-44fe-bd94-b676caacabdb"/>
  </ds:schemaRefs>
</ds:datastoreItem>
</file>

<file path=docProps/app.xml><?xml version="1.0" encoding="utf-8"?>
<Properties xmlns="http://schemas.openxmlformats.org/officeDocument/2006/extended-properties" xmlns:vt="http://schemas.openxmlformats.org/officeDocument/2006/docPropsVTypes">
  <Template>C:\Users\ehaksel\AppData\Roaming\Microsoft\Templates\sjabloon startsubsidie.dotx</Template>
  <TotalTime>3</TotalTime>
  <Pages>15</Pages>
  <Words>2523</Words>
  <Characters>13877</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Haksel</dc:creator>
  <cp:keywords/>
  <dc:description/>
  <cp:lastModifiedBy>Microsoft Office User</cp:lastModifiedBy>
  <cp:revision>4</cp:revision>
  <cp:lastPrinted>2023-11-28T15:34:00Z</cp:lastPrinted>
  <dcterms:created xsi:type="dcterms:W3CDTF">2025-09-12T13:32:00Z</dcterms:created>
  <dcterms:modified xsi:type="dcterms:W3CDTF">2025-09-12T13:35:00Z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0x0101007B96DA584E9B9F4BB8B3F5E3D391663F</vt:lpwstr>
  </property>
  <property fmtid="{D5CDD505-2E9C-101B-9397-08002B2CF9AE}" pid="3" name="_dlc_DocIdItemGuid">
    <vt:lpwstr>4896a97d-8c0d-4940-a8f0-f12ae82c86cb</vt:lpwstr>
  </property>
</Properties>
</file>